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D1B8" w14:textId="306D802F" w:rsidR="00FF1FC0" w:rsidRPr="0095119F" w:rsidRDefault="008E3B89" w:rsidP="002835BD">
      <w:pPr>
        <w:rPr>
          <w:rFonts w:cs="Open Sans"/>
        </w:rPr>
      </w:pPr>
      <w:bookmarkStart w:id="0" w:name="bmTitel"/>
      <w:r w:rsidRPr="0095119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BC9612" wp14:editId="4E0B9A1B">
                <wp:simplePos x="0" y="0"/>
                <wp:positionH relativeFrom="column">
                  <wp:posOffset>4398010</wp:posOffset>
                </wp:positionH>
                <wp:positionV relativeFrom="paragraph">
                  <wp:posOffset>22860</wp:posOffset>
                </wp:positionV>
                <wp:extent cx="2047875" cy="266700"/>
                <wp:effectExtent l="0" t="0" r="9525" b="0"/>
                <wp:wrapNone/>
                <wp:docPr id="16963507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51D8D" w14:textId="521A2A9B" w:rsidR="00292882" w:rsidRPr="000D6659" w:rsidRDefault="00741B3D" w:rsidP="00741B3D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</w:pPr>
                            <w:r w:rsidRPr="008E6A4D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 xml:space="preserve">Nieuwsbrief </w:t>
                            </w:r>
                            <w:r w:rsidR="00F51ADD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>#</w:t>
                            </w:r>
                            <w:r w:rsidR="004A5469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7F90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>2</w:t>
                            </w:r>
                            <w:r w:rsidR="004A5469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 xml:space="preserve"> - 2025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C96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3pt;margin-top:1.8pt;width:161.2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" filled="f" stroked="f">
                <v:textbox inset="0,0,0,0">
                  <w:txbxContent>
                    <w:p w14:paraId="47151D8D" w14:textId="521A2A9B" w:rsidR="00292882" w:rsidRPr="000D6659" w:rsidRDefault="00741B3D" w:rsidP="00741B3D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</w:pPr>
                      <w:r w:rsidRPr="008E6A4D"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 xml:space="preserve">Nieuwsbrief </w:t>
                      </w:r>
                      <w:r w:rsidR="00F51ADD"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>#</w:t>
                      </w:r>
                      <w:r w:rsidR="004A5469"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 xml:space="preserve"> </w:t>
                      </w:r>
                      <w:r w:rsidR="009D7F90"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>2</w:t>
                      </w:r>
                      <w:r w:rsidR="004A5469"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 xml:space="preserve"> - 2025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8080509" w14:textId="27360258" w:rsidR="00841A35" w:rsidRPr="0095119F" w:rsidRDefault="00841A35" w:rsidP="00EB20D4">
      <w:pPr>
        <w:pStyle w:val="Koptekst"/>
      </w:pPr>
      <w:bookmarkStart w:id="1" w:name="bmStartTekst"/>
      <w:bookmarkEnd w:id="0"/>
    </w:p>
    <w:p w14:paraId="46B61D6F" w14:textId="21A0F6CD" w:rsidR="00841A35" w:rsidRPr="0095119F" w:rsidRDefault="008E3B89" w:rsidP="00EB20D4">
      <w:pPr>
        <w:pStyle w:val="Koptekst"/>
      </w:pPr>
      <w:r w:rsidRPr="001274F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522302E" wp14:editId="44D97B62">
                <wp:simplePos x="0" y="0"/>
                <wp:positionH relativeFrom="margin">
                  <wp:posOffset>258445</wp:posOffset>
                </wp:positionH>
                <wp:positionV relativeFrom="paragraph">
                  <wp:posOffset>290830</wp:posOffset>
                </wp:positionV>
                <wp:extent cx="5945505" cy="476250"/>
                <wp:effectExtent l="0" t="0" r="17145" b="0"/>
                <wp:wrapTopAndBottom/>
                <wp:docPr id="2034967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6DDC8" w14:textId="32991902" w:rsidR="001274F6" w:rsidRPr="00032781" w:rsidRDefault="008E3B89" w:rsidP="00741B3D">
                            <w:pPr>
                              <w:pStyle w:val="TitelnieuwsbriefHAH"/>
                              <w:spacing w:line="640" w:lineRule="exact"/>
                              <w:rPr>
                                <w:rFonts w:cs="Open Sans"/>
                                <w:bCs/>
                                <w:color w:val="11275E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Open Sans"/>
                                <w:bCs/>
                                <w:color w:val="11275E" w:themeColor="text2"/>
                                <w:sz w:val="44"/>
                                <w:szCs w:val="44"/>
                              </w:rPr>
                              <w:t xml:space="preserve">Nieuwbrief Hoog </w:t>
                            </w:r>
                            <w:r w:rsidR="009D7F90">
                              <w:rPr>
                                <w:rFonts w:cs="Open Sans"/>
                                <w:bCs/>
                                <w:color w:val="11275E" w:themeColor="text2"/>
                                <w:sz w:val="44"/>
                                <w:szCs w:val="44"/>
                              </w:rPr>
                              <w:t xml:space="preserve">Soestdijk, Oktober </w:t>
                            </w:r>
                            <w:r>
                              <w:rPr>
                                <w:rFonts w:cs="Open Sans"/>
                                <w:bCs/>
                                <w:color w:val="11275E" w:themeColor="text2"/>
                                <w:sz w:val="44"/>
                                <w:szCs w:val="4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2302E" id="Text Box 2" o:spid="_x0000_s1027" type="#_x0000_t202" style="position:absolute;margin-left:20.35pt;margin-top:22.9pt;width:468.15pt;height:37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" filled="f" stroked="f">
                <v:textbox inset="0,0,0,0">
                  <w:txbxContent>
                    <w:p w14:paraId="0BD6DDC8" w14:textId="32991902" w:rsidR="001274F6" w:rsidRPr="00032781" w:rsidRDefault="008E3B89" w:rsidP="00741B3D">
                      <w:pPr>
                        <w:pStyle w:val="TitelnieuwsbriefHAH"/>
                        <w:spacing w:line="640" w:lineRule="exact"/>
                        <w:rPr>
                          <w:rFonts w:cs="Open Sans"/>
                          <w:bCs/>
                          <w:color w:val="11275E" w:themeColor="text2"/>
                          <w:sz w:val="44"/>
                          <w:szCs w:val="44"/>
                        </w:rPr>
                      </w:pPr>
                      <w:r>
                        <w:rPr>
                          <w:rFonts w:cs="Open Sans"/>
                          <w:bCs/>
                          <w:color w:val="11275E" w:themeColor="text2"/>
                          <w:sz w:val="44"/>
                          <w:szCs w:val="44"/>
                        </w:rPr>
                        <w:t xml:space="preserve">Nieuwbrief Hoog </w:t>
                      </w:r>
                      <w:r w:rsidR="009D7F90">
                        <w:rPr>
                          <w:rFonts w:cs="Open Sans"/>
                          <w:bCs/>
                          <w:color w:val="11275E" w:themeColor="text2"/>
                          <w:sz w:val="44"/>
                          <w:szCs w:val="44"/>
                        </w:rPr>
                        <w:t xml:space="preserve">Soestdijk, Oktober </w:t>
                      </w:r>
                      <w:r>
                        <w:rPr>
                          <w:rFonts w:cs="Open Sans"/>
                          <w:bCs/>
                          <w:color w:val="11275E" w:themeColor="text2"/>
                          <w:sz w:val="44"/>
                          <w:szCs w:val="44"/>
                        </w:rPr>
                        <w:t>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940C21" w14:textId="77860B95" w:rsidR="003C20AD" w:rsidRPr="0095119F" w:rsidRDefault="003C20AD" w:rsidP="00EB20D4">
      <w:pPr>
        <w:pStyle w:val="Koptekst"/>
      </w:pPr>
    </w:p>
    <w:p w14:paraId="71A241E6" w14:textId="55F4EE79" w:rsidR="00424A05" w:rsidRPr="0095119F" w:rsidRDefault="00424A05" w:rsidP="00EB20D4">
      <w:pPr>
        <w:pStyle w:val="Koptekst"/>
      </w:pPr>
    </w:p>
    <w:p w14:paraId="78C714AE" w14:textId="1775EA0F" w:rsidR="00220E7B" w:rsidRPr="0095119F" w:rsidRDefault="00220E7B" w:rsidP="00EB20D4">
      <w:pPr>
        <w:pStyle w:val="Koptekst"/>
      </w:pPr>
    </w:p>
    <w:p w14:paraId="0871486E" w14:textId="415B196D" w:rsidR="00220E7B" w:rsidRDefault="008E3B89" w:rsidP="00EB20D4">
      <w:pPr>
        <w:pStyle w:val="Koptekst"/>
      </w:pPr>
      <w:r w:rsidRPr="007C2B28">
        <w:rPr>
          <w:noProof/>
        </w:rPr>
        <w:drawing>
          <wp:anchor distT="0" distB="0" distL="114300" distR="114300" simplePos="0" relativeHeight="251652608" behindDoc="1" locked="0" layoutInCell="1" allowOverlap="1" wp14:anchorId="010E6BC9" wp14:editId="604585E2">
            <wp:simplePos x="0" y="0"/>
            <wp:positionH relativeFrom="column">
              <wp:posOffset>5840730</wp:posOffset>
            </wp:positionH>
            <wp:positionV relativeFrom="paragraph">
              <wp:posOffset>147320</wp:posOffset>
            </wp:positionV>
            <wp:extent cx="726786" cy="749300"/>
            <wp:effectExtent l="0" t="0" r="0" b="0"/>
            <wp:wrapNone/>
            <wp:docPr id="1461930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304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786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4FB27" w14:textId="09EC4B7B" w:rsidR="00FC3538" w:rsidRDefault="009D7F90" w:rsidP="001B306A">
      <w:pPr>
        <w:pStyle w:val="Koptekst"/>
        <w:spacing w:line="240" w:lineRule="auto"/>
        <w:rPr>
          <w:b w:val="0"/>
          <w:bCs/>
        </w:rPr>
      </w:pPr>
      <w:r>
        <w:rPr>
          <w:b w:val="0"/>
          <w:bCs/>
        </w:rPr>
        <w:t>Zoals u gemerkt hebt is de aannemer Veluwezoom Verkerk volop bezig met de bouw van de optopping.</w:t>
      </w:r>
    </w:p>
    <w:p w14:paraId="04909C99" w14:textId="7B745601" w:rsidR="009D7F90" w:rsidRDefault="009D7F90" w:rsidP="001B306A">
      <w:pPr>
        <w:pStyle w:val="Koptekst"/>
        <w:spacing w:line="240" w:lineRule="auto"/>
        <w:rPr>
          <w:b w:val="0"/>
          <w:bCs/>
        </w:rPr>
      </w:pPr>
      <w:r>
        <w:rPr>
          <w:b w:val="0"/>
          <w:bCs/>
        </w:rPr>
        <w:t>Door het goede weer ligt de aannemer goed op schema.</w:t>
      </w:r>
    </w:p>
    <w:p w14:paraId="5B5F132F" w14:textId="775884EB" w:rsidR="009D7F90" w:rsidRPr="00EB20D4" w:rsidRDefault="009D7F90" w:rsidP="001B306A">
      <w:pPr>
        <w:pStyle w:val="Koptekst"/>
        <w:spacing w:line="240" w:lineRule="auto"/>
        <w:rPr>
          <w:b w:val="0"/>
          <w:bCs/>
        </w:rPr>
      </w:pPr>
      <w:r>
        <w:rPr>
          <w:b w:val="0"/>
          <w:bCs/>
        </w:rPr>
        <w:t>In deze nieuwsbrief praten wij u bij over de werkzaamheden.</w:t>
      </w:r>
    </w:p>
    <w:p w14:paraId="6BB48228" w14:textId="3193D134" w:rsidR="00741B3D" w:rsidRPr="00EB20D4" w:rsidRDefault="00EB20D4" w:rsidP="00EB20D4">
      <w:pPr>
        <w:pStyle w:val="Koptekst"/>
        <w:rPr>
          <w:b w:val="0"/>
          <w:bCs/>
        </w:rPr>
      </w:pPr>
      <w:r w:rsidRPr="00EB20D4">
        <w:rPr>
          <w:b w:val="0"/>
          <w:bCs/>
        </w:rPr>
        <w:t xml:space="preserve"> </w:t>
      </w:r>
    </w:p>
    <w:p w14:paraId="3999F89A" w14:textId="209F1CA1" w:rsidR="00EB20D4" w:rsidRPr="00EB20D4" w:rsidRDefault="00D224D4" w:rsidP="00EB20D4">
      <w:pPr>
        <w:pStyle w:val="Koptekst"/>
      </w:pPr>
      <w:r>
        <w:t xml:space="preserve">    </w:t>
      </w:r>
      <w:r w:rsidR="001B306A">
        <w:t xml:space="preserve"> </w:t>
      </w:r>
      <w:r>
        <w:t xml:space="preserve">                                           </w:t>
      </w:r>
      <w:r w:rsidR="009D7F90">
        <w:t xml:space="preserve">Start optopping op 17 september </w:t>
      </w:r>
      <w:r w:rsidR="00EB20D4" w:rsidRPr="00EB20D4">
        <w:tab/>
      </w:r>
    </w:p>
    <w:tbl>
      <w:tblPr>
        <w:tblStyle w:val="Tabelraster"/>
        <w:tblpPr w:leftFromText="142" w:rightFromText="142" w:vertAnchor="page" w:horzAnchor="margin" w:tblpY="54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D2056" w:rsidRPr="0095119F" w14:paraId="1C8EFE50" w14:textId="77777777" w:rsidTr="002D2056">
        <w:trPr>
          <w:trHeight w:val="8841"/>
        </w:trPr>
        <w:tc>
          <w:tcPr>
            <w:tcW w:w="2552" w:type="dxa"/>
          </w:tcPr>
          <w:bookmarkEnd w:id="1"/>
          <w:p w14:paraId="48767223" w14:textId="13D3E8CA" w:rsidR="002D2056" w:rsidRPr="009065F0" w:rsidRDefault="00BA5195" w:rsidP="002D2056">
            <w:pPr>
              <w:tabs>
                <w:tab w:val="right" w:pos="2263"/>
              </w:tabs>
              <w:spacing w:line="260" w:lineRule="atLeast"/>
              <w:rPr>
                <w:rFonts w:ascii="Arial" w:hAnsi="Arial" w:cs="Arial"/>
                <w:b/>
                <w:color w:val="11275E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1275E" w:themeColor="text2"/>
                <w:szCs w:val="20"/>
              </w:rPr>
              <w:t>Oktober</w:t>
            </w:r>
            <w:r w:rsidR="002D2056" w:rsidRPr="009065F0">
              <w:rPr>
                <w:rFonts w:ascii="Arial" w:hAnsi="Arial" w:cs="Arial"/>
                <w:b/>
                <w:color w:val="11275E" w:themeColor="text2"/>
                <w:szCs w:val="20"/>
              </w:rPr>
              <w:t xml:space="preserve"> 2025</w:t>
            </w:r>
          </w:p>
          <w:p w14:paraId="03059045" w14:textId="77777777" w:rsidR="002D2056" w:rsidRPr="009065F0" w:rsidRDefault="002D2056" w:rsidP="002D2056">
            <w:pPr>
              <w:pStyle w:val="ColofonKop"/>
              <w:spacing w:before="324" w:line="260" w:lineRule="atLeast"/>
              <w:rPr>
                <w:rFonts w:ascii="Arial" w:hAnsi="Arial" w:cs="Arial"/>
                <w:color w:val="11275E" w:themeColor="text2"/>
              </w:rPr>
            </w:pPr>
            <w:r w:rsidRPr="009065F0">
              <w:rPr>
                <w:rFonts w:ascii="Arial" w:hAnsi="Arial" w:cs="Arial"/>
                <w:color w:val="11275E" w:themeColor="text2"/>
              </w:rPr>
              <w:t>Inhoud</w:t>
            </w:r>
          </w:p>
          <w:p w14:paraId="077C5B98" w14:textId="07E547BA" w:rsidR="002D2056" w:rsidRPr="009065F0" w:rsidRDefault="009D7F90" w:rsidP="009D5F4B">
            <w:pPr>
              <w:pStyle w:val="Colofontekst"/>
              <w:framePr w:hSpace="0" w:wrap="auto" w:vAnchor="margin" w:hAnchor="text" w:yAlign="inline"/>
            </w:pPr>
            <w:r>
              <w:t xml:space="preserve">Terugblik start </w:t>
            </w:r>
            <w:r w:rsidR="002D2056">
              <w:t xml:space="preserve">optopping </w:t>
            </w:r>
          </w:p>
          <w:p w14:paraId="48D2965C" w14:textId="31E66DF3" w:rsidR="002D2056" w:rsidRPr="009065F0" w:rsidRDefault="009D7F90" w:rsidP="009D5F4B">
            <w:pPr>
              <w:pStyle w:val="Colofontekst"/>
              <w:framePr w:hSpace="0" w:wrap="auto" w:vAnchor="margin" w:hAnchor="text" w:yAlign="inline"/>
            </w:pPr>
            <w:r>
              <w:t xml:space="preserve">De werkzaamheden komende </w:t>
            </w:r>
            <w:r w:rsidR="006C1584">
              <w:t>periode</w:t>
            </w:r>
            <w:r w:rsidR="002D2056">
              <w:t xml:space="preserve"> </w:t>
            </w:r>
          </w:p>
          <w:p w14:paraId="51DF2479" w14:textId="14066B04" w:rsidR="002D2056" w:rsidRDefault="009D7F90" w:rsidP="009D5F4B">
            <w:pPr>
              <w:pStyle w:val="Colofontekst"/>
              <w:framePr w:hSpace="0" w:wrap="auto" w:vAnchor="margin" w:hAnchor="text" w:yAlign="inline"/>
            </w:pPr>
            <w:r>
              <w:t xml:space="preserve">Wat te doen bij overlast </w:t>
            </w:r>
          </w:p>
          <w:p w14:paraId="78871770" w14:textId="77777777" w:rsidR="002D2056" w:rsidRDefault="002D2056" w:rsidP="009D5F4B">
            <w:pPr>
              <w:pStyle w:val="Colofontekst"/>
              <w:framePr w:hSpace="0" w:wrap="auto" w:vAnchor="margin" w:hAnchor="text" w:yAlign="inline"/>
            </w:pPr>
            <w:r>
              <w:t>Tuincommissie</w:t>
            </w:r>
          </w:p>
          <w:p w14:paraId="77653BC5" w14:textId="27A7679A" w:rsidR="006F707B" w:rsidRPr="009065F0" w:rsidRDefault="006F707B" w:rsidP="009D5F4B">
            <w:pPr>
              <w:pStyle w:val="Colofontekst"/>
              <w:framePr w:hSpace="0" w:wrap="auto" w:vAnchor="margin" w:hAnchor="text" w:yAlign="inline"/>
            </w:pPr>
            <w:r>
              <w:t xml:space="preserve">Sluiproute door </w:t>
            </w:r>
            <w:r w:rsidR="001D6AB9">
              <w:t>recreatiezaal</w:t>
            </w:r>
          </w:p>
          <w:p w14:paraId="719B0996" w14:textId="1FBA5713" w:rsidR="002D2056" w:rsidRPr="009065F0" w:rsidRDefault="00DE2E6A" w:rsidP="009D5F4B">
            <w:pPr>
              <w:pStyle w:val="Colofontekst"/>
              <w:framePr w:hSpace="0" w:wrap="auto" w:vAnchor="margin" w:hAnchor="text" w:yAlign="inline"/>
            </w:pPr>
            <w:r>
              <w:t>Communicatie</w:t>
            </w:r>
          </w:p>
          <w:p w14:paraId="63CBC0E4" w14:textId="77777777" w:rsidR="002D2056" w:rsidRPr="009065F0" w:rsidRDefault="002D2056" w:rsidP="002D2056">
            <w:pPr>
              <w:pStyle w:val="ColofonKop"/>
              <w:spacing w:before="324" w:line="260" w:lineRule="atLeast"/>
              <w:rPr>
                <w:rFonts w:ascii="Arial" w:hAnsi="Arial" w:cs="Arial"/>
                <w:color w:val="11275E" w:themeColor="text2"/>
              </w:rPr>
            </w:pPr>
            <w:r w:rsidRPr="009065F0">
              <w:rPr>
                <w:rFonts w:ascii="Arial" w:hAnsi="Arial" w:cs="Arial"/>
                <w:color w:val="11275E" w:themeColor="text2"/>
              </w:rPr>
              <w:t>Contact</w:t>
            </w:r>
          </w:p>
          <w:p w14:paraId="1AB3DF58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  <w:r>
              <w:t xml:space="preserve">Bewonersbegeleider Portaal:   </w:t>
            </w:r>
          </w:p>
          <w:p w14:paraId="018BF7C2" w14:textId="77777777" w:rsidR="002D2056" w:rsidRDefault="002D2056" w:rsidP="009D5F4B">
            <w:pPr>
              <w:pStyle w:val="Colofontekst"/>
              <w:framePr w:hSpace="0" w:wrap="auto" w:vAnchor="margin" w:hAnchor="text" w:yAlign="inline"/>
            </w:pPr>
            <w:bookmarkStart w:id="2" w:name="bmContactinfo"/>
            <w:r>
              <w:t>Martijn Steffens</w:t>
            </w:r>
          </w:p>
          <w:p w14:paraId="71AC7735" w14:textId="7A2DAF64" w:rsidR="002D2056" w:rsidRDefault="002D2056" w:rsidP="009D5F4B">
            <w:pPr>
              <w:pStyle w:val="Colofontekst"/>
              <w:framePr w:hSpace="0" w:wrap="auto" w:vAnchor="margin" w:hAnchor="text" w:yAlign="inline"/>
            </w:pPr>
            <w:r>
              <w:t>E</w:t>
            </w:r>
            <w:r w:rsidR="003C4CDD">
              <w:t>-</w:t>
            </w:r>
            <w:r>
              <w:t>mail:</w:t>
            </w:r>
          </w:p>
          <w:p w14:paraId="00663321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  <w:bookmarkStart w:id="3" w:name="_Hlk201580900"/>
            <w:r>
              <w:t>Martijn.steffens@portaal.nl</w:t>
            </w:r>
          </w:p>
          <w:p w14:paraId="6BC43634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  <w:r w:rsidRPr="009065F0">
              <w:t>Portaal:</w:t>
            </w:r>
          </w:p>
          <w:p w14:paraId="61605217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  <w:r w:rsidRPr="009065F0">
              <w:t>Tel: 088 – 767 82 25</w:t>
            </w:r>
            <w:bookmarkEnd w:id="2"/>
          </w:p>
          <w:p w14:paraId="473A257B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</w:p>
          <w:bookmarkEnd w:id="3"/>
          <w:p w14:paraId="1CBCB375" w14:textId="77777777" w:rsidR="002D2056" w:rsidRDefault="002D2056" w:rsidP="009D5F4B">
            <w:pPr>
              <w:pStyle w:val="Colofontekst"/>
              <w:framePr w:hSpace="0" w:wrap="auto" w:vAnchor="margin" w:hAnchor="text" w:yAlign="inline"/>
            </w:pPr>
            <w:r>
              <w:t xml:space="preserve">Uitvoerder Veluwezoom Verkerk Bouw: </w:t>
            </w:r>
          </w:p>
          <w:p w14:paraId="0E3D45D5" w14:textId="77777777" w:rsidR="002D2056" w:rsidRPr="009D7F90" w:rsidRDefault="002D2056" w:rsidP="009D5F4B">
            <w:pPr>
              <w:pStyle w:val="Colofontekst"/>
              <w:framePr w:hSpace="0" w:wrap="auto" w:vAnchor="margin" w:hAnchor="text" w:yAlign="inline"/>
              <w:rPr>
                <w:lang w:val="en-US"/>
              </w:rPr>
            </w:pPr>
            <w:r w:rsidRPr="009D7F90">
              <w:rPr>
                <w:lang w:val="en-US"/>
              </w:rPr>
              <w:t xml:space="preserve">Nils Danielsson </w:t>
            </w:r>
          </w:p>
          <w:p w14:paraId="5FACA3F0" w14:textId="486DAD52" w:rsidR="002D2056" w:rsidRPr="009D7F90" w:rsidRDefault="001B3020" w:rsidP="009D5F4B">
            <w:pPr>
              <w:pStyle w:val="Colofontekst"/>
              <w:framePr w:hSpace="0" w:wrap="auto" w:vAnchor="margin" w:hAnchor="text" w:yAlign="inline"/>
              <w:rPr>
                <w:lang w:val="en-US"/>
              </w:rPr>
            </w:pPr>
            <w:r w:rsidRPr="009D7F90">
              <w:rPr>
                <w:lang w:val="en-US"/>
              </w:rPr>
              <w:t>E-mail:</w:t>
            </w:r>
          </w:p>
          <w:p w14:paraId="3D7D13C0" w14:textId="402E0B34" w:rsidR="00AC0893" w:rsidRPr="009D7F90" w:rsidRDefault="00AC0893" w:rsidP="009D5F4B">
            <w:pPr>
              <w:pStyle w:val="Colofontekst"/>
              <w:framePr w:hSpace="0" w:wrap="auto" w:vAnchor="margin" w:hAnchor="text" w:yAlign="inline"/>
              <w:rPr>
                <w:lang w:val="en-US"/>
              </w:rPr>
            </w:pPr>
            <w:r w:rsidRPr="009D7F90">
              <w:rPr>
                <w:lang w:val="en-US"/>
              </w:rPr>
              <w:t>ND</w:t>
            </w:r>
            <w:r w:rsidR="00FB5901" w:rsidRPr="009D7F90">
              <w:rPr>
                <w:lang w:val="en-US"/>
              </w:rPr>
              <w:t>anielsson@volkerswessel.com</w:t>
            </w:r>
          </w:p>
          <w:p w14:paraId="7D1A2ACA" w14:textId="6002ACF6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  <w:r w:rsidRPr="001B3020">
              <w:t>Tel</w:t>
            </w:r>
            <w:r w:rsidR="00542608">
              <w:t>:</w:t>
            </w:r>
            <w:r w:rsidR="00BC0B79">
              <w:t>06-234485316</w:t>
            </w:r>
          </w:p>
          <w:p w14:paraId="6FE88A34" w14:textId="77777777" w:rsidR="002D2056" w:rsidRPr="00ED400C" w:rsidRDefault="002D2056" w:rsidP="009D5F4B">
            <w:pPr>
              <w:pStyle w:val="Colofontekst"/>
              <w:framePr w:hSpace="0" w:wrap="auto" w:vAnchor="margin" w:hAnchor="text" w:yAlign="inline"/>
            </w:pPr>
          </w:p>
          <w:p w14:paraId="470AF2CA" w14:textId="77777777" w:rsidR="002D2056" w:rsidRDefault="002D2056" w:rsidP="009D5F4B">
            <w:pPr>
              <w:pStyle w:val="Colofontekst"/>
              <w:framePr w:hSpace="0" w:wrap="auto" w:vAnchor="margin" w:hAnchor="text" w:yAlign="inline"/>
            </w:pPr>
          </w:p>
          <w:p w14:paraId="0A10F9A4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</w:p>
          <w:p w14:paraId="4845BC47" w14:textId="77777777" w:rsidR="002D2056" w:rsidRPr="009065F0" w:rsidRDefault="002D2056" w:rsidP="009D5F4B">
            <w:pPr>
              <w:pStyle w:val="Colofontekst"/>
              <w:framePr w:hSpace="0" w:wrap="auto" w:vAnchor="margin" w:hAnchor="text" w:yAlign="inline"/>
            </w:pPr>
          </w:p>
          <w:p w14:paraId="3654D65F" w14:textId="77777777" w:rsidR="002D2056" w:rsidRPr="00B37985" w:rsidRDefault="002D2056" w:rsidP="009D5F4B">
            <w:pPr>
              <w:pStyle w:val="Colofontekst"/>
              <w:framePr w:hSpace="0" w:wrap="auto" w:vAnchor="margin" w:hAnchor="text" w:yAlign="inline"/>
            </w:pPr>
            <w:r w:rsidRPr="00B37985">
              <w:t>Deze nieuwsbrief is voor de bewoners Hoog Soestdijk</w:t>
            </w:r>
          </w:p>
          <w:p w14:paraId="6FB0C789" w14:textId="77777777" w:rsidR="002D2056" w:rsidRDefault="002D2056" w:rsidP="009D5F4B">
            <w:pPr>
              <w:pStyle w:val="Colofontekst"/>
              <w:framePr w:hSpace="0" w:wrap="auto" w:vAnchor="margin" w:hAnchor="text" w:yAlign="inline"/>
            </w:pPr>
          </w:p>
          <w:p w14:paraId="6BE3C87B" w14:textId="77777777" w:rsidR="002D2056" w:rsidRPr="0095119F" w:rsidRDefault="002D2056" w:rsidP="009D5F4B">
            <w:pPr>
              <w:pStyle w:val="Colofontekst"/>
              <w:framePr w:hSpace="0" w:wrap="auto" w:vAnchor="margin" w:hAnchor="text" w:yAlign="inline"/>
            </w:pPr>
          </w:p>
        </w:tc>
      </w:tr>
    </w:tbl>
    <w:p w14:paraId="02A0B177" w14:textId="21C5140E" w:rsidR="000068F1" w:rsidRDefault="00177A1C" w:rsidP="00114032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 17 september was de </w:t>
      </w:r>
      <w:r w:rsidR="00B43E14">
        <w:rPr>
          <w:rFonts w:ascii="Arial" w:hAnsi="Arial" w:cs="Arial"/>
          <w:szCs w:val="20"/>
        </w:rPr>
        <w:t xml:space="preserve">officiële </w:t>
      </w:r>
      <w:r>
        <w:rPr>
          <w:rFonts w:ascii="Arial" w:hAnsi="Arial" w:cs="Arial"/>
          <w:szCs w:val="20"/>
        </w:rPr>
        <w:t>start van de optopping</w:t>
      </w:r>
      <w:r w:rsidR="00F22494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07D6F009" w14:textId="3E7D1360" w:rsidR="000068F1" w:rsidRDefault="000068F1" w:rsidP="008009ED">
      <w:pPr>
        <w:pStyle w:val="Geenafstand"/>
        <w:ind w:left="27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 waren erg blij dat er veel bewoners en buurtbewoners aanwezig waren.</w:t>
      </w:r>
    </w:p>
    <w:p w14:paraId="05524CFA" w14:textId="36137034" w:rsidR="007C7D1C" w:rsidRDefault="00E96664" w:rsidP="008009ED">
      <w:pPr>
        <w:pStyle w:val="Geenafstand"/>
        <w:ind w:left="27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</w:t>
      </w:r>
      <w:r w:rsidR="00714DD6">
        <w:rPr>
          <w:rFonts w:ascii="Arial" w:hAnsi="Arial" w:cs="Arial"/>
          <w:szCs w:val="20"/>
        </w:rPr>
        <w:t xml:space="preserve">ethouder dhr. </w:t>
      </w:r>
      <w:r>
        <w:rPr>
          <w:rFonts w:ascii="Arial" w:hAnsi="Arial" w:cs="Arial"/>
          <w:szCs w:val="20"/>
        </w:rPr>
        <w:t xml:space="preserve">Osman was </w:t>
      </w:r>
      <w:r w:rsidR="00727570">
        <w:rPr>
          <w:rFonts w:ascii="Arial" w:hAnsi="Arial" w:cs="Arial"/>
          <w:szCs w:val="20"/>
        </w:rPr>
        <w:t>éé</w:t>
      </w:r>
      <w:r>
        <w:rPr>
          <w:rFonts w:ascii="Arial" w:hAnsi="Arial" w:cs="Arial"/>
          <w:szCs w:val="20"/>
        </w:rPr>
        <w:t xml:space="preserve">n van de sprekers </w:t>
      </w:r>
      <w:r w:rsidR="006A2403">
        <w:rPr>
          <w:rFonts w:ascii="Arial" w:hAnsi="Arial" w:cs="Arial"/>
          <w:szCs w:val="20"/>
        </w:rPr>
        <w:t>en we hebben gezamenlijk geproost op de start van de bouw.</w:t>
      </w:r>
    </w:p>
    <w:p w14:paraId="07046DC9" w14:textId="19FE0237" w:rsidR="00B948DC" w:rsidRDefault="007C7D1C" w:rsidP="008009ED">
      <w:pPr>
        <w:pStyle w:val="Geenafstand"/>
        <w:ind w:left="27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Het was een feestelijke gebeurtenis </w:t>
      </w:r>
      <w:r w:rsidR="00E96664">
        <w:rPr>
          <w:rFonts w:ascii="Arial" w:hAnsi="Arial" w:cs="Arial"/>
          <w:szCs w:val="20"/>
        </w:rPr>
        <w:t xml:space="preserve">en een mooi moment </w:t>
      </w:r>
      <w:r w:rsidR="00845D2E">
        <w:rPr>
          <w:rFonts w:ascii="Arial" w:hAnsi="Arial" w:cs="Arial"/>
          <w:szCs w:val="20"/>
        </w:rPr>
        <w:t>om ook in gesprek te gaan over vragen en zorgen die leefden bij bewoners en buurtbewoners</w:t>
      </w:r>
      <w:r w:rsidR="00441F82">
        <w:rPr>
          <w:rFonts w:ascii="Arial" w:hAnsi="Arial" w:cs="Arial"/>
          <w:szCs w:val="20"/>
        </w:rPr>
        <w:t>. We kijken terug op een geslaagde middag.</w:t>
      </w:r>
      <w:r w:rsidR="00281971">
        <w:rPr>
          <w:rFonts w:ascii="Arial" w:hAnsi="Arial" w:cs="Arial"/>
          <w:szCs w:val="20"/>
        </w:rPr>
        <w:t xml:space="preserve">                     </w:t>
      </w:r>
      <w:r w:rsidR="00261A0A">
        <w:rPr>
          <w:rFonts w:ascii="Arial" w:hAnsi="Arial" w:cs="Arial"/>
          <w:szCs w:val="20"/>
        </w:rPr>
        <w:t xml:space="preserve"> </w:t>
      </w:r>
      <w:r w:rsidR="00281971">
        <w:rPr>
          <w:rFonts w:ascii="Arial" w:hAnsi="Arial" w:cs="Arial"/>
          <w:szCs w:val="20"/>
        </w:rPr>
        <w:t xml:space="preserve">  </w:t>
      </w:r>
      <w:r w:rsidR="00261A0A">
        <w:rPr>
          <w:rFonts w:ascii="Arial" w:hAnsi="Arial" w:cs="Arial"/>
          <w:szCs w:val="20"/>
        </w:rPr>
        <w:t xml:space="preserve">        </w:t>
      </w:r>
      <w:r w:rsidR="00281971">
        <w:rPr>
          <w:rFonts w:ascii="Arial" w:hAnsi="Arial" w:cs="Arial"/>
          <w:szCs w:val="20"/>
        </w:rPr>
        <w:t xml:space="preserve">      </w:t>
      </w:r>
      <w:r w:rsidR="0036256E">
        <w:rPr>
          <w:rFonts w:ascii="Arial" w:hAnsi="Arial" w:cs="Arial"/>
          <w:szCs w:val="20"/>
        </w:rPr>
        <w:t xml:space="preserve">    </w:t>
      </w:r>
    </w:p>
    <w:p w14:paraId="25E67F82" w14:textId="77777777" w:rsidR="00E10F00" w:rsidRDefault="00E10F00" w:rsidP="007D05E1">
      <w:pPr>
        <w:pStyle w:val="Geenafstand"/>
        <w:ind w:left="2124"/>
        <w:rPr>
          <w:rFonts w:ascii="Arial" w:hAnsi="Arial" w:cs="Arial"/>
          <w:szCs w:val="20"/>
        </w:rPr>
      </w:pPr>
    </w:p>
    <w:p w14:paraId="2FD72BAC" w14:textId="67167B1A" w:rsidR="00AF11CA" w:rsidRDefault="00AF11CA" w:rsidP="006242F2">
      <w:pPr>
        <w:pStyle w:val="Geenafstand"/>
        <w:ind w:left="2124"/>
        <w:rPr>
          <w:rFonts w:ascii="Arial" w:hAnsi="Arial" w:cs="Arial"/>
          <w:szCs w:val="20"/>
        </w:rPr>
      </w:pPr>
    </w:p>
    <w:p w14:paraId="3DF0B62E" w14:textId="088A73DA" w:rsidR="00584200" w:rsidRDefault="00E62839" w:rsidP="006242F2">
      <w:pPr>
        <w:pStyle w:val="Geenafstand"/>
        <w:ind w:left="2124"/>
        <w:rPr>
          <w:rFonts w:ascii="Arial" w:hAnsi="Arial" w:cs="Arial"/>
          <w:szCs w:val="20"/>
        </w:rPr>
      </w:pPr>
      <w:r>
        <w:rPr>
          <w:noProof/>
        </w:rPr>
        <w:drawing>
          <wp:inline distT="0" distB="0" distL="0" distR="0" wp14:anchorId="1F91A657" wp14:editId="6460BBF7">
            <wp:extent cx="3351409" cy="1943735"/>
            <wp:effectExtent l="0" t="0" r="1905" b="0"/>
            <wp:docPr id="1509648730" name="Afbeelding 8" descr="Afbeelding met tekst, buitenshuis, gebouw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48730" name="Afbeelding 8" descr="Afbeelding met tekst, buitenshuis, gebouw, kled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017" cy="195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BE49" w14:textId="76FB1760" w:rsidR="00584200" w:rsidRDefault="00584200" w:rsidP="00584200">
      <w:pPr>
        <w:pStyle w:val="Geenafstand"/>
        <w:rPr>
          <w:rFonts w:ascii="Arial" w:hAnsi="Arial" w:cs="Arial"/>
          <w:szCs w:val="20"/>
        </w:rPr>
      </w:pPr>
    </w:p>
    <w:p w14:paraId="08E86A00" w14:textId="573E5334" w:rsidR="00584200" w:rsidRDefault="00A11348" w:rsidP="00584200">
      <w:pPr>
        <w:pStyle w:val="Geenafstand"/>
        <w:rPr>
          <w:rFonts w:ascii="Arial" w:hAnsi="Arial" w:cs="Arial"/>
          <w:szCs w:val="20"/>
        </w:rPr>
      </w:pPr>
      <w:r w:rsidRPr="00B43E14">
        <w:rPr>
          <w:rFonts w:ascii="Arial" w:hAnsi="Arial" w:cs="Arial"/>
          <w:szCs w:val="20"/>
          <w:highlight w:val="yellow"/>
        </w:rPr>
        <w:t xml:space="preserve">Foto bewoners </w:t>
      </w:r>
      <w:r w:rsidR="00B43E14" w:rsidRPr="00B43E14">
        <w:rPr>
          <w:rFonts w:ascii="Arial" w:hAnsi="Arial" w:cs="Arial"/>
          <w:szCs w:val="20"/>
          <w:highlight w:val="yellow"/>
        </w:rPr>
        <w:t>etc.</w:t>
      </w:r>
      <w:r w:rsidRPr="00B43E14">
        <w:rPr>
          <w:rFonts w:ascii="Arial" w:hAnsi="Arial" w:cs="Arial"/>
          <w:szCs w:val="20"/>
          <w:highlight w:val="yellow"/>
        </w:rPr>
        <w:t xml:space="preserve"> </w:t>
      </w:r>
      <w:r w:rsidR="00F80A21">
        <w:rPr>
          <w:rFonts w:ascii="Arial" w:hAnsi="Arial" w:cs="Arial"/>
          <w:szCs w:val="20"/>
          <w:highlight w:val="yellow"/>
        </w:rPr>
        <w:t>M</w:t>
      </w:r>
      <w:r w:rsidRPr="00B43E14">
        <w:rPr>
          <w:rFonts w:ascii="Arial" w:hAnsi="Arial" w:cs="Arial"/>
          <w:szCs w:val="20"/>
          <w:highlight w:val="yellow"/>
        </w:rPr>
        <w:t xml:space="preserve">arie </w:t>
      </w:r>
      <w:proofErr w:type="gramStart"/>
      <w:r w:rsidR="00B43E14" w:rsidRPr="00B43E14">
        <w:rPr>
          <w:rFonts w:ascii="Arial" w:hAnsi="Arial" w:cs="Arial"/>
          <w:szCs w:val="20"/>
          <w:highlight w:val="yellow"/>
        </w:rPr>
        <w:t>Jeanne</w:t>
      </w:r>
      <w:r w:rsidRPr="00B43E14">
        <w:rPr>
          <w:rFonts w:ascii="Arial" w:hAnsi="Arial" w:cs="Arial"/>
          <w:szCs w:val="20"/>
          <w:highlight w:val="yellow"/>
        </w:rPr>
        <w:t xml:space="preserve"> ?</w:t>
      </w:r>
      <w:proofErr w:type="gramEnd"/>
    </w:p>
    <w:p w14:paraId="7BA0FFC6" w14:textId="77777777" w:rsidR="00584200" w:rsidRDefault="00584200" w:rsidP="00584200">
      <w:pPr>
        <w:pStyle w:val="Geenafstand"/>
        <w:rPr>
          <w:rFonts w:ascii="Arial" w:hAnsi="Arial" w:cs="Arial"/>
          <w:szCs w:val="20"/>
        </w:rPr>
      </w:pPr>
    </w:p>
    <w:p w14:paraId="7D8EFF7A" w14:textId="6EBB7F9A" w:rsidR="00584200" w:rsidRDefault="006A7EAE" w:rsidP="002050B5">
      <w:pPr>
        <w:pStyle w:val="Geenafstand"/>
        <w:rPr>
          <w:rFonts w:ascii="Arial" w:hAnsi="Arial" w:cs="Arial"/>
          <w:b/>
          <w:bCs/>
          <w:szCs w:val="20"/>
        </w:rPr>
      </w:pPr>
      <w:r w:rsidRPr="0040102C">
        <w:rPr>
          <w:rFonts w:ascii="Arial" w:hAnsi="Arial" w:cs="Arial"/>
          <w:b/>
          <w:bCs/>
          <w:szCs w:val="20"/>
        </w:rPr>
        <w:t>Welke werkzaamheden gaan er de komende periode gebeuren.</w:t>
      </w:r>
    </w:p>
    <w:p w14:paraId="27C16533" w14:textId="77777777" w:rsidR="00206392" w:rsidRPr="0040102C" w:rsidRDefault="00206392" w:rsidP="002050B5">
      <w:pPr>
        <w:pStyle w:val="Geenafstand"/>
        <w:rPr>
          <w:rFonts w:ascii="Arial" w:hAnsi="Arial" w:cs="Arial"/>
          <w:b/>
          <w:bCs/>
          <w:szCs w:val="20"/>
        </w:rPr>
      </w:pPr>
    </w:p>
    <w:p w14:paraId="5ED7155D" w14:textId="49A574FA" w:rsidR="007E39A6" w:rsidRPr="005719A7" w:rsidRDefault="003022AE" w:rsidP="002050B5">
      <w:pPr>
        <w:spacing w:line="240" w:lineRule="auto"/>
        <w:rPr>
          <w:rFonts w:ascii="Arial" w:hAnsi="Arial" w:cs="Arial"/>
          <w:color w:val="auto"/>
          <w:szCs w:val="20"/>
        </w:rPr>
      </w:pPr>
      <w:r w:rsidRPr="005719A7">
        <w:rPr>
          <w:rFonts w:ascii="Arial" w:hAnsi="Arial" w:cs="Arial"/>
          <w:szCs w:val="20"/>
        </w:rPr>
        <w:t xml:space="preserve">Vanaf </w:t>
      </w:r>
      <w:r w:rsidR="00C95923" w:rsidRPr="005719A7">
        <w:rPr>
          <w:rFonts w:ascii="Arial" w:hAnsi="Arial" w:cs="Arial"/>
          <w:szCs w:val="20"/>
        </w:rPr>
        <w:t xml:space="preserve">maandag </w:t>
      </w:r>
      <w:r w:rsidRPr="005719A7">
        <w:rPr>
          <w:rFonts w:ascii="Arial" w:hAnsi="Arial" w:cs="Arial"/>
          <w:szCs w:val="20"/>
        </w:rPr>
        <w:t>6 oktober tot</w:t>
      </w:r>
      <w:r w:rsidR="00C95923" w:rsidRPr="005719A7">
        <w:rPr>
          <w:rFonts w:ascii="Arial" w:hAnsi="Arial" w:cs="Arial"/>
          <w:szCs w:val="20"/>
        </w:rPr>
        <w:t xml:space="preserve"> </w:t>
      </w:r>
      <w:r w:rsidRPr="005719A7">
        <w:rPr>
          <w:rFonts w:ascii="Arial" w:hAnsi="Arial" w:cs="Arial"/>
          <w:szCs w:val="20"/>
        </w:rPr>
        <w:t xml:space="preserve">en met </w:t>
      </w:r>
      <w:r w:rsidR="00FF7AE8" w:rsidRPr="005719A7">
        <w:rPr>
          <w:rFonts w:ascii="Arial" w:hAnsi="Arial" w:cs="Arial"/>
          <w:szCs w:val="20"/>
        </w:rPr>
        <w:t xml:space="preserve">vrijdag </w:t>
      </w:r>
      <w:r w:rsidRPr="005719A7">
        <w:rPr>
          <w:rFonts w:ascii="Arial" w:hAnsi="Arial" w:cs="Arial"/>
          <w:szCs w:val="20"/>
        </w:rPr>
        <w:t>17 oktober</w:t>
      </w:r>
      <w:r w:rsidR="00C95923" w:rsidRPr="005719A7">
        <w:rPr>
          <w:rFonts w:ascii="Arial" w:hAnsi="Arial" w:cs="Arial"/>
          <w:szCs w:val="20"/>
        </w:rPr>
        <w:t xml:space="preserve"> zal voor </w:t>
      </w:r>
      <w:r w:rsidR="00FF7AE8" w:rsidRPr="005719A7">
        <w:rPr>
          <w:rFonts w:ascii="Arial" w:hAnsi="Arial" w:cs="Arial"/>
          <w:szCs w:val="20"/>
        </w:rPr>
        <w:t xml:space="preserve">het monteren van de    nieuwe </w:t>
      </w:r>
      <w:r w:rsidR="0086657C" w:rsidRPr="005719A7">
        <w:rPr>
          <w:rFonts w:ascii="Arial" w:hAnsi="Arial" w:cs="Arial"/>
          <w:szCs w:val="20"/>
        </w:rPr>
        <w:t>vloerconstructie</w:t>
      </w:r>
      <w:r w:rsidR="00CA1694" w:rsidRPr="005719A7">
        <w:rPr>
          <w:rFonts w:ascii="Arial" w:hAnsi="Arial" w:cs="Arial"/>
          <w:szCs w:val="20"/>
        </w:rPr>
        <w:t xml:space="preserve"> geboord worden </w:t>
      </w:r>
      <w:r w:rsidR="0040102C" w:rsidRPr="005719A7">
        <w:rPr>
          <w:rFonts w:ascii="Arial" w:hAnsi="Arial" w:cs="Arial"/>
          <w:szCs w:val="20"/>
        </w:rPr>
        <w:t>in de huidige dakvloer. Dit</w:t>
      </w:r>
      <w:r w:rsidR="00F50192" w:rsidRPr="005719A7">
        <w:rPr>
          <w:rFonts w:ascii="Arial" w:hAnsi="Arial" w:cs="Arial"/>
          <w:szCs w:val="20"/>
        </w:rPr>
        <w:t xml:space="preserve"> </w:t>
      </w:r>
      <w:r w:rsidR="0086657C" w:rsidRPr="005719A7">
        <w:rPr>
          <w:rFonts w:ascii="Arial" w:hAnsi="Arial" w:cs="Arial"/>
          <w:szCs w:val="20"/>
        </w:rPr>
        <w:t>ka</w:t>
      </w:r>
      <w:r w:rsidR="00E94D93" w:rsidRPr="005719A7">
        <w:rPr>
          <w:rFonts w:ascii="Arial" w:hAnsi="Arial" w:cs="Arial"/>
          <w:szCs w:val="20"/>
        </w:rPr>
        <w:t xml:space="preserve">n </w:t>
      </w:r>
      <w:r w:rsidR="00F50192" w:rsidRPr="005719A7">
        <w:rPr>
          <w:rFonts w:ascii="Arial" w:hAnsi="Arial" w:cs="Arial"/>
          <w:szCs w:val="20"/>
        </w:rPr>
        <w:t>overlast door geluid veroo</w:t>
      </w:r>
      <w:r w:rsidR="0086657C" w:rsidRPr="005719A7">
        <w:rPr>
          <w:rFonts w:ascii="Arial" w:hAnsi="Arial" w:cs="Arial"/>
          <w:szCs w:val="20"/>
        </w:rPr>
        <w:t>rzaken</w:t>
      </w:r>
      <w:r w:rsidR="004142B8" w:rsidRPr="005719A7">
        <w:rPr>
          <w:rFonts w:ascii="Arial" w:hAnsi="Arial" w:cs="Arial"/>
          <w:szCs w:val="20"/>
        </w:rPr>
        <w:t>.</w:t>
      </w:r>
      <w:r w:rsidR="005148B9" w:rsidRPr="005719A7">
        <w:rPr>
          <w:rFonts w:ascii="Arial" w:hAnsi="Arial" w:cs="Arial"/>
          <w:szCs w:val="20"/>
        </w:rPr>
        <w:t xml:space="preserve"> </w:t>
      </w:r>
      <w:r w:rsidR="00772E58" w:rsidRPr="005719A7">
        <w:rPr>
          <w:rFonts w:ascii="Arial" w:hAnsi="Arial" w:cs="Arial"/>
          <w:szCs w:val="20"/>
        </w:rPr>
        <w:t>De aannemer heeft</w:t>
      </w:r>
      <w:r w:rsidR="00684DEF" w:rsidRPr="005719A7">
        <w:rPr>
          <w:rFonts w:ascii="Arial" w:hAnsi="Arial" w:cs="Arial"/>
          <w:szCs w:val="20"/>
        </w:rPr>
        <w:t xml:space="preserve"> u hierover al </w:t>
      </w:r>
      <w:r w:rsidR="00183C09" w:rsidRPr="005719A7">
        <w:rPr>
          <w:rFonts w:ascii="Arial" w:hAnsi="Arial" w:cs="Arial"/>
          <w:szCs w:val="20"/>
        </w:rPr>
        <w:t>geïnformeerd</w:t>
      </w:r>
      <w:r w:rsidR="00805224" w:rsidRPr="005719A7">
        <w:rPr>
          <w:rFonts w:ascii="Arial" w:hAnsi="Arial" w:cs="Arial"/>
          <w:szCs w:val="20"/>
        </w:rPr>
        <w:t xml:space="preserve"> via een brief en het publicatiebord</w:t>
      </w:r>
      <w:r w:rsidR="00183C09" w:rsidRPr="005719A7">
        <w:rPr>
          <w:rFonts w:ascii="Arial" w:hAnsi="Arial" w:cs="Arial"/>
          <w:szCs w:val="20"/>
        </w:rPr>
        <w:t>.</w:t>
      </w:r>
      <w:r w:rsidR="00BD0E51" w:rsidRPr="005719A7">
        <w:rPr>
          <w:rFonts w:ascii="Arial" w:hAnsi="Arial" w:cs="Arial"/>
          <w:szCs w:val="20"/>
        </w:rPr>
        <w:t xml:space="preserve"> </w:t>
      </w:r>
      <w:r w:rsidR="0086657C" w:rsidRPr="005719A7">
        <w:rPr>
          <w:rFonts w:ascii="Arial" w:hAnsi="Arial" w:cs="Arial"/>
          <w:szCs w:val="20"/>
        </w:rPr>
        <w:t xml:space="preserve">Uiteraard </w:t>
      </w:r>
      <w:r w:rsidR="00F34109" w:rsidRPr="005719A7">
        <w:rPr>
          <w:rFonts w:ascii="Arial" w:hAnsi="Arial" w:cs="Arial"/>
          <w:szCs w:val="20"/>
        </w:rPr>
        <w:t xml:space="preserve">doet </w:t>
      </w:r>
      <w:r w:rsidR="00313314" w:rsidRPr="005719A7">
        <w:rPr>
          <w:rFonts w:ascii="Arial" w:hAnsi="Arial" w:cs="Arial"/>
          <w:szCs w:val="20"/>
        </w:rPr>
        <w:t xml:space="preserve">de </w:t>
      </w:r>
      <w:r w:rsidR="00805224" w:rsidRPr="005719A7">
        <w:rPr>
          <w:rFonts w:ascii="Arial" w:hAnsi="Arial" w:cs="Arial"/>
          <w:szCs w:val="20"/>
        </w:rPr>
        <w:t>a</w:t>
      </w:r>
      <w:r w:rsidR="00313314" w:rsidRPr="005719A7">
        <w:rPr>
          <w:rFonts w:ascii="Arial" w:hAnsi="Arial" w:cs="Arial"/>
          <w:szCs w:val="20"/>
        </w:rPr>
        <w:t>annemer</w:t>
      </w:r>
      <w:r w:rsidR="0086657C" w:rsidRPr="005719A7">
        <w:rPr>
          <w:rFonts w:ascii="Arial" w:hAnsi="Arial" w:cs="Arial"/>
          <w:szCs w:val="20"/>
        </w:rPr>
        <w:t xml:space="preserve"> </w:t>
      </w:r>
      <w:r w:rsidR="00F34109" w:rsidRPr="005719A7">
        <w:rPr>
          <w:rFonts w:ascii="Arial" w:hAnsi="Arial" w:cs="Arial"/>
          <w:szCs w:val="20"/>
        </w:rPr>
        <w:t xml:space="preserve">zijn best om </w:t>
      </w:r>
      <w:r w:rsidR="00183C09" w:rsidRPr="005719A7">
        <w:rPr>
          <w:rFonts w:ascii="Arial" w:hAnsi="Arial" w:cs="Arial"/>
          <w:szCs w:val="20"/>
        </w:rPr>
        <w:t>de overlast</w:t>
      </w:r>
      <w:r w:rsidR="0086657C" w:rsidRPr="005719A7">
        <w:rPr>
          <w:rFonts w:ascii="Arial" w:hAnsi="Arial" w:cs="Arial"/>
          <w:szCs w:val="20"/>
        </w:rPr>
        <w:t xml:space="preserve"> tot een minimum </w:t>
      </w:r>
      <w:r w:rsidR="00F34109" w:rsidRPr="005719A7">
        <w:rPr>
          <w:rFonts w:ascii="Arial" w:hAnsi="Arial" w:cs="Arial"/>
          <w:szCs w:val="20"/>
        </w:rPr>
        <w:t xml:space="preserve">te </w:t>
      </w:r>
      <w:r w:rsidR="0086657C" w:rsidRPr="005719A7">
        <w:rPr>
          <w:rFonts w:ascii="Arial" w:hAnsi="Arial" w:cs="Arial"/>
          <w:szCs w:val="20"/>
        </w:rPr>
        <w:t>beperken.</w:t>
      </w:r>
      <w:r w:rsidR="00FF7AE8" w:rsidRPr="005719A7">
        <w:rPr>
          <w:rFonts w:ascii="Arial" w:hAnsi="Arial" w:cs="Arial"/>
          <w:szCs w:val="20"/>
        </w:rPr>
        <w:t xml:space="preserve"> </w:t>
      </w:r>
      <w:r w:rsidRPr="005719A7">
        <w:rPr>
          <w:rFonts w:ascii="Arial" w:hAnsi="Arial" w:cs="Arial"/>
          <w:szCs w:val="20"/>
        </w:rPr>
        <w:t xml:space="preserve"> </w:t>
      </w:r>
    </w:p>
    <w:p w14:paraId="4B45C1E3" w14:textId="77777777" w:rsidR="00BD0E51" w:rsidRDefault="00BD0E51" w:rsidP="002050B5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5B697E89" w14:textId="6C8380D6" w:rsidR="007E39A6" w:rsidRDefault="007C1759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Van </w:t>
      </w:r>
      <w:r w:rsidR="00AD254B">
        <w:rPr>
          <w:rFonts w:ascii="Arial" w:hAnsi="Arial" w:cs="Arial"/>
          <w:sz w:val="20"/>
          <w:szCs w:val="20"/>
        </w:rPr>
        <w:t xml:space="preserve">maandag </w:t>
      </w:r>
      <w:r w:rsidR="008E79EB">
        <w:rPr>
          <w:rFonts w:ascii="Arial" w:hAnsi="Arial" w:cs="Arial"/>
          <w:sz w:val="20"/>
          <w:szCs w:val="20"/>
        </w:rPr>
        <w:t xml:space="preserve">13 </w:t>
      </w:r>
      <w:r w:rsidR="00AD254B">
        <w:rPr>
          <w:rFonts w:ascii="Arial" w:hAnsi="Arial" w:cs="Arial"/>
          <w:sz w:val="20"/>
          <w:szCs w:val="20"/>
        </w:rPr>
        <w:t>oktober t</w:t>
      </w:r>
      <w:r w:rsidR="008E79EB">
        <w:rPr>
          <w:rFonts w:ascii="Arial" w:hAnsi="Arial" w:cs="Arial"/>
          <w:sz w:val="20"/>
          <w:szCs w:val="20"/>
        </w:rPr>
        <w:t>ot</w:t>
      </w:r>
      <w:r w:rsidR="00AD254B">
        <w:rPr>
          <w:rFonts w:ascii="Arial" w:hAnsi="Arial" w:cs="Arial"/>
          <w:sz w:val="20"/>
          <w:szCs w:val="20"/>
        </w:rPr>
        <w:t xml:space="preserve"> en met </w:t>
      </w:r>
      <w:r w:rsidR="00C17B29">
        <w:rPr>
          <w:rFonts w:ascii="Arial" w:hAnsi="Arial" w:cs="Arial"/>
          <w:sz w:val="20"/>
          <w:szCs w:val="20"/>
        </w:rPr>
        <w:t>vrijdag 24</w:t>
      </w:r>
      <w:r w:rsidR="008E79EB">
        <w:rPr>
          <w:rFonts w:ascii="Arial" w:hAnsi="Arial" w:cs="Arial"/>
          <w:sz w:val="20"/>
          <w:szCs w:val="20"/>
        </w:rPr>
        <w:t xml:space="preserve"> oktober </w:t>
      </w:r>
      <w:r w:rsidR="00C17B29">
        <w:rPr>
          <w:rFonts w:ascii="Arial" w:hAnsi="Arial" w:cs="Arial"/>
          <w:sz w:val="20"/>
          <w:szCs w:val="20"/>
        </w:rPr>
        <w:t>wordt</w:t>
      </w:r>
      <w:r w:rsidR="00AD254B">
        <w:rPr>
          <w:rFonts w:ascii="Arial" w:hAnsi="Arial" w:cs="Arial"/>
          <w:sz w:val="20"/>
          <w:szCs w:val="20"/>
        </w:rPr>
        <w:t xml:space="preserve"> </w:t>
      </w:r>
      <w:r w:rsidR="00564705">
        <w:rPr>
          <w:rFonts w:ascii="Arial" w:hAnsi="Arial" w:cs="Arial"/>
          <w:sz w:val="20"/>
          <w:szCs w:val="20"/>
        </w:rPr>
        <w:t>er een stalen constructie aangebracht</w:t>
      </w:r>
      <w:r w:rsidR="008E79EB">
        <w:rPr>
          <w:rFonts w:ascii="Arial" w:hAnsi="Arial" w:cs="Arial"/>
          <w:sz w:val="20"/>
          <w:szCs w:val="20"/>
        </w:rPr>
        <w:t xml:space="preserve"> </w:t>
      </w:r>
      <w:r w:rsidR="00313314">
        <w:rPr>
          <w:rFonts w:ascii="Arial" w:hAnsi="Arial" w:cs="Arial"/>
          <w:sz w:val="20"/>
          <w:szCs w:val="20"/>
        </w:rPr>
        <w:t>op het dak</w:t>
      </w:r>
      <w:r w:rsidR="0002433A">
        <w:rPr>
          <w:rFonts w:ascii="Arial" w:hAnsi="Arial" w:cs="Arial"/>
          <w:sz w:val="20"/>
          <w:szCs w:val="20"/>
        </w:rPr>
        <w:t xml:space="preserve"> en</w:t>
      </w:r>
      <w:r w:rsidR="00313314">
        <w:rPr>
          <w:rFonts w:ascii="Arial" w:hAnsi="Arial" w:cs="Arial"/>
          <w:sz w:val="20"/>
          <w:szCs w:val="20"/>
        </w:rPr>
        <w:t xml:space="preserve"> </w:t>
      </w:r>
      <w:r w:rsidR="00AC49CB">
        <w:rPr>
          <w:rFonts w:ascii="Arial" w:hAnsi="Arial" w:cs="Arial"/>
          <w:sz w:val="20"/>
          <w:szCs w:val="20"/>
        </w:rPr>
        <w:t xml:space="preserve">aansluitingen </w:t>
      </w:r>
      <w:r w:rsidR="00E962EB">
        <w:rPr>
          <w:rFonts w:ascii="Arial" w:hAnsi="Arial" w:cs="Arial"/>
          <w:sz w:val="20"/>
          <w:szCs w:val="20"/>
        </w:rPr>
        <w:t>gemaakt</w:t>
      </w:r>
      <w:r w:rsidR="00CA76C6">
        <w:rPr>
          <w:rFonts w:ascii="Arial" w:hAnsi="Arial" w:cs="Arial"/>
          <w:sz w:val="20"/>
          <w:szCs w:val="20"/>
        </w:rPr>
        <w:t xml:space="preserve"> </w:t>
      </w:r>
      <w:r w:rsidR="00AC49CB">
        <w:rPr>
          <w:rFonts w:ascii="Arial" w:hAnsi="Arial" w:cs="Arial"/>
          <w:sz w:val="20"/>
          <w:szCs w:val="20"/>
        </w:rPr>
        <w:t>voor de optopping</w:t>
      </w:r>
      <w:r w:rsidR="00E962EB">
        <w:rPr>
          <w:rFonts w:ascii="Arial" w:hAnsi="Arial" w:cs="Arial"/>
          <w:sz w:val="20"/>
          <w:szCs w:val="20"/>
        </w:rPr>
        <w:t>.</w:t>
      </w:r>
      <w:r w:rsidR="00C969C2">
        <w:rPr>
          <w:rFonts w:ascii="Arial" w:hAnsi="Arial" w:cs="Arial"/>
          <w:sz w:val="20"/>
          <w:szCs w:val="20"/>
        </w:rPr>
        <w:br/>
      </w:r>
      <w:r w:rsidR="00C969C2">
        <w:rPr>
          <w:rFonts w:ascii="Arial" w:hAnsi="Arial" w:cs="Arial"/>
          <w:sz w:val="20"/>
          <w:szCs w:val="20"/>
        </w:rPr>
        <w:br/>
      </w:r>
      <w:r w:rsidR="005E42A1" w:rsidRPr="00C969C2">
        <w:rPr>
          <w:rFonts w:ascii="Arial" w:hAnsi="Arial" w:cs="Arial"/>
          <w:sz w:val="20"/>
          <w:szCs w:val="20"/>
        </w:rPr>
        <w:t>Van</w:t>
      </w:r>
      <w:r w:rsidR="00C75411" w:rsidRPr="00C969C2">
        <w:rPr>
          <w:rFonts w:ascii="Arial" w:hAnsi="Arial" w:cs="Arial"/>
          <w:sz w:val="20"/>
          <w:szCs w:val="20"/>
        </w:rPr>
        <w:t>af</w:t>
      </w:r>
      <w:r w:rsidR="005E42A1" w:rsidRPr="00C969C2">
        <w:rPr>
          <w:rFonts w:ascii="Arial" w:hAnsi="Arial" w:cs="Arial"/>
          <w:sz w:val="20"/>
          <w:szCs w:val="20"/>
        </w:rPr>
        <w:t xml:space="preserve"> 20 oktober</w:t>
      </w:r>
      <w:r w:rsidR="007E39A6" w:rsidRPr="00C969C2">
        <w:rPr>
          <w:rFonts w:ascii="Arial" w:hAnsi="Arial" w:cs="Arial"/>
          <w:sz w:val="20"/>
          <w:szCs w:val="20"/>
        </w:rPr>
        <w:t xml:space="preserve"> </w:t>
      </w:r>
      <w:r w:rsidR="00644558">
        <w:rPr>
          <w:rFonts w:ascii="Arial" w:hAnsi="Arial" w:cs="Arial"/>
          <w:sz w:val="20"/>
          <w:szCs w:val="20"/>
        </w:rPr>
        <w:t xml:space="preserve">tot en met 12 december </w:t>
      </w:r>
      <w:r w:rsidR="007E39A6" w:rsidRPr="00C969C2">
        <w:rPr>
          <w:rFonts w:ascii="Arial" w:hAnsi="Arial" w:cs="Arial"/>
          <w:sz w:val="20"/>
          <w:szCs w:val="20"/>
        </w:rPr>
        <w:t xml:space="preserve">start </w:t>
      </w:r>
      <w:r w:rsidR="00FC3A6F">
        <w:rPr>
          <w:rFonts w:ascii="Arial" w:hAnsi="Arial" w:cs="Arial"/>
          <w:sz w:val="20"/>
          <w:szCs w:val="20"/>
        </w:rPr>
        <w:t xml:space="preserve">de </w:t>
      </w:r>
      <w:r w:rsidR="007E39A6" w:rsidRPr="00C969C2">
        <w:rPr>
          <w:rFonts w:ascii="Arial" w:hAnsi="Arial" w:cs="Arial"/>
          <w:sz w:val="20"/>
          <w:szCs w:val="20"/>
        </w:rPr>
        <w:t>prefab staalcasco</w:t>
      </w:r>
      <w:r w:rsidR="00564705" w:rsidRPr="00C969C2">
        <w:rPr>
          <w:rFonts w:ascii="Arial" w:hAnsi="Arial" w:cs="Arial"/>
          <w:sz w:val="20"/>
          <w:szCs w:val="20"/>
        </w:rPr>
        <w:t xml:space="preserve"> opbouw </w:t>
      </w:r>
      <w:r w:rsidR="00C17B29" w:rsidRPr="00C969C2">
        <w:rPr>
          <w:rFonts w:ascii="Arial" w:hAnsi="Arial" w:cs="Arial"/>
          <w:sz w:val="20"/>
          <w:szCs w:val="20"/>
        </w:rPr>
        <w:t>voor de nieuwe woningen</w:t>
      </w:r>
      <w:r w:rsidR="0046506D">
        <w:rPr>
          <w:rFonts w:ascii="Arial" w:hAnsi="Arial" w:cs="Arial"/>
          <w:sz w:val="20"/>
          <w:szCs w:val="20"/>
        </w:rPr>
        <w:t>.</w:t>
      </w:r>
    </w:p>
    <w:p w14:paraId="2866E9A9" w14:textId="77777777" w:rsidR="00EC5A38" w:rsidRDefault="00EC5A38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2AC7CCBD" w14:textId="77777777" w:rsidR="00EC5A38" w:rsidRDefault="00EC5A38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620F888F" w14:textId="77777777" w:rsidR="00EC5A38" w:rsidRDefault="00EC5A38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7C8BB57D" w14:textId="77777777" w:rsidR="00EC5A38" w:rsidRDefault="00EC5A38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24384ACA" w14:textId="77777777" w:rsidR="00EC5A38" w:rsidRDefault="00EC5A38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0FA49924" w14:textId="77777777" w:rsidR="00EC5A38" w:rsidRPr="00C969C2" w:rsidRDefault="00EC5A38" w:rsidP="00C969C2">
      <w:pPr>
        <w:pStyle w:val="Lijstalinea"/>
        <w:ind w:left="1068"/>
        <w:contextualSpacing w:val="0"/>
        <w:rPr>
          <w:rFonts w:ascii="Arial" w:hAnsi="Arial" w:cs="Arial"/>
          <w:sz w:val="20"/>
          <w:szCs w:val="20"/>
        </w:rPr>
      </w:pPr>
    </w:p>
    <w:p w14:paraId="0278C588" w14:textId="0D439EEA" w:rsidR="0071520E" w:rsidRDefault="0071520E" w:rsidP="0071520E">
      <w:pPr>
        <w:pStyle w:val="Geenafstand"/>
        <w:rPr>
          <w:rFonts w:ascii="Arial" w:hAnsi="Arial" w:cs="Arial"/>
          <w:szCs w:val="20"/>
        </w:rPr>
      </w:pPr>
    </w:p>
    <w:p w14:paraId="15A57573" w14:textId="58298335" w:rsidR="00233898" w:rsidRPr="00C9283F" w:rsidRDefault="00233898" w:rsidP="0071520E">
      <w:pPr>
        <w:pStyle w:val="Geenafstand"/>
        <w:rPr>
          <w:rFonts w:ascii="Arial" w:hAnsi="Arial" w:cs="Arial"/>
          <w:b/>
          <w:bCs/>
          <w:szCs w:val="20"/>
        </w:rPr>
      </w:pPr>
      <w:r w:rsidRPr="00EB6645">
        <w:rPr>
          <w:rFonts w:ascii="Arial" w:hAnsi="Arial" w:cs="Arial"/>
          <w:b/>
          <w:bCs/>
          <w:szCs w:val="20"/>
        </w:rPr>
        <w:t xml:space="preserve">Wat te </w:t>
      </w:r>
      <w:r w:rsidR="00EB6645" w:rsidRPr="00EB6645">
        <w:rPr>
          <w:rFonts w:ascii="Arial" w:hAnsi="Arial" w:cs="Arial"/>
          <w:b/>
          <w:bCs/>
          <w:szCs w:val="20"/>
        </w:rPr>
        <w:t>doen als u overlast ervaart</w:t>
      </w:r>
      <w:r w:rsidR="00EB6645">
        <w:rPr>
          <w:rFonts w:ascii="Arial" w:hAnsi="Arial" w:cs="Arial"/>
          <w:b/>
          <w:bCs/>
          <w:szCs w:val="20"/>
        </w:rPr>
        <w:t>.</w:t>
      </w:r>
    </w:p>
    <w:p w14:paraId="79826269" w14:textId="6BDDF0C9" w:rsidR="00233898" w:rsidRDefault="00AA4F3A" w:rsidP="00A46C1B">
      <w:pPr>
        <w:pStyle w:val="Geenafstand"/>
        <w:numPr>
          <w:ilvl w:val="0"/>
          <w:numId w:val="30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 </w:t>
      </w:r>
      <w:r w:rsidR="00471771">
        <w:rPr>
          <w:rFonts w:ascii="Arial" w:hAnsi="Arial" w:cs="Arial"/>
          <w:szCs w:val="20"/>
        </w:rPr>
        <w:t>kunt altijd</w:t>
      </w:r>
      <w:r w:rsidR="00233898">
        <w:rPr>
          <w:rFonts w:ascii="Arial" w:hAnsi="Arial" w:cs="Arial"/>
          <w:szCs w:val="20"/>
        </w:rPr>
        <w:t xml:space="preserve"> gebruik maken van de recreatiezaal</w:t>
      </w:r>
      <w:r w:rsidR="00291CA9">
        <w:rPr>
          <w:rFonts w:ascii="Arial" w:hAnsi="Arial" w:cs="Arial"/>
          <w:szCs w:val="20"/>
        </w:rPr>
        <w:t>.</w:t>
      </w:r>
      <w:r w:rsidR="00233898">
        <w:rPr>
          <w:rFonts w:ascii="Arial" w:hAnsi="Arial" w:cs="Arial"/>
          <w:szCs w:val="20"/>
        </w:rPr>
        <w:t xml:space="preserve"> </w:t>
      </w:r>
    </w:p>
    <w:p w14:paraId="053CA9A8" w14:textId="3F001C3B" w:rsidR="00C12E91" w:rsidRDefault="00C12E91" w:rsidP="00A46C1B">
      <w:pPr>
        <w:pStyle w:val="Geenafstand"/>
        <w:numPr>
          <w:ilvl w:val="0"/>
          <w:numId w:val="30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Er is een rustwoning beschikbaar waarvan u </w:t>
      </w:r>
      <w:r w:rsidR="00F018B2">
        <w:rPr>
          <w:rFonts w:ascii="Arial" w:hAnsi="Arial" w:cs="Arial"/>
          <w:szCs w:val="20"/>
        </w:rPr>
        <w:t xml:space="preserve">ook </w:t>
      </w:r>
      <w:r>
        <w:rPr>
          <w:rFonts w:ascii="Arial" w:hAnsi="Arial" w:cs="Arial"/>
          <w:szCs w:val="20"/>
        </w:rPr>
        <w:t>gebruik kunt maken</w:t>
      </w:r>
      <w:r w:rsidR="00291CA9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07B44D7A" w14:textId="72EB1BF9" w:rsidR="00C149D1" w:rsidRDefault="00B8663B" w:rsidP="00E614F8">
      <w:pPr>
        <w:pStyle w:val="Geenafstand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u dit wilt kunt </w:t>
      </w:r>
      <w:r w:rsidR="00DB7588">
        <w:rPr>
          <w:rFonts w:ascii="Arial" w:hAnsi="Arial" w:cs="Arial"/>
          <w:szCs w:val="20"/>
        </w:rPr>
        <w:t>u contact</w:t>
      </w:r>
      <w:r>
        <w:rPr>
          <w:rFonts w:ascii="Arial" w:hAnsi="Arial" w:cs="Arial"/>
          <w:szCs w:val="20"/>
        </w:rPr>
        <w:t xml:space="preserve"> opnemen met </w:t>
      </w:r>
      <w:r w:rsidR="00DB7588">
        <w:rPr>
          <w:rFonts w:ascii="Arial" w:hAnsi="Arial" w:cs="Arial"/>
          <w:szCs w:val="20"/>
        </w:rPr>
        <w:t>Martijn Steffens</w:t>
      </w:r>
      <w:r w:rsidR="00445D0A">
        <w:rPr>
          <w:rFonts w:ascii="Arial" w:hAnsi="Arial" w:cs="Arial"/>
          <w:szCs w:val="20"/>
        </w:rPr>
        <w:t>,</w:t>
      </w:r>
      <w:r w:rsidR="00DB7588">
        <w:rPr>
          <w:rFonts w:ascii="Arial" w:hAnsi="Arial" w:cs="Arial"/>
          <w:szCs w:val="20"/>
        </w:rPr>
        <w:t xml:space="preserve"> Bewonersbegeleider bij Portaal.</w:t>
      </w:r>
      <w:r w:rsidR="00E614F8">
        <w:rPr>
          <w:rFonts w:ascii="Arial" w:hAnsi="Arial" w:cs="Arial"/>
          <w:szCs w:val="20"/>
        </w:rPr>
        <w:t xml:space="preserve">                     </w:t>
      </w:r>
      <w:r w:rsidR="00C31E36">
        <w:rPr>
          <w:rFonts w:ascii="Arial" w:hAnsi="Arial" w:cs="Arial"/>
          <w:szCs w:val="20"/>
        </w:rPr>
        <w:t xml:space="preserve"> Email: </w:t>
      </w:r>
      <w:proofErr w:type="spellStart"/>
      <w:r w:rsidR="00CC02B1">
        <w:rPr>
          <w:rFonts w:ascii="Arial" w:hAnsi="Arial" w:cs="Arial"/>
          <w:szCs w:val="20"/>
        </w:rPr>
        <w:t>s</w:t>
      </w:r>
      <w:r w:rsidR="007A0AFF">
        <w:rPr>
          <w:rFonts w:ascii="Arial" w:hAnsi="Arial" w:cs="Arial"/>
          <w:szCs w:val="20"/>
        </w:rPr>
        <w:t>teffens</w:t>
      </w:r>
      <w:proofErr w:type="spellEnd"/>
      <w:r w:rsidR="00C31E36">
        <w:rPr>
          <w:rFonts w:ascii="Arial" w:hAnsi="Arial" w:cs="Arial"/>
          <w:szCs w:val="20"/>
        </w:rPr>
        <w:t xml:space="preserve"> </w:t>
      </w:r>
      <w:r w:rsidR="005F7B3C">
        <w:rPr>
          <w:rFonts w:ascii="Arial" w:hAnsi="Arial" w:cs="Arial"/>
          <w:szCs w:val="20"/>
        </w:rPr>
        <w:t>@</w:t>
      </w:r>
      <w:r w:rsidR="00445D0A">
        <w:rPr>
          <w:rFonts w:ascii="Arial" w:hAnsi="Arial" w:cs="Arial"/>
          <w:szCs w:val="20"/>
        </w:rPr>
        <w:t>portaal.nl of</w:t>
      </w:r>
      <w:r w:rsidR="00CC02B1">
        <w:rPr>
          <w:rFonts w:ascii="Arial" w:hAnsi="Arial" w:cs="Arial"/>
          <w:szCs w:val="20"/>
        </w:rPr>
        <w:t xml:space="preserve"> </w:t>
      </w:r>
      <w:r w:rsidR="00E70EB7">
        <w:rPr>
          <w:rFonts w:ascii="Arial" w:hAnsi="Arial" w:cs="Arial"/>
          <w:szCs w:val="20"/>
        </w:rPr>
        <w:t>t</w:t>
      </w:r>
      <w:r w:rsidR="003274B6">
        <w:rPr>
          <w:rFonts w:ascii="Arial" w:hAnsi="Arial" w:cs="Arial"/>
          <w:szCs w:val="20"/>
        </w:rPr>
        <w:t>el</w:t>
      </w:r>
      <w:r w:rsidR="00E70EB7">
        <w:rPr>
          <w:rFonts w:ascii="Arial" w:hAnsi="Arial" w:cs="Arial"/>
          <w:szCs w:val="20"/>
        </w:rPr>
        <w:t xml:space="preserve">efoon: </w:t>
      </w:r>
      <w:r w:rsidR="003274B6">
        <w:rPr>
          <w:rFonts w:ascii="Arial" w:hAnsi="Arial" w:cs="Arial"/>
          <w:szCs w:val="20"/>
        </w:rPr>
        <w:t>088-767</w:t>
      </w:r>
      <w:r w:rsidR="000070D2">
        <w:rPr>
          <w:rFonts w:ascii="Arial" w:hAnsi="Arial" w:cs="Arial"/>
          <w:szCs w:val="20"/>
        </w:rPr>
        <w:t>8225</w:t>
      </w:r>
      <w:r w:rsidR="00445D0A">
        <w:rPr>
          <w:rFonts w:ascii="Arial" w:hAnsi="Arial" w:cs="Arial"/>
          <w:szCs w:val="20"/>
        </w:rPr>
        <w:t>.</w:t>
      </w:r>
    </w:p>
    <w:p w14:paraId="3564A597" w14:textId="5AB92CFA" w:rsidR="00BB53E1" w:rsidRPr="005E4220" w:rsidRDefault="00F018B2" w:rsidP="0071520E">
      <w:pPr>
        <w:pStyle w:val="Geenafstand"/>
        <w:numPr>
          <w:ilvl w:val="0"/>
          <w:numId w:val="30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regio collega</w:t>
      </w:r>
      <w:r w:rsidR="005F7B3C">
        <w:rPr>
          <w:rFonts w:ascii="Arial" w:hAnsi="Arial" w:cs="Arial"/>
          <w:szCs w:val="20"/>
        </w:rPr>
        <w:t>’</w:t>
      </w:r>
      <w:r>
        <w:rPr>
          <w:rFonts w:ascii="Arial" w:hAnsi="Arial" w:cs="Arial"/>
          <w:szCs w:val="20"/>
        </w:rPr>
        <w:t>s</w:t>
      </w:r>
      <w:r w:rsidR="005F7B3C">
        <w:rPr>
          <w:rFonts w:ascii="Arial" w:hAnsi="Arial" w:cs="Arial"/>
          <w:szCs w:val="20"/>
        </w:rPr>
        <w:t xml:space="preserve"> van </w:t>
      </w:r>
      <w:r w:rsidR="00471771">
        <w:rPr>
          <w:rFonts w:ascii="Arial" w:hAnsi="Arial" w:cs="Arial"/>
          <w:szCs w:val="20"/>
        </w:rPr>
        <w:t xml:space="preserve">Portaal </w:t>
      </w:r>
      <w:r w:rsidR="00310DB4">
        <w:rPr>
          <w:rFonts w:ascii="Arial" w:hAnsi="Arial" w:cs="Arial"/>
          <w:szCs w:val="20"/>
        </w:rPr>
        <w:t xml:space="preserve">Leida en Herman </w:t>
      </w:r>
      <w:r w:rsidR="00471771">
        <w:rPr>
          <w:rFonts w:ascii="Arial" w:hAnsi="Arial" w:cs="Arial"/>
          <w:szCs w:val="20"/>
        </w:rPr>
        <w:t>houden</w:t>
      </w:r>
      <w:r>
        <w:rPr>
          <w:rFonts w:ascii="Arial" w:hAnsi="Arial" w:cs="Arial"/>
          <w:szCs w:val="20"/>
        </w:rPr>
        <w:t xml:space="preserve"> </w:t>
      </w:r>
      <w:r w:rsidR="005F7B3C">
        <w:rPr>
          <w:rFonts w:ascii="Arial" w:hAnsi="Arial" w:cs="Arial"/>
          <w:szCs w:val="20"/>
        </w:rPr>
        <w:t xml:space="preserve">elke </w:t>
      </w:r>
      <w:r>
        <w:rPr>
          <w:rFonts w:ascii="Arial" w:hAnsi="Arial" w:cs="Arial"/>
          <w:szCs w:val="20"/>
        </w:rPr>
        <w:t>woensdag van 13</w:t>
      </w:r>
      <w:r w:rsidR="006B69A9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00 -</w:t>
      </w:r>
      <w:r w:rsidR="006B69A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14</w:t>
      </w:r>
      <w:r w:rsidR="006B69A9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30 </w:t>
      </w:r>
      <w:r w:rsidR="006B69A9">
        <w:rPr>
          <w:rFonts w:ascii="Arial" w:hAnsi="Arial" w:cs="Arial"/>
          <w:szCs w:val="20"/>
        </w:rPr>
        <w:t xml:space="preserve">uur </w:t>
      </w:r>
      <w:r w:rsidR="004E4B93">
        <w:rPr>
          <w:rFonts w:ascii="Arial" w:hAnsi="Arial" w:cs="Arial"/>
          <w:szCs w:val="20"/>
        </w:rPr>
        <w:t xml:space="preserve">spreekuur </w:t>
      </w:r>
      <w:r w:rsidR="006B69A9">
        <w:rPr>
          <w:rFonts w:ascii="Arial" w:hAnsi="Arial" w:cs="Arial"/>
          <w:szCs w:val="20"/>
        </w:rPr>
        <w:t>o</w:t>
      </w:r>
      <w:r w:rsidR="004E4B93">
        <w:rPr>
          <w:rFonts w:ascii="Arial" w:hAnsi="Arial" w:cs="Arial"/>
          <w:szCs w:val="20"/>
        </w:rPr>
        <w:t>p</w:t>
      </w:r>
      <w:r w:rsidR="00A67CE8">
        <w:rPr>
          <w:rFonts w:ascii="Arial" w:hAnsi="Arial" w:cs="Arial"/>
          <w:szCs w:val="20"/>
        </w:rPr>
        <w:t xml:space="preserve"> Hoog </w:t>
      </w:r>
      <w:r w:rsidR="005F7B3C">
        <w:rPr>
          <w:rFonts w:ascii="Arial" w:hAnsi="Arial" w:cs="Arial"/>
          <w:szCs w:val="20"/>
        </w:rPr>
        <w:t>Soestdijk</w:t>
      </w:r>
      <w:r w:rsidR="0068580F">
        <w:rPr>
          <w:rFonts w:ascii="Arial" w:hAnsi="Arial" w:cs="Arial"/>
          <w:szCs w:val="20"/>
        </w:rPr>
        <w:t xml:space="preserve">. </w:t>
      </w:r>
      <w:r w:rsidR="00A67CE8" w:rsidRPr="00C149D1">
        <w:rPr>
          <w:rFonts w:ascii="Arial" w:hAnsi="Arial" w:cs="Arial"/>
          <w:szCs w:val="20"/>
        </w:rPr>
        <w:t xml:space="preserve">Bij vragen over de </w:t>
      </w:r>
      <w:r w:rsidR="00221535">
        <w:rPr>
          <w:rFonts w:ascii="Arial" w:hAnsi="Arial" w:cs="Arial"/>
          <w:szCs w:val="20"/>
        </w:rPr>
        <w:t>optopping</w:t>
      </w:r>
      <w:r w:rsidR="00A67CE8" w:rsidRPr="00C149D1">
        <w:rPr>
          <w:rFonts w:ascii="Arial" w:hAnsi="Arial" w:cs="Arial"/>
          <w:szCs w:val="20"/>
        </w:rPr>
        <w:t xml:space="preserve"> </w:t>
      </w:r>
      <w:r w:rsidR="004E4B93" w:rsidRPr="00C149D1">
        <w:rPr>
          <w:rFonts w:ascii="Arial" w:hAnsi="Arial" w:cs="Arial"/>
          <w:szCs w:val="20"/>
        </w:rPr>
        <w:t>kunnen zij u direct met de juiste perso</w:t>
      </w:r>
      <w:r w:rsidR="00BE4966" w:rsidRPr="00C149D1">
        <w:rPr>
          <w:rFonts w:ascii="Arial" w:hAnsi="Arial" w:cs="Arial"/>
          <w:szCs w:val="20"/>
        </w:rPr>
        <w:t>on</w:t>
      </w:r>
      <w:r w:rsidR="004E4B93" w:rsidRPr="00C149D1">
        <w:rPr>
          <w:rFonts w:ascii="Arial" w:hAnsi="Arial" w:cs="Arial"/>
          <w:szCs w:val="20"/>
        </w:rPr>
        <w:t xml:space="preserve"> in contact brengen.</w:t>
      </w:r>
    </w:p>
    <w:p w14:paraId="0C2369B3" w14:textId="77777777" w:rsidR="00BB53E1" w:rsidRPr="0071520E" w:rsidRDefault="00BB53E1" w:rsidP="0071520E">
      <w:pPr>
        <w:pStyle w:val="Geenafstand"/>
        <w:rPr>
          <w:rFonts w:ascii="Arial" w:hAnsi="Arial" w:cs="Arial"/>
          <w:szCs w:val="20"/>
        </w:rPr>
      </w:pPr>
    </w:p>
    <w:p w14:paraId="209E46D7" w14:textId="77777777" w:rsidR="00BB53E1" w:rsidRPr="00BB5253" w:rsidRDefault="00BB53E1" w:rsidP="00BB53E1">
      <w:pPr>
        <w:pStyle w:val="Geenafstand"/>
        <w:rPr>
          <w:rFonts w:ascii="Arial" w:hAnsi="Arial" w:cs="Arial"/>
          <w:b/>
          <w:bCs/>
          <w:szCs w:val="20"/>
        </w:rPr>
      </w:pPr>
      <w:r w:rsidRPr="00BB5253">
        <w:rPr>
          <w:rFonts w:ascii="Arial" w:hAnsi="Arial" w:cs="Arial"/>
          <w:b/>
          <w:bCs/>
          <w:szCs w:val="20"/>
        </w:rPr>
        <w:t>Meehelpen met de tuin? Denk mee in de tuincommissie!</w:t>
      </w:r>
    </w:p>
    <w:p w14:paraId="6F023CBD" w14:textId="77777777" w:rsidR="00BE4966" w:rsidRDefault="00BB53E1" w:rsidP="00BB53E1">
      <w:pPr>
        <w:pStyle w:val="Geenafstand"/>
        <w:rPr>
          <w:rFonts w:ascii="Arial" w:hAnsi="Arial" w:cs="Arial"/>
          <w:szCs w:val="20"/>
        </w:rPr>
      </w:pPr>
      <w:r w:rsidRPr="00941CC1">
        <w:rPr>
          <w:rFonts w:ascii="Arial" w:hAnsi="Arial" w:cs="Arial"/>
          <w:szCs w:val="20"/>
        </w:rPr>
        <w:t xml:space="preserve">Zodra de optopping is afgerond, willen we samen met u </w:t>
      </w:r>
      <w:r>
        <w:rPr>
          <w:rFonts w:ascii="Arial" w:hAnsi="Arial" w:cs="Arial"/>
          <w:szCs w:val="20"/>
        </w:rPr>
        <w:t xml:space="preserve">en de hovenier </w:t>
      </w:r>
      <w:r w:rsidRPr="00941CC1">
        <w:rPr>
          <w:rFonts w:ascii="Arial" w:hAnsi="Arial" w:cs="Arial"/>
          <w:szCs w:val="20"/>
        </w:rPr>
        <w:t xml:space="preserve">aan de slag om de tuin opnieuw in te richten. </w:t>
      </w:r>
    </w:p>
    <w:p w14:paraId="2E4D1754" w14:textId="407723C3" w:rsidR="00BE4966" w:rsidRDefault="00BE4966" w:rsidP="00BB53E1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Daarvoor willen we komende maand een tuincommissie opstarten.</w:t>
      </w:r>
    </w:p>
    <w:p w14:paraId="73107527" w14:textId="2CDFD86A" w:rsidR="00BB53E1" w:rsidRPr="00941CC1" w:rsidRDefault="00BB53E1" w:rsidP="00BB53E1">
      <w:pPr>
        <w:pStyle w:val="Geenafstand"/>
        <w:rPr>
          <w:rFonts w:ascii="Arial" w:hAnsi="Arial" w:cs="Arial"/>
          <w:szCs w:val="20"/>
        </w:rPr>
      </w:pPr>
      <w:r w:rsidRPr="00941CC1">
        <w:rPr>
          <w:rFonts w:ascii="Arial" w:hAnsi="Arial" w:cs="Arial"/>
          <w:szCs w:val="20"/>
        </w:rPr>
        <w:t>Heeft u groene vingers, leuke ideeën of denkt u gewoon graag mee? Sluit dan aan bij de tuincommissie!</w:t>
      </w:r>
    </w:p>
    <w:p w14:paraId="596B4B35" w14:textId="1F523B66" w:rsidR="00BB53E1" w:rsidRPr="00941CC1" w:rsidRDefault="00BB53E1" w:rsidP="00BB53E1">
      <w:pPr>
        <w:pStyle w:val="Geenafstand"/>
        <w:rPr>
          <w:rFonts w:ascii="Arial" w:hAnsi="Arial" w:cs="Arial"/>
          <w:szCs w:val="20"/>
        </w:rPr>
      </w:pPr>
      <w:r w:rsidRPr="00CA2082">
        <w:rPr>
          <w:rFonts w:ascii="Arial" w:hAnsi="Arial" w:cs="Arial"/>
          <w:b/>
          <w:bCs/>
          <w:szCs w:val="20"/>
        </w:rPr>
        <w:t>Er he</w:t>
      </w:r>
      <w:r w:rsidR="00A300E6" w:rsidRPr="00CA2082">
        <w:rPr>
          <w:rFonts w:ascii="Arial" w:hAnsi="Arial" w:cs="Arial"/>
          <w:b/>
          <w:bCs/>
          <w:szCs w:val="20"/>
        </w:rPr>
        <w:t>bben</w:t>
      </w:r>
      <w:r w:rsidRPr="00CA2082">
        <w:rPr>
          <w:rFonts w:ascii="Arial" w:hAnsi="Arial" w:cs="Arial"/>
          <w:b/>
          <w:bCs/>
          <w:szCs w:val="20"/>
        </w:rPr>
        <w:t xml:space="preserve"> zich al </w:t>
      </w:r>
      <w:r w:rsidR="00CE27EB" w:rsidRPr="00CA2082">
        <w:rPr>
          <w:rFonts w:ascii="Arial" w:hAnsi="Arial" w:cs="Arial"/>
          <w:b/>
          <w:bCs/>
          <w:szCs w:val="20"/>
        </w:rPr>
        <w:t>2 bewoners</w:t>
      </w:r>
      <w:r w:rsidRPr="00CA2082">
        <w:rPr>
          <w:rFonts w:ascii="Arial" w:hAnsi="Arial" w:cs="Arial"/>
          <w:b/>
          <w:bCs/>
          <w:szCs w:val="20"/>
        </w:rPr>
        <w:t xml:space="preserve"> aangemeld</w:t>
      </w:r>
      <w:r>
        <w:rPr>
          <w:rFonts w:ascii="Arial" w:hAnsi="Arial" w:cs="Arial"/>
          <w:szCs w:val="20"/>
        </w:rPr>
        <w:t>.</w:t>
      </w:r>
      <w:r w:rsidRPr="00941CC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</w:t>
      </w:r>
      <w:r w:rsidRPr="00941CC1">
        <w:rPr>
          <w:rFonts w:ascii="Arial" w:hAnsi="Arial" w:cs="Arial"/>
          <w:szCs w:val="20"/>
        </w:rPr>
        <w:t>ie doet er nog meer mee?</w:t>
      </w:r>
    </w:p>
    <w:p w14:paraId="04311BC8" w14:textId="0837659E" w:rsidR="00BB53E1" w:rsidRPr="00941CC1" w:rsidRDefault="00BB53E1" w:rsidP="00BB53E1">
      <w:pPr>
        <w:pStyle w:val="Geenafstand"/>
        <w:rPr>
          <w:rFonts w:ascii="Arial" w:hAnsi="Arial" w:cs="Arial"/>
          <w:szCs w:val="20"/>
        </w:rPr>
      </w:pPr>
      <w:r w:rsidRPr="00941CC1">
        <w:rPr>
          <w:rFonts w:ascii="Arial" w:hAnsi="Arial" w:cs="Arial"/>
          <w:szCs w:val="20"/>
        </w:rPr>
        <w:t xml:space="preserve">Aanmelden kan bij Jilko de Kleine, </w:t>
      </w:r>
      <w:r>
        <w:rPr>
          <w:rFonts w:ascii="Arial" w:hAnsi="Arial" w:cs="Arial"/>
          <w:szCs w:val="20"/>
        </w:rPr>
        <w:t>S</w:t>
      </w:r>
      <w:r w:rsidRPr="00941CC1">
        <w:rPr>
          <w:rFonts w:ascii="Arial" w:hAnsi="Arial" w:cs="Arial"/>
          <w:szCs w:val="20"/>
        </w:rPr>
        <w:t xml:space="preserve">ociaal </w:t>
      </w:r>
      <w:r>
        <w:rPr>
          <w:rFonts w:ascii="Arial" w:hAnsi="Arial" w:cs="Arial"/>
          <w:szCs w:val="20"/>
        </w:rPr>
        <w:t>P</w:t>
      </w:r>
      <w:r w:rsidRPr="00941CC1">
        <w:rPr>
          <w:rFonts w:ascii="Arial" w:hAnsi="Arial" w:cs="Arial"/>
          <w:szCs w:val="20"/>
        </w:rPr>
        <w:t>rojectleider, e-mail: jilko.d.kleine@portaal.nl</w:t>
      </w:r>
    </w:p>
    <w:p w14:paraId="6B036DDE" w14:textId="77777777" w:rsidR="00BB53E1" w:rsidRDefault="00BB53E1" w:rsidP="00BB53E1">
      <w:pPr>
        <w:pStyle w:val="Geenafstand"/>
        <w:rPr>
          <w:rFonts w:ascii="Arial" w:hAnsi="Arial" w:cs="Arial"/>
          <w:szCs w:val="20"/>
        </w:rPr>
      </w:pPr>
      <w:r w:rsidRPr="00941CC1">
        <w:rPr>
          <w:rFonts w:ascii="Arial" w:hAnsi="Arial" w:cs="Arial"/>
          <w:szCs w:val="20"/>
        </w:rPr>
        <w:t>We kijken uit naar uw reactie!</w:t>
      </w:r>
    </w:p>
    <w:p w14:paraId="1474BBA0" w14:textId="77777777" w:rsidR="00471771" w:rsidRDefault="00471771" w:rsidP="00BB53E1">
      <w:pPr>
        <w:pStyle w:val="Geenafstand"/>
        <w:rPr>
          <w:rFonts w:ascii="Arial" w:hAnsi="Arial" w:cs="Arial"/>
          <w:szCs w:val="20"/>
        </w:rPr>
      </w:pPr>
    </w:p>
    <w:p w14:paraId="52099E20" w14:textId="5C27C3E7" w:rsidR="00293A5F" w:rsidRPr="00B907F8" w:rsidRDefault="00094E99" w:rsidP="00BB53E1">
      <w:pPr>
        <w:pStyle w:val="Geenafstand"/>
        <w:rPr>
          <w:rFonts w:ascii="Arial" w:hAnsi="Arial" w:cs="Arial"/>
          <w:b/>
          <w:bCs/>
          <w:szCs w:val="20"/>
        </w:rPr>
      </w:pPr>
      <w:r w:rsidRPr="00094E99">
        <w:rPr>
          <w:rFonts w:ascii="Arial" w:hAnsi="Arial" w:cs="Arial"/>
          <w:b/>
          <w:bCs/>
          <w:szCs w:val="20"/>
        </w:rPr>
        <w:t>Sluiproute</w:t>
      </w:r>
      <w:r w:rsidR="00471771" w:rsidRPr="00094E99">
        <w:rPr>
          <w:rFonts w:ascii="Arial" w:hAnsi="Arial" w:cs="Arial"/>
          <w:b/>
          <w:bCs/>
          <w:szCs w:val="20"/>
        </w:rPr>
        <w:t xml:space="preserve"> </w:t>
      </w:r>
      <w:r w:rsidR="00472751" w:rsidRPr="00094E99">
        <w:rPr>
          <w:rFonts w:ascii="Arial" w:hAnsi="Arial" w:cs="Arial"/>
          <w:b/>
          <w:bCs/>
          <w:szCs w:val="20"/>
        </w:rPr>
        <w:t xml:space="preserve">door </w:t>
      </w:r>
      <w:r w:rsidR="00946BA9" w:rsidRPr="00094E99">
        <w:rPr>
          <w:rFonts w:ascii="Arial" w:hAnsi="Arial" w:cs="Arial"/>
          <w:b/>
          <w:bCs/>
          <w:szCs w:val="20"/>
        </w:rPr>
        <w:t>recreatiezaal</w:t>
      </w:r>
      <w:r w:rsidR="00471771" w:rsidRPr="00094E99">
        <w:rPr>
          <w:rFonts w:ascii="Arial" w:hAnsi="Arial" w:cs="Arial"/>
          <w:b/>
          <w:bCs/>
          <w:szCs w:val="20"/>
        </w:rPr>
        <w:t xml:space="preserve"> </w:t>
      </w:r>
    </w:p>
    <w:p w14:paraId="7335F18A" w14:textId="435F6B72" w:rsidR="00293A5F" w:rsidRDefault="00293A5F" w:rsidP="00BB53E1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Doordat </w:t>
      </w:r>
      <w:r w:rsidR="003876B4">
        <w:rPr>
          <w:rFonts w:ascii="Arial" w:hAnsi="Arial" w:cs="Arial"/>
          <w:szCs w:val="20"/>
        </w:rPr>
        <w:t xml:space="preserve">er </w:t>
      </w:r>
      <w:r w:rsidR="008C7BA6">
        <w:rPr>
          <w:rFonts w:ascii="Arial" w:hAnsi="Arial" w:cs="Arial"/>
          <w:szCs w:val="20"/>
        </w:rPr>
        <w:t xml:space="preserve">een </w:t>
      </w:r>
      <w:r w:rsidR="00EC6093">
        <w:rPr>
          <w:rFonts w:ascii="Arial" w:hAnsi="Arial" w:cs="Arial"/>
          <w:szCs w:val="20"/>
        </w:rPr>
        <w:t xml:space="preserve">tijdelijke </w:t>
      </w:r>
      <w:r w:rsidR="008C7BA6">
        <w:rPr>
          <w:rFonts w:ascii="Arial" w:hAnsi="Arial" w:cs="Arial"/>
          <w:szCs w:val="20"/>
        </w:rPr>
        <w:t>parkeerplaats</w:t>
      </w:r>
      <w:r>
        <w:rPr>
          <w:rFonts w:ascii="Arial" w:hAnsi="Arial" w:cs="Arial"/>
          <w:szCs w:val="20"/>
        </w:rPr>
        <w:t xml:space="preserve"> voor de bewoners</w:t>
      </w:r>
      <w:r w:rsidR="001810E8">
        <w:rPr>
          <w:rFonts w:ascii="Arial" w:hAnsi="Arial" w:cs="Arial"/>
          <w:szCs w:val="20"/>
        </w:rPr>
        <w:t xml:space="preserve"> aan de voorkant is gerealiseerd</w:t>
      </w:r>
      <w:r w:rsidR="00C44D01">
        <w:rPr>
          <w:rFonts w:ascii="Arial" w:hAnsi="Arial" w:cs="Arial"/>
          <w:szCs w:val="20"/>
        </w:rPr>
        <w:t>, gebruiken een aantal bewoners</w:t>
      </w:r>
      <w:r w:rsidR="001810E8">
        <w:rPr>
          <w:rFonts w:ascii="Arial" w:hAnsi="Arial" w:cs="Arial"/>
          <w:szCs w:val="20"/>
        </w:rPr>
        <w:t xml:space="preserve"> de recreatiezaal als </w:t>
      </w:r>
      <w:r w:rsidR="00B91D48">
        <w:rPr>
          <w:rFonts w:ascii="Arial" w:hAnsi="Arial" w:cs="Arial"/>
          <w:szCs w:val="20"/>
        </w:rPr>
        <w:t>sluiproute</w:t>
      </w:r>
      <w:r w:rsidR="001810E8">
        <w:rPr>
          <w:rFonts w:ascii="Arial" w:hAnsi="Arial" w:cs="Arial"/>
          <w:szCs w:val="20"/>
        </w:rPr>
        <w:t xml:space="preserve"> </w:t>
      </w:r>
      <w:r w:rsidR="00472751">
        <w:rPr>
          <w:rFonts w:ascii="Arial" w:hAnsi="Arial" w:cs="Arial"/>
          <w:szCs w:val="20"/>
        </w:rPr>
        <w:t>om snel binnen te komen</w:t>
      </w:r>
      <w:r w:rsidR="003E028D">
        <w:rPr>
          <w:rFonts w:ascii="Arial" w:hAnsi="Arial" w:cs="Arial"/>
          <w:szCs w:val="20"/>
        </w:rPr>
        <w:t xml:space="preserve"> via </w:t>
      </w:r>
      <w:r w:rsidR="00B451B9">
        <w:rPr>
          <w:rFonts w:ascii="Arial" w:hAnsi="Arial" w:cs="Arial"/>
          <w:szCs w:val="20"/>
        </w:rPr>
        <w:t xml:space="preserve">de </w:t>
      </w:r>
      <w:r w:rsidR="00996C44">
        <w:rPr>
          <w:rFonts w:ascii="Arial" w:hAnsi="Arial" w:cs="Arial"/>
          <w:szCs w:val="20"/>
        </w:rPr>
        <w:t>tuindeuren bij het terras.</w:t>
      </w:r>
    </w:p>
    <w:p w14:paraId="16747E15" w14:textId="4ACCAB46" w:rsidR="003876B4" w:rsidRDefault="00B91D48" w:rsidP="00BB53E1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Dit is niet de bedoeling</w:t>
      </w:r>
      <w:r w:rsidR="00472751">
        <w:rPr>
          <w:rFonts w:ascii="Arial" w:hAnsi="Arial" w:cs="Arial"/>
          <w:szCs w:val="20"/>
        </w:rPr>
        <w:t>.</w:t>
      </w:r>
      <w:r w:rsidR="00B2582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De </w:t>
      </w:r>
      <w:r w:rsidR="00472751">
        <w:rPr>
          <w:rFonts w:ascii="Arial" w:hAnsi="Arial" w:cs="Arial"/>
          <w:szCs w:val="20"/>
        </w:rPr>
        <w:t>vloer van de rec</w:t>
      </w:r>
      <w:r w:rsidR="00B451B9">
        <w:rPr>
          <w:rFonts w:ascii="Arial" w:hAnsi="Arial" w:cs="Arial"/>
          <w:szCs w:val="20"/>
        </w:rPr>
        <w:t>reatiezaal</w:t>
      </w:r>
      <w:r>
        <w:rPr>
          <w:rFonts w:ascii="Arial" w:hAnsi="Arial" w:cs="Arial"/>
          <w:szCs w:val="20"/>
        </w:rPr>
        <w:t xml:space="preserve"> </w:t>
      </w:r>
      <w:r w:rsidR="003876B4">
        <w:rPr>
          <w:rFonts w:ascii="Arial" w:hAnsi="Arial" w:cs="Arial"/>
          <w:szCs w:val="20"/>
        </w:rPr>
        <w:t>wordt</w:t>
      </w:r>
      <w:r w:rsidR="00094E99">
        <w:rPr>
          <w:rFonts w:ascii="Arial" w:hAnsi="Arial" w:cs="Arial"/>
          <w:szCs w:val="20"/>
        </w:rPr>
        <w:t xml:space="preserve"> vies</w:t>
      </w:r>
      <w:r w:rsidR="003E09C7">
        <w:rPr>
          <w:rFonts w:ascii="Arial" w:hAnsi="Arial" w:cs="Arial"/>
          <w:szCs w:val="20"/>
        </w:rPr>
        <w:t xml:space="preserve"> </w:t>
      </w:r>
      <w:r w:rsidR="003876B4">
        <w:rPr>
          <w:rFonts w:ascii="Arial" w:hAnsi="Arial" w:cs="Arial"/>
          <w:szCs w:val="20"/>
        </w:rPr>
        <w:t>door</w:t>
      </w:r>
      <w:r w:rsidR="003E09C7">
        <w:rPr>
          <w:rFonts w:ascii="Arial" w:hAnsi="Arial" w:cs="Arial"/>
          <w:szCs w:val="20"/>
        </w:rPr>
        <w:t xml:space="preserve"> het </w:t>
      </w:r>
      <w:r w:rsidR="00472751">
        <w:rPr>
          <w:rFonts w:ascii="Arial" w:hAnsi="Arial" w:cs="Arial"/>
          <w:szCs w:val="20"/>
        </w:rPr>
        <w:t>binnenlopen van vuil.</w:t>
      </w:r>
    </w:p>
    <w:p w14:paraId="33C4F9CF" w14:textId="5EFEB443" w:rsidR="00B91D48" w:rsidRDefault="008C7BA6" w:rsidP="00BB53E1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 deze manier kunnen </w:t>
      </w:r>
      <w:r w:rsidR="00F90775">
        <w:rPr>
          <w:rFonts w:ascii="Arial" w:hAnsi="Arial" w:cs="Arial"/>
          <w:szCs w:val="20"/>
        </w:rPr>
        <w:t xml:space="preserve">er </w:t>
      </w:r>
      <w:r>
        <w:rPr>
          <w:rFonts w:ascii="Arial" w:hAnsi="Arial" w:cs="Arial"/>
          <w:szCs w:val="20"/>
        </w:rPr>
        <w:t>ook</w:t>
      </w:r>
      <w:r w:rsidR="003E09C7">
        <w:rPr>
          <w:rFonts w:ascii="Arial" w:hAnsi="Arial" w:cs="Arial"/>
          <w:szCs w:val="20"/>
        </w:rPr>
        <w:t xml:space="preserve"> </w:t>
      </w:r>
      <w:r w:rsidR="00F90775">
        <w:rPr>
          <w:rFonts w:ascii="Arial" w:hAnsi="Arial" w:cs="Arial"/>
          <w:szCs w:val="20"/>
        </w:rPr>
        <w:t xml:space="preserve">vreemden </w:t>
      </w:r>
      <w:r w:rsidR="003E09C7">
        <w:rPr>
          <w:rFonts w:ascii="Arial" w:hAnsi="Arial" w:cs="Arial"/>
          <w:szCs w:val="20"/>
        </w:rPr>
        <w:t>naar binnen</w:t>
      </w:r>
      <w:r w:rsidR="004A1311">
        <w:rPr>
          <w:rFonts w:ascii="Arial" w:hAnsi="Arial" w:cs="Arial"/>
          <w:szCs w:val="20"/>
        </w:rPr>
        <w:t>, wat voor onveilige situaties kan zo</w:t>
      </w:r>
      <w:r w:rsidR="0069383C">
        <w:rPr>
          <w:rFonts w:ascii="Arial" w:hAnsi="Arial" w:cs="Arial"/>
          <w:szCs w:val="20"/>
        </w:rPr>
        <w:t>rgen.</w:t>
      </w:r>
    </w:p>
    <w:p w14:paraId="075B715C" w14:textId="35508571" w:rsidR="00094E99" w:rsidRDefault="00472751" w:rsidP="00BB53E1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Dus </w:t>
      </w:r>
      <w:r w:rsidR="000C5175">
        <w:rPr>
          <w:rFonts w:ascii="Arial" w:hAnsi="Arial" w:cs="Arial"/>
          <w:szCs w:val="20"/>
        </w:rPr>
        <w:t>houdt</w:t>
      </w:r>
      <w:r w:rsidR="00094E99">
        <w:rPr>
          <w:rFonts w:ascii="Arial" w:hAnsi="Arial" w:cs="Arial"/>
          <w:szCs w:val="20"/>
        </w:rPr>
        <w:t xml:space="preserve"> de terrasdeuren op slot </w:t>
      </w:r>
      <w:r w:rsidR="00E26070">
        <w:rPr>
          <w:rFonts w:ascii="Arial" w:hAnsi="Arial" w:cs="Arial"/>
          <w:szCs w:val="20"/>
        </w:rPr>
        <w:t xml:space="preserve">en gebruik </w:t>
      </w:r>
      <w:r w:rsidR="001D6AB9">
        <w:rPr>
          <w:rFonts w:ascii="Arial" w:hAnsi="Arial" w:cs="Arial"/>
          <w:szCs w:val="20"/>
        </w:rPr>
        <w:t>de normale ingang.</w:t>
      </w:r>
    </w:p>
    <w:p w14:paraId="33F180CE" w14:textId="77777777" w:rsidR="000724BE" w:rsidRDefault="000724BE" w:rsidP="00BB53E1">
      <w:pPr>
        <w:pStyle w:val="Geenafstand"/>
        <w:rPr>
          <w:rFonts w:ascii="Arial" w:hAnsi="Arial" w:cs="Arial"/>
          <w:szCs w:val="20"/>
        </w:rPr>
      </w:pPr>
    </w:p>
    <w:p w14:paraId="64B05F01" w14:textId="5B90EDC7" w:rsidR="00954A11" w:rsidRPr="006003CF" w:rsidRDefault="000724BE" w:rsidP="00BB53E1">
      <w:pPr>
        <w:pStyle w:val="Geenafstand"/>
        <w:rPr>
          <w:rFonts w:ascii="Arial" w:hAnsi="Arial" w:cs="Arial"/>
          <w:b/>
          <w:bCs/>
          <w:szCs w:val="20"/>
        </w:rPr>
      </w:pPr>
      <w:r w:rsidRPr="001D6AB9">
        <w:rPr>
          <w:rFonts w:ascii="Arial" w:hAnsi="Arial" w:cs="Arial"/>
          <w:b/>
          <w:bCs/>
          <w:szCs w:val="20"/>
        </w:rPr>
        <w:t>Nog even over de communicatie</w:t>
      </w:r>
    </w:p>
    <w:p w14:paraId="06A2FF21" w14:textId="77777777" w:rsidR="000724BE" w:rsidRDefault="000724BE" w:rsidP="000724BE">
      <w:pPr>
        <w:pStyle w:val="Geenafstand"/>
        <w:numPr>
          <w:ilvl w:val="0"/>
          <w:numId w:val="26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Eerste a</w:t>
      </w:r>
      <w:r w:rsidRPr="0071520E">
        <w:rPr>
          <w:rFonts w:ascii="Arial" w:hAnsi="Arial" w:cs="Arial"/>
          <w:b/>
          <w:bCs/>
          <w:szCs w:val="20"/>
        </w:rPr>
        <w:t>anspreekpunt</w:t>
      </w:r>
      <w:r>
        <w:rPr>
          <w:rFonts w:ascii="Arial" w:hAnsi="Arial" w:cs="Arial"/>
          <w:b/>
          <w:bCs/>
          <w:szCs w:val="20"/>
        </w:rPr>
        <w:t xml:space="preserve"> tijdens bouw is de uitvoerder van Veluwezoom Verkerk Bouw</w:t>
      </w:r>
      <w:r w:rsidRPr="0071520E">
        <w:rPr>
          <w:rFonts w:ascii="Arial" w:hAnsi="Arial" w:cs="Arial"/>
          <w:b/>
          <w:bCs/>
          <w:szCs w:val="20"/>
        </w:rPr>
        <w:t>:</w:t>
      </w:r>
      <w:r w:rsidRPr="0071520E">
        <w:rPr>
          <w:rFonts w:ascii="Arial" w:hAnsi="Arial" w:cs="Arial"/>
          <w:szCs w:val="20"/>
        </w:rPr>
        <w:t xml:space="preserve"> Nils </w:t>
      </w:r>
      <w:proofErr w:type="spellStart"/>
      <w:r w:rsidRPr="0071520E">
        <w:rPr>
          <w:rFonts w:ascii="Arial" w:hAnsi="Arial" w:cs="Arial"/>
          <w:szCs w:val="20"/>
        </w:rPr>
        <w:t>Danielsson</w:t>
      </w:r>
      <w:proofErr w:type="spellEnd"/>
      <w:r>
        <w:rPr>
          <w:rFonts w:ascii="Arial" w:hAnsi="Arial" w:cs="Arial"/>
          <w:szCs w:val="20"/>
        </w:rPr>
        <w:t>,</w:t>
      </w:r>
      <w:r w:rsidRPr="0071520E">
        <w:rPr>
          <w:rFonts w:ascii="Arial" w:hAnsi="Arial" w:cs="Arial"/>
          <w:szCs w:val="20"/>
        </w:rPr>
        <w:t xml:space="preserve"> </w:t>
      </w:r>
    </w:p>
    <w:p w14:paraId="55515749" w14:textId="13A99B04" w:rsidR="00314D75" w:rsidRPr="00C96677" w:rsidRDefault="00946BA9" w:rsidP="00C96677">
      <w:pPr>
        <w:pStyle w:val="Geenafstand"/>
        <w:ind w:left="720"/>
        <w:rPr>
          <w:rFonts w:ascii="Arial" w:hAnsi="Arial" w:cs="Arial"/>
          <w:szCs w:val="20"/>
        </w:rPr>
      </w:pPr>
      <w:r w:rsidRPr="00C96677">
        <w:rPr>
          <w:rFonts w:ascii="Arial" w:hAnsi="Arial" w:cs="Arial"/>
          <w:b/>
          <w:bCs/>
          <w:szCs w:val="20"/>
        </w:rPr>
        <w:t>E</w:t>
      </w:r>
      <w:r w:rsidR="006003CF" w:rsidRPr="00C96677">
        <w:rPr>
          <w:rFonts w:ascii="Arial" w:hAnsi="Arial" w:cs="Arial"/>
          <w:b/>
          <w:bCs/>
          <w:szCs w:val="20"/>
        </w:rPr>
        <w:t>-</w:t>
      </w:r>
      <w:r w:rsidRPr="00C96677">
        <w:rPr>
          <w:rFonts w:ascii="Arial" w:hAnsi="Arial" w:cs="Arial"/>
          <w:b/>
          <w:bCs/>
          <w:szCs w:val="20"/>
        </w:rPr>
        <w:t>mail:</w:t>
      </w:r>
      <w:r w:rsidRPr="00C96677">
        <w:rPr>
          <w:rFonts w:ascii="Arial" w:hAnsi="Arial" w:cs="Arial"/>
          <w:szCs w:val="20"/>
        </w:rPr>
        <w:t xml:space="preserve"> </w:t>
      </w:r>
      <w:hyperlink r:id="rId13" w:history="1">
        <w:r w:rsidR="006003CF" w:rsidRPr="00C96677">
          <w:rPr>
            <w:rStyle w:val="Hyperlink"/>
            <w:rFonts w:ascii="Arial" w:hAnsi="Arial" w:cs="Arial"/>
            <w:szCs w:val="20"/>
          </w:rPr>
          <w:t>ndanielsson@volkerwessels.com</w:t>
        </w:r>
      </w:hyperlink>
      <w:r w:rsidR="006003CF" w:rsidRPr="00C96677">
        <w:rPr>
          <w:rFonts w:ascii="Arial" w:hAnsi="Arial" w:cs="Arial"/>
          <w:szCs w:val="20"/>
        </w:rPr>
        <w:t xml:space="preserve"> of </w:t>
      </w:r>
      <w:r w:rsidR="000724BE" w:rsidRPr="00C96677">
        <w:rPr>
          <w:rFonts w:ascii="Arial" w:hAnsi="Arial" w:cs="Arial"/>
          <w:szCs w:val="20"/>
        </w:rPr>
        <w:t>tel</w:t>
      </w:r>
      <w:r w:rsidR="00C96677" w:rsidRPr="00C96677">
        <w:rPr>
          <w:rFonts w:ascii="Arial" w:hAnsi="Arial" w:cs="Arial"/>
          <w:szCs w:val="20"/>
        </w:rPr>
        <w:t xml:space="preserve">efoon </w:t>
      </w:r>
      <w:r w:rsidR="001A3BF0" w:rsidRPr="00C96677">
        <w:rPr>
          <w:rFonts w:ascii="Arial" w:hAnsi="Arial" w:cs="Arial"/>
          <w:szCs w:val="20"/>
        </w:rPr>
        <w:t>06-23485316</w:t>
      </w:r>
      <w:r w:rsidR="000650AB">
        <w:rPr>
          <w:rFonts w:ascii="Arial" w:hAnsi="Arial" w:cs="Arial"/>
          <w:szCs w:val="20"/>
        </w:rPr>
        <w:t xml:space="preserve">. </w:t>
      </w:r>
      <w:r w:rsidR="00546928">
        <w:rPr>
          <w:rFonts w:ascii="Arial" w:hAnsi="Arial" w:cs="Arial"/>
          <w:szCs w:val="20"/>
        </w:rPr>
        <w:t xml:space="preserve">De aannemer </w:t>
      </w:r>
      <w:r w:rsidR="00240EEB">
        <w:rPr>
          <w:rFonts w:ascii="Arial" w:hAnsi="Arial" w:cs="Arial"/>
          <w:szCs w:val="20"/>
        </w:rPr>
        <w:t>communiceert ook</w:t>
      </w:r>
      <w:r w:rsidR="00546928">
        <w:rPr>
          <w:rFonts w:ascii="Arial" w:hAnsi="Arial" w:cs="Arial"/>
          <w:szCs w:val="20"/>
        </w:rPr>
        <w:t xml:space="preserve"> regelmatig </w:t>
      </w:r>
      <w:r w:rsidR="00240EEB">
        <w:rPr>
          <w:rFonts w:ascii="Arial" w:hAnsi="Arial" w:cs="Arial"/>
          <w:szCs w:val="20"/>
        </w:rPr>
        <w:t>met mede</w:t>
      </w:r>
      <w:r w:rsidR="00EE5F46">
        <w:rPr>
          <w:rFonts w:ascii="Arial" w:hAnsi="Arial" w:cs="Arial"/>
          <w:szCs w:val="20"/>
        </w:rPr>
        <w:t>delingen</w:t>
      </w:r>
      <w:r w:rsidR="00546928">
        <w:rPr>
          <w:rFonts w:ascii="Arial" w:hAnsi="Arial" w:cs="Arial"/>
          <w:szCs w:val="20"/>
        </w:rPr>
        <w:t xml:space="preserve"> op het </w:t>
      </w:r>
      <w:r w:rsidR="00314D75">
        <w:rPr>
          <w:rFonts w:ascii="Arial" w:hAnsi="Arial" w:cs="Arial"/>
          <w:szCs w:val="20"/>
        </w:rPr>
        <w:t>mededelingenbord</w:t>
      </w:r>
      <w:r w:rsidR="00546928">
        <w:rPr>
          <w:rFonts w:ascii="Arial" w:hAnsi="Arial" w:cs="Arial"/>
          <w:szCs w:val="20"/>
        </w:rPr>
        <w:t xml:space="preserve"> en het digitale bord in de hal</w:t>
      </w:r>
      <w:r w:rsidR="00EE5F46">
        <w:rPr>
          <w:rFonts w:ascii="Arial" w:hAnsi="Arial" w:cs="Arial"/>
          <w:szCs w:val="20"/>
        </w:rPr>
        <w:t>.</w:t>
      </w:r>
    </w:p>
    <w:p w14:paraId="5AC1A03B" w14:textId="28A3EDB9" w:rsidR="000724BE" w:rsidRPr="0071520E" w:rsidRDefault="000724BE" w:rsidP="000724BE">
      <w:pPr>
        <w:pStyle w:val="Geenafstand"/>
        <w:numPr>
          <w:ilvl w:val="0"/>
          <w:numId w:val="26"/>
        </w:numPr>
        <w:rPr>
          <w:rFonts w:ascii="Arial" w:hAnsi="Arial" w:cs="Arial"/>
          <w:szCs w:val="20"/>
        </w:rPr>
      </w:pPr>
      <w:r w:rsidRPr="0071520E">
        <w:rPr>
          <w:rFonts w:ascii="Arial" w:hAnsi="Arial" w:cs="Arial"/>
          <w:b/>
          <w:bCs/>
          <w:szCs w:val="20"/>
        </w:rPr>
        <w:t>Werktijden</w:t>
      </w:r>
      <w:r>
        <w:rPr>
          <w:rFonts w:ascii="Arial" w:hAnsi="Arial" w:cs="Arial"/>
          <w:b/>
          <w:bCs/>
          <w:szCs w:val="20"/>
        </w:rPr>
        <w:t xml:space="preserve"> aannemer:</w:t>
      </w:r>
      <w:r w:rsidRPr="0071520E">
        <w:rPr>
          <w:rFonts w:ascii="Arial" w:hAnsi="Arial" w:cs="Arial"/>
          <w:szCs w:val="20"/>
        </w:rPr>
        <w:t xml:space="preserve"> Ma</w:t>
      </w:r>
      <w:r>
        <w:rPr>
          <w:rFonts w:ascii="Arial" w:hAnsi="Arial" w:cs="Arial"/>
          <w:szCs w:val="20"/>
        </w:rPr>
        <w:t xml:space="preserve">andag tot en met vrijdag van </w:t>
      </w:r>
      <w:r w:rsidRPr="0071520E">
        <w:rPr>
          <w:rFonts w:ascii="Arial" w:hAnsi="Arial" w:cs="Arial"/>
          <w:szCs w:val="20"/>
        </w:rPr>
        <w:t>07</w:t>
      </w:r>
      <w:r>
        <w:rPr>
          <w:rFonts w:ascii="Arial" w:hAnsi="Arial" w:cs="Arial"/>
          <w:szCs w:val="20"/>
        </w:rPr>
        <w:t>.</w:t>
      </w:r>
      <w:r w:rsidRPr="0071520E">
        <w:rPr>
          <w:rFonts w:ascii="Arial" w:hAnsi="Arial" w:cs="Arial"/>
          <w:szCs w:val="20"/>
        </w:rPr>
        <w:t>00</w:t>
      </w:r>
      <w:r w:rsidR="000650AB">
        <w:rPr>
          <w:rFonts w:ascii="Arial" w:hAnsi="Arial" w:cs="Arial"/>
          <w:szCs w:val="20"/>
        </w:rPr>
        <w:t xml:space="preserve"> -</w:t>
      </w:r>
      <w:r w:rsidRPr="0071520E">
        <w:rPr>
          <w:rFonts w:ascii="Arial" w:hAnsi="Arial" w:cs="Arial"/>
          <w:szCs w:val="20"/>
        </w:rPr>
        <w:t>17</w:t>
      </w:r>
      <w:r>
        <w:rPr>
          <w:rFonts w:ascii="Arial" w:hAnsi="Arial" w:cs="Arial"/>
          <w:szCs w:val="20"/>
        </w:rPr>
        <w:t>.</w:t>
      </w:r>
      <w:r w:rsidRPr="0071520E">
        <w:rPr>
          <w:rFonts w:ascii="Arial" w:hAnsi="Arial" w:cs="Arial"/>
          <w:szCs w:val="20"/>
        </w:rPr>
        <w:t>00</w:t>
      </w:r>
      <w:r>
        <w:rPr>
          <w:rFonts w:ascii="Arial" w:hAnsi="Arial" w:cs="Arial"/>
          <w:szCs w:val="20"/>
        </w:rPr>
        <w:t xml:space="preserve"> uur.</w:t>
      </w:r>
    </w:p>
    <w:p w14:paraId="16DFBBCB" w14:textId="64A2CDAF" w:rsidR="006D6A6E" w:rsidRPr="000650AB" w:rsidRDefault="000724BE" w:rsidP="000650AB">
      <w:pPr>
        <w:pStyle w:val="Geenafstand"/>
        <w:numPr>
          <w:ilvl w:val="0"/>
          <w:numId w:val="26"/>
        </w:numPr>
        <w:rPr>
          <w:rFonts w:ascii="Arial" w:hAnsi="Arial" w:cs="Arial"/>
          <w:szCs w:val="20"/>
        </w:rPr>
      </w:pPr>
      <w:r w:rsidRPr="0071520E">
        <w:rPr>
          <w:rFonts w:ascii="Arial" w:hAnsi="Arial" w:cs="Arial"/>
          <w:b/>
          <w:bCs/>
          <w:szCs w:val="20"/>
        </w:rPr>
        <w:t>Melding schade of overlast</w:t>
      </w:r>
      <w:r w:rsidR="006D6A6E">
        <w:rPr>
          <w:rFonts w:ascii="Arial" w:hAnsi="Arial" w:cs="Arial"/>
          <w:b/>
          <w:bCs/>
          <w:szCs w:val="20"/>
        </w:rPr>
        <w:t xml:space="preserve"> van de Bouw</w:t>
      </w:r>
      <w:r w:rsidR="00964ECE">
        <w:rPr>
          <w:rFonts w:ascii="Arial" w:hAnsi="Arial" w:cs="Arial"/>
          <w:b/>
          <w:bCs/>
          <w:szCs w:val="20"/>
        </w:rPr>
        <w:t xml:space="preserve"> buiten kantoort</w:t>
      </w:r>
      <w:r w:rsidR="00946BA9">
        <w:rPr>
          <w:rFonts w:ascii="Arial" w:hAnsi="Arial" w:cs="Arial"/>
          <w:b/>
          <w:bCs/>
          <w:szCs w:val="20"/>
        </w:rPr>
        <w:t>ijden</w:t>
      </w:r>
      <w:r w:rsidR="006D6A6E">
        <w:rPr>
          <w:rFonts w:ascii="Arial" w:hAnsi="Arial" w:cs="Arial"/>
          <w:b/>
          <w:bCs/>
          <w:szCs w:val="20"/>
        </w:rPr>
        <w:t xml:space="preserve">: </w:t>
      </w:r>
      <w:r w:rsidR="00946BA9">
        <w:rPr>
          <w:rFonts w:ascii="Arial" w:hAnsi="Arial" w:cs="Arial"/>
          <w:szCs w:val="20"/>
          <w:lang w:eastAsia="en-US"/>
        </w:rPr>
        <w:t xml:space="preserve">Veluwezoom Verkerk Bouw </w:t>
      </w:r>
      <w:r w:rsidR="00946BA9">
        <w:rPr>
          <w:rFonts w:ascii="Arial" w:hAnsi="Arial" w:cs="Arial"/>
          <w:b/>
          <w:bCs/>
          <w:szCs w:val="20"/>
          <w:lang w:eastAsia="en-US"/>
        </w:rPr>
        <w:t>0316-221845</w:t>
      </w:r>
      <w:r w:rsidR="00946BA9">
        <w:rPr>
          <w:rFonts w:ascii="Arial" w:hAnsi="Arial" w:cs="Arial"/>
          <w:szCs w:val="20"/>
          <w:lang w:eastAsia="en-US"/>
        </w:rPr>
        <w:t xml:space="preserve">  </w:t>
      </w:r>
    </w:p>
    <w:p w14:paraId="4198A2C1" w14:textId="77777777" w:rsidR="000724BE" w:rsidRDefault="000724BE" w:rsidP="000724BE">
      <w:pPr>
        <w:pStyle w:val="Geenafstand"/>
        <w:numPr>
          <w:ilvl w:val="0"/>
          <w:numId w:val="26"/>
        </w:numPr>
        <w:rPr>
          <w:rFonts w:ascii="Arial" w:hAnsi="Arial" w:cs="Arial"/>
          <w:szCs w:val="20"/>
        </w:rPr>
      </w:pPr>
      <w:r w:rsidRPr="0071520E">
        <w:rPr>
          <w:rFonts w:ascii="Arial" w:hAnsi="Arial" w:cs="Arial"/>
          <w:b/>
          <w:bCs/>
          <w:szCs w:val="20"/>
        </w:rPr>
        <w:t>Rustwoning</w:t>
      </w:r>
      <w:r w:rsidRPr="0071520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(huisnummer 5-202) </w:t>
      </w:r>
      <w:r w:rsidRPr="0071520E">
        <w:rPr>
          <w:rFonts w:ascii="Arial" w:hAnsi="Arial" w:cs="Arial"/>
          <w:szCs w:val="20"/>
        </w:rPr>
        <w:t>beschikbaar bij ernstige hinder</w:t>
      </w:r>
      <w:r>
        <w:rPr>
          <w:rFonts w:ascii="Arial" w:hAnsi="Arial" w:cs="Arial"/>
          <w:szCs w:val="20"/>
        </w:rPr>
        <w:t>, aanvraag bij Martijn Steffens.</w:t>
      </w:r>
    </w:p>
    <w:p w14:paraId="5E25192D" w14:textId="5F68BCE5" w:rsidR="001D6AB9" w:rsidRDefault="000724BE" w:rsidP="001D6AB9">
      <w:pPr>
        <w:pStyle w:val="Geenafstand"/>
        <w:numPr>
          <w:ilvl w:val="0"/>
          <w:numId w:val="26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Recreatiezaal </w:t>
      </w:r>
      <w:r w:rsidRPr="00A91043">
        <w:rPr>
          <w:rFonts w:ascii="Arial" w:hAnsi="Arial" w:cs="Arial"/>
          <w:szCs w:val="20"/>
        </w:rPr>
        <w:t>toegankelijk bij geluidsoverl</w:t>
      </w:r>
      <w:r w:rsidR="00C34637">
        <w:rPr>
          <w:rFonts w:ascii="Arial" w:hAnsi="Arial" w:cs="Arial"/>
          <w:szCs w:val="20"/>
        </w:rPr>
        <w:t>ast</w:t>
      </w:r>
      <w:r w:rsidR="00372AF8">
        <w:rPr>
          <w:rFonts w:ascii="Arial" w:hAnsi="Arial" w:cs="Arial"/>
          <w:szCs w:val="20"/>
        </w:rPr>
        <w:t xml:space="preserve"> of andere hinder.</w:t>
      </w:r>
    </w:p>
    <w:p w14:paraId="2E58C9A2" w14:textId="77777777" w:rsidR="000E2FFF" w:rsidRDefault="000E2FFF" w:rsidP="000E2FFF">
      <w:pPr>
        <w:pStyle w:val="Geenafstand"/>
        <w:rPr>
          <w:rFonts w:ascii="Arial" w:hAnsi="Arial" w:cs="Arial"/>
          <w:szCs w:val="20"/>
        </w:rPr>
      </w:pPr>
    </w:p>
    <w:p w14:paraId="4E1111F1" w14:textId="77777777" w:rsidR="00424FB6" w:rsidRDefault="00424FB6" w:rsidP="000E2FFF">
      <w:pPr>
        <w:pStyle w:val="Geenafstand"/>
        <w:rPr>
          <w:rFonts w:ascii="Arial" w:hAnsi="Arial" w:cs="Arial"/>
          <w:szCs w:val="20"/>
        </w:rPr>
      </w:pPr>
    </w:p>
    <w:p w14:paraId="57BEBCC1" w14:textId="77777777" w:rsidR="00424FB6" w:rsidRDefault="00424FB6" w:rsidP="000E2FFF">
      <w:pPr>
        <w:pStyle w:val="Geenafstand"/>
        <w:rPr>
          <w:rFonts w:ascii="Arial" w:hAnsi="Arial" w:cs="Arial"/>
          <w:szCs w:val="20"/>
        </w:rPr>
      </w:pPr>
    </w:p>
    <w:p w14:paraId="5CC1BF8C" w14:textId="7FEA39F7" w:rsidR="000E2FFF" w:rsidRDefault="000E2FFF" w:rsidP="000E2FFF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We proberen </w:t>
      </w:r>
      <w:r w:rsidR="002D4653">
        <w:rPr>
          <w:rFonts w:ascii="Arial" w:hAnsi="Arial" w:cs="Arial"/>
          <w:szCs w:val="20"/>
        </w:rPr>
        <w:t xml:space="preserve">voor </w:t>
      </w:r>
      <w:r w:rsidR="00262C68">
        <w:rPr>
          <w:rFonts w:ascii="Arial" w:hAnsi="Arial" w:cs="Arial"/>
          <w:szCs w:val="20"/>
        </w:rPr>
        <w:t>u</w:t>
      </w:r>
      <w:r>
        <w:rPr>
          <w:rFonts w:ascii="Arial" w:hAnsi="Arial" w:cs="Arial"/>
          <w:szCs w:val="20"/>
        </w:rPr>
        <w:t xml:space="preserve"> als projectteam </w:t>
      </w:r>
      <w:r w:rsidR="00262C68">
        <w:rPr>
          <w:rFonts w:ascii="Arial" w:hAnsi="Arial" w:cs="Arial"/>
          <w:szCs w:val="20"/>
        </w:rPr>
        <w:t xml:space="preserve">de overlast </w:t>
      </w:r>
      <w:r>
        <w:rPr>
          <w:rFonts w:ascii="Arial" w:hAnsi="Arial" w:cs="Arial"/>
          <w:szCs w:val="20"/>
        </w:rPr>
        <w:t xml:space="preserve">zoveel mogelijk te beperken </w:t>
      </w:r>
      <w:r w:rsidR="00155BD0">
        <w:rPr>
          <w:rFonts w:ascii="Arial" w:hAnsi="Arial" w:cs="Arial"/>
          <w:szCs w:val="20"/>
        </w:rPr>
        <w:t xml:space="preserve">door duidelijke </w:t>
      </w:r>
      <w:r w:rsidR="00262C68">
        <w:rPr>
          <w:rFonts w:ascii="Arial" w:hAnsi="Arial" w:cs="Arial"/>
          <w:szCs w:val="20"/>
        </w:rPr>
        <w:t>communicatie</w:t>
      </w:r>
      <w:r w:rsidR="00155BD0">
        <w:rPr>
          <w:rFonts w:ascii="Arial" w:hAnsi="Arial" w:cs="Arial"/>
          <w:szCs w:val="20"/>
        </w:rPr>
        <w:t>.</w:t>
      </w:r>
    </w:p>
    <w:p w14:paraId="4EAC1A34" w14:textId="07AF2C1C" w:rsidR="00155BD0" w:rsidRDefault="00155BD0" w:rsidP="000E2FFF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Mocht er toch iets</w:t>
      </w:r>
      <w:r w:rsidR="00B40D16">
        <w:rPr>
          <w:rFonts w:ascii="Arial" w:hAnsi="Arial" w:cs="Arial"/>
          <w:szCs w:val="20"/>
        </w:rPr>
        <w:t xml:space="preserve"> zijn</w:t>
      </w:r>
      <w:r w:rsidR="00B112A1">
        <w:rPr>
          <w:rFonts w:ascii="Arial" w:hAnsi="Arial" w:cs="Arial"/>
          <w:szCs w:val="20"/>
        </w:rPr>
        <w:t>:</w:t>
      </w:r>
      <w:r w:rsidR="00B40D16">
        <w:rPr>
          <w:rFonts w:ascii="Arial" w:hAnsi="Arial" w:cs="Arial"/>
          <w:szCs w:val="20"/>
        </w:rPr>
        <w:t xml:space="preserve"> </w:t>
      </w:r>
      <w:r w:rsidR="00B112A1">
        <w:rPr>
          <w:rFonts w:ascii="Arial" w:hAnsi="Arial" w:cs="Arial"/>
          <w:szCs w:val="20"/>
        </w:rPr>
        <w:t>s</w:t>
      </w:r>
      <w:r w:rsidR="00B40D16">
        <w:rPr>
          <w:rFonts w:ascii="Arial" w:hAnsi="Arial" w:cs="Arial"/>
          <w:szCs w:val="20"/>
        </w:rPr>
        <w:t>chroom niet</w:t>
      </w:r>
      <w:r w:rsidR="00B112A1">
        <w:rPr>
          <w:rFonts w:ascii="Arial" w:hAnsi="Arial" w:cs="Arial"/>
          <w:szCs w:val="20"/>
        </w:rPr>
        <w:t>,</w:t>
      </w:r>
      <w:r w:rsidR="00B40D16">
        <w:rPr>
          <w:rFonts w:ascii="Arial" w:hAnsi="Arial" w:cs="Arial"/>
          <w:szCs w:val="20"/>
        </w:rPr>
        <w:t xml:space="preserve"> maar laat het ons weten.</w:t>
      </w:r>
    </w:p>
    <w:p w14:paraId="367A8975" w14:textId="77777777" w:rsidR="004B4CE0" w:rsidRDefault="004B4CE0" w:rsidP="000E2FFF">
      <w:pPr>
        <w:pStyle w:val="Geenafstand"/>
        <w:rPr>
          <w:rFonts w:ascii="Arial" w:hAnsi="Arial" w:cs="Arial"/>
          <w:szCs w:val="20"/>
        </w:rPr>
      </w:pPr>
    </w:p>
    <w:p w14:paraId="267A0BB1" w14:textId="77777777" w:rsidR="00424FB6" w:rsidRDefault="00424FB6" w:rsidP="000E2FFF">
      <w:pPr>
        <w:pStyle w:val="Geenafstand"/>
        <w:rPr>
          <w:rFonts w:ascii="Arial" w:hAnsi="Arial" w:cs="Arial"/>
          <w:szCs w:val="20"/>
        </w:rPr>
      </w:pPr>
    </w:p>
    <w:p w14:paraId="5574FB0B" w14:textId="77777777" w:rsidR="00424FB6" w:rsidRDefault="00424FB6" w:rsidP="000E2FFF">
      <w:pPr>
        <w:pStyle w:val="Geenafstand"/>
        <w:rPr>
          <w:rFonts w:ascii="Arial" w:hAnsi="Arial" w:cs="Arial"/>
          <w:szCs w:val="20"/>
        </w:rPr>
      </w:pPr>
    </w:p>
    <w:p w14:paraId="51CF1546" w14:textId="77777777" w:rsidR="00424FB6" w:rsidRDefault="00424FB6" w:rsidP="000E2FFF">
      <w:pPr>
        <w:pStyle w:val="Geenafstand"/>
        <w:rPr>
          <w:rFonts w:ascii="Arial" w:hAnsi="Arial" w:cs="Arial"/>
          <w:szCs w:val="20"/>
        </w:rPr>
      </w:pPr>
    </w:p>
    <w:p w14:paraId="1C662928" w14:textId="03CFB13D" w:rsidR="00155BD0" w:rsidRDefault="00155BD0" w:rsidP="000E2FFF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hartelijke groet</w:t>
      </w:r>
      <w:r w:rsidR="004B4CE0">
        <w:rPr>
          <w:rFonts w:ascii="Arial" w:hAnsi="Arial" w:cs="Arial"/>
          <w:szCs w:val="20"/>
        </w:rPr>
        <w:t xml:space="preserve"> namens het projectteam,</w:t>
      </w:r>
    </w:p>
    <w:p w14:paraId="5DB0052F" w14:textId="77777777" w:rsidR="004B4CE0" w:rsidRDefault="004B4CE0" w:rsidP="000E2FFF">
      <w:pPr>
        <w:pStyle w:val="Geenafstand"/>
        <w:rPr>
          <w:rFonts w:ascii="Arial" w:hAnsi="Arial" w:cs="Arial"/>
          <w:szCs w:val="20"/>
        </w:rPr>
      </w:pPr>
    </w:p>
    <w:p w14:paraId="23B9E305" w14:textId="08548596" w:rsidR="004B4CE0" w:rsidRDefault="004B4CE0" w:rsidP="000E2FFF">
      <w:pPr>
        <w:pStyle w:val="Geenafstand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Jilko de Kleine </w:t>
      </w:r>
    </w:p>
    <w:p w14:paraId="0763B286" w14:textId="6095FAEF" w:rsidR="006F707B" w:rsidRDefault="006F707B" w:rsidP="0071520E">
      <w:pPr>
        <w:pStyle w:val="Geenafstand"/>
        <w:rPr>
          <w:rFonts w:ascii="Arial" w:hAnsi="Arial" w:cs="Arial"/>
          <w:b/>
          <w:bCs/>
          <w:szCs w:val="20"/>
        </w:rPr>
      </w:pPr>
    </w:p>
    <w:sectPr w:rsidR="006F707B" w:rsidSect="001274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709" w:bottom="567" w:left="70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E61B" w14:textId="77777777" w:rsidR="003A0502" w:rsidRDefault="003A0502">
      <w:r>
        <w:separator/>
      </w:r>
    </w:p>
  </w:endnote>
  <w:endnote w:type="continuationSeparator" w:id="0">
    <w:p w14:paraId="3B3837BE" w14:textId="77777777" w:rsidR="003A0502" w:rsidRDefault="003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subsetted="1" w:fontKey="{3B36CDE4-35D2-46AB-AB21-DAB4082B25DB}"/>
    <w:embedBold r:id="rId2" w:subsetted="1" w:fontKey="{DF923304-A6B4-4FEF-8032-D7713860AD4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  <w:embedBold r:id="rId3" w:subsetted="1" w:fontKey="{C1E58F2E-6A3A-4D1C-8C0A-A58F45420D1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4092" w14:textId="77777777" w:rsidR="001274F6" w:rsidRDefault="001274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1E44" w14:textId="77777777" w:rsidR="00D41D0A" w:rsidRPr="006211E4" w:rsidRDefault="00EF3F7D" w:rsidP="006211E4">
    <w:pPr>
      <w:pStyle w:val="Voettekst"/>
      <w:rPr>
        <w:rFonts w:cs="Open Sans"/>
        <w:sz w:val="18"/>
        <w:szCs w:val="18"/>
      </w:rPr>
    </w:pPr>
    <w:r w:rsidRPr="006211E4">
      <w:rPr>
        <w:rFonts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D19BAF" wp14:editId="264E3083">
              <wp:simplePos x="0" y="0"/>
              <wp:positionH relativeFrom="column">
                <wp:posOffset>-1739900</wp:posOffset>
              </wp:positionH>
              <wp:positionV relativeFrom="paragraph">
                <wp:posOffset>-4445</wp:posOffset>
              </wp:positionV>
              <wp:extent cx="990600" cy="266700"/>
              <wp:effectExtent l="3175" t="0" r="0" b="4445"/>
              <wp:wrapTopAndBottom/>
              <wp:docPr id="7189588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77E2E" w14:textId="63AE547F" w:rsidR="008C71E8" w:rsidRPr="008C71E8" w:rsidRDefault="00883D48" w:rsidP="008C71E8">
                          <w:pPr>
                            <w:rPr>
                              <w:b/>
                              <w:color w:val="E9530E"/>
                            </w:rPr>
                          </w:pPr>
                          <w:r w:rsidRPr="008C71E8">
                            <w:rPr>
                              <w:b/>
                              <w:color w:val="E9530E"/>
                            </w:rPr>
                            <w:t>Www.portaal.nl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19BA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37pt;margin-top:-.35pt;width:7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" fillcolor="white [3212]" stroked="f" strokeweight=".5pt">
              <v:textbox inset="0,0,0,0">
                <w:txbxContent>
                  <w:p w14:paraId="6CB77E2E" w14:textId="63AE547F" w:rsidR="008C71E8" w:rsidRPr="008C71E8" w:rsidRDefault="00883D48" w:rsidP="008C71E8">
                    <w:pPr>
                      <w:rPr>
                        <w:b/>
                        <w:color w:val="E9530E"/>
                      </w:rPr>
                    </w:pPr>
                    <w:r w:rsidRPr="008C71E8">
                      <w:rPr>
                        <w:b/>
                        <w:color w:val="E9530E"/>
                      </w:rPr>
                      <w:t>Www.portaal.nl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F34FA" w:rsidRPr="006211E4">
      <w:rPr>
        <w:rStyle w:val="Paginanummer"/>
        <w:rFonts w:cs="Open Sans"/>
        <w:sz w:val="18"/>
        <w:szCs w:val="18"/>
      </w:rPr>
      <w:fldChar w:fldCharType="begin"/>
    </w:r>
    <w:r w:rsidR="00D41D0A" w:rsidRPr="006211E4">
      <w:rPr>
        <w:rStyle w:val="Paginanummer"/>
        <w:rFonts w:cs="Open Sans"/>
        <w:sz w:val="18"/>
        <w:szCs w:val="18"/>
      </w:rPr>
      <w:instrText xml:space="preserve"> PAGE </w:instrText>
    </w:r>
    <w:r w:rsidR="004F34FA" w:rsidRPr="006211E4">
      <w:rPr>
        <w:rStyle w:val="Paginanummer"/>
        <w:rFonts w:cs="Open Sans"/>
        <w:sz w:val="18"/>
        <w:szCs w:val="18"/>
      </w:rPr>
      <w:fldChar w:fldCharType="separate"/>
    </w:r>
    <w:r w:rsidR="00D41D0A" w:rsidRPr="006211E4">
      <w:rPr>
        <w:rStyle w:val="Paginanummer"/>
        <w:rFonts w:cs="Open Sans"/>
        <w:noProof/>
        <w:sz w:val="18"/>
        <w:szCs w:val="18"/>
      </w:rPr>
      <w:t>2</w:t>
    </w:r>
    <w:r w:rsidR="004F34FA" w:rsidRPr="006211E4">
      <w:rPr>
        <w:rStyle w:val="Paginanummer"/>
        <w:rFonts w:cs="Open Sans"/>
        <w:sz w:val="18"/>
        <w:szCs w:val="18"/>
      </w:rPr>
      <w:fldChar w:fldCharType="end"/>
    </w:r>
    <w:r w:rsidR="00D41D0A" w:rsidRPr="006211E4">
      <w:rPr>
        <w:rStyle w:val="Paginanummer"/>
        <w:rFonts w:cs="Open Sans"/>
        <w:sz w:val="18"/>
        <w:szCs w:val="18"/>
      </w:rPr>
      <w:t xml:space="preserve"> van </w:t>
    </w:r>
    <w:r w:rsidR="004F34FA" w:rsidRPr="006211E4">
      <w:rPr>
        <w:rStyle w:val="Paginanummer"/>
        <w:rFonts w:cs="Open Sans"/>
        <w:sz w:val="18"/>
        <w:szCs w:val="18"/>
      </w:rPr>
      <w:fldChar w:fldCharType="begin"/>
    </w:r>
    <w:r w:rsidR="00D41D0A" w:rsidRPr="006211E4">
      <w:rPr>
        <w:rStyle w:val="Paginanummer"/>
        <w:rFonts w:cs="Open Sans"/>
        <w:sz w:val="18"/>
        <w:szCs w:val="18"/>
      </w:rPr>
      <w:instrText xml:space="preserve"> NUMPAGES </w:instrText>
    </w:r>
    <w:r w:rsidR="004F34FA" w:rsidRPr="006211E4">
      <w:rPr>
        <w:rStyle w:val="Paginanummer"/>
        <w:rFonts w:cs="Open Sans"/>
        <w:sz w:val="18"/>
        <w:szCs w:val="18"/>
      </w:rPr>
      <w:fldChar w:fldCharType="separate"/>
    </w:r>
    <w:r w:rsidR="00E66D0A" w:rsidRPr="006211E4">
      <w:rPr>
        <w:rStyle w:val="Paginanummer"/>
        <w:rFonts w:cs="Open Sans"/>
        <w:noProof/>
        <w:sz w:val="18"/>
        <w:szCs w:val="18"/>
      </w:rPr>
      <w:t>1</w:t>
    </w:r>
    <w:r w:rsidR="004F34FA" w:rsidRPr="006211E4">
      <w:rPr>
        <w:rStyle w:val="Paginanummer"/>
        <w:rFonts w:cs="Open San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BA9A" w14:textId="77777777" w:rsidR="00491DA1" w:rsidRDefault="00491DA1" w:rsidP="00491DA1">
    <w:pPr>
      <w:pStyle w:val="Voettekst"/>
      <w:rPr>
        <w:rStyle w:val="Paginanummer"/>
        <w:rFonts w:cs="Open Sans"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834D972" wp14:editId="7E86DDBA">
          <wp:simplePos x="0" y="0"/>
          <wp:positionH relativeFrom="column">
            <wp:posOffset>-450215</wp:posOffset>
          </wp:positionH>
          <wp:positionV relativeFrom="paragraph">
            <wp:posOffset>-538423</wp:posOffset>
          </wp:positionV>
          <wp:extent cx="7538400" cy="1183640"/>
          <wp:effectExtent l="0" t="0" r="5715" b="0"/>
          <wp:wrapNone/>
          <wp:docPr id="55653803" name="Picture 10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88592" name="Picture 10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" t="-33" r="-97" b="-33"/>
                  <a:stretch/>
                </pic:blipFill>
                <pic:spPr bwMode="auto">
                  <a:xfrm>
                    <a:off x="0" y="0"/>
                    <a:ext cx="7554277" cy="1186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D0A" w:rsidRPr="0051497E">
      <w:rPr>
        <w:rStyle w:val="Paginanummer"/>
        <w:rFonts w:cs="Open Sans"/>
        <w:iCs/>
        <w:sz w:val="18"/>
        <w:szCs w:val="18"/>
      </w:rPr>
      <w:t>Lees verder op de achterzijde</w:t>
    </w:r>
  </w:p>
  <w:p w14:paraId="670B840E" w14:textId="77777777" w:rsidR="00D41D0A" w:rsidRPr="00491DA1" w:rsidRDefault="004F34FA" w:rsidP="00491DA1">
    <w:pPr>
      <w:pStyle w:val="Voettekst"/>
      <w:rPr>
        <w:rFonts w:cs="Open Sans"/>
        <w:iCs/>
        <w:sz w:val="18"/>
        <w:szCs w:val="18"/>
      </w:rPr>
    </w:pPr>
    <w:r w:rsidRPr="0051497E">
      <w:rPr>
        <w:rStyle w:val="Paginanummer"/>
        <w:rFonts w:cs="Open Sans"/>
        <w:sz w:val="18"/>
        <w:szCs w:val="18"/>
      </w:rPr>
      <w:fldChar w:fldCharType="begin"/>
    </w:r>
    <w:r w:rsidR="00D41D0A" w:rsidRPr="0051497E">
      <w:rPr>
        <w:rStyle w:val="Paginanummer"/>
        <w:rFonts w:cs="Open Sans"/>
        <w:sz w:val="18"/>
        <w:szCs w:val="18"/>
      </w:rPr>
      <w:instrText xml:space="preserve"> PAGE </w:instrText>
    </w:r>
    <w:r w:rsidRPr="0051497E">
      <w:rPr>
        <w:rStyle w:val="Paginanummer"/>
        <w:rFonts w:cs="Open Sans"/>
        <w:sz w:val="18"/>
        <w:szCs w:val="18"/>
      </w:rPr>
      <w:fldChar w:fldCharType="separate"/>
    </w:r>
    <w:r w:rsidR="00E66D0A" w:rsidRPr="0051497E">
      <w:rPr>
        <w:rStyle w:val="Paginanummer"/>
        <w:rFonts w:cs="Open Sans"/>
        <w:noProof/>
        <w:sz w:val="18"/>
        <w:szCs w:val="18"/>
      </w:rPr>
      <w:t>1</w:t>
    </w:r>
    <w:r w:rsidRPr="0051497E">
      <w:rPr>
        <w:rStyle w:val="Paginanummer"/>
        <w:rFonts w:cs="Open Sans"/>
        <w:sz w:val="18"/>
        <w:szCs w:val="18"/>
      </w:rPr>
      <w:fldChar w:fldCharType="end"/>
    </w:r>
    <w:r w:rsidR="00D41D0A" w:rsidRPr="0051497E">
      <w:rPr>
        <w:rStyle w:val="Paginanummer"/>
        <w:rFonts w:cs="Open Sans"/>
        <w:sz w:val="18"/>
        <w:szCs w:val="18"/>
      </w:rPr>
      <w:t xml:space="preserve"> van </w:t>
    </w:r>
    <w:r w:rsidRPr="0051497E">
      <w:rPr>
        <w:rStyle w:val="Paginanummer"/>
        <w:rFonts w:cs="Open Sans"/>
        <w:sz w:val="18"/>
        <w:szCs w:val="18"/>
      </w:rPr>
      <w:fldChar w:fldCharType="begin"/>
    </w:r>
    <w:r w:rsidR="00D41D0A" w:rsidRPr="0051497E">
      <w:rPr>
        <w:rStyle w:val="Paginanummer"/>
        <w:rFonts w:cs="Open Sans"/>
        <w:sz w:val="18"/>
        <w:szCs w:val="18"/>
      </w:rPr>
      <w:instrText xml:space="preserve"> NUMPAGES </w:instrText>
    </w:r>
    <w:r w:rsidRPr="0051497E">
      <w:rPr>
        <w:rStyle w:val="Paginanummer"/>
        <w:rFonts w:cs="Open Sans"/>
        <w:sz w:val="18"/>
        <w:szCs w:val="18"/>
      </w:rPr>
      <w:fldChar w:fldCharType="separate"/>
    </w:r>
    <w:r w:rsidR="00E66D0A" w:rsidRPr="0051497E">
      <w:rPr>
        <w:rStyle w:val="Paginanummer"/>
        <w:rFonts w:cs="Open Sans"/>
        <w:noProof/>
        <w:sz w:val="18"/>
        <w:szCs w:val="18"/>
      </w:rPr>
      <w:t>1</w:t>
    </w:r>
    <w:r w:rsidRPr="0051497E">
      <w:rPr>
        <w:rStyle w:val="Paginanummer"/>
        <w:rFonts w:cs="Open Sans"/>
        <w:sz w:val="18"/>
        <w:szCs w:val="18"/>
      </w:rPr>
      <w:fldChar w:fldCharType="end"/>
    </w:r>
  </w:p>
  <w:p w14:paraId="3FD5EC52" w14:textId="77777777" w:rsidR="0051497E" w:rsidRDefault="0037349F">
    <w:pPr>
      <w:pStyle w:val="Voet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6F51751" wp14:editId="538C43E2">
          <wp:simplePos x="0" y="0"/>
          <wp:positionH relativeFrom="column">
            <wp:posOffset>-2196465</wp:posOffset>
          </wp:positionH>
          <wp:positionV relativeFrom="page">
            <wp:posOffset>9615805</wp:posOffset>
          </wp:positionV>
          <wp:extent cx="7552055" cy="1187450"/>
          <wp:effectExtent l="0" t="0" r="0" b="0"/>
          <wp:wrapNone/>
          <wp:docPr id="1581626588" name="Picture 8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3508" name="Picture 8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" t="-809427" r="19" b="809420"/>
                  <a:stretch/>
                </pic:blipFill>
                <pic:spPr bwMode="auto">
                  <a:xfrm>
                    <a:off x="0" y="0"/>
                    <a:ext cx="7552055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9F1D" w14:textId="77777777" w:rsidR="003A0502" w:rsidRDefault="003A0502">
      <w:r>
        <w:separator/>
      </w:r>
    </w:p>
  </w:footnote>
  <w:footnote w:type="continuationSeparator" w:id="0">
    <w:p w14:paraId="73104A3C" w14:textId="77777777" w:rsidR="003A0502" w:rsidRDefault="003A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C7A6" w14:textId="77777777" w:rsidR="001274F6" w:rsidRDefault="001274F6" w:rsidP="00EB20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2C0C" w14:textId="77777777" w:rsidR="00CA023C" w:rsidRPr="00CA023C" w:rsidRDefault="00EF3F7D" w:rsidP="00EB20D4">
    <w:pPr>
      <w:pStyle w:val="Koptekst"/>
      <w:rPr>
        <w:color w:val="11275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9174D5" wp14:editId="373BC3C1">
              <wp:simplePos x="0" y="0"/>
              <wp:positionH relativeFrom="column">
                <wp:posOffset>-1740535</wp:posOffset>
              </wp:positionH>
              <wp:positionV relativeFrom="paragraph">
                <wp:posOffset>234315</wp:posOffset>
              </wp:positionV>
              <wp:extent cx="1440180" cy="457200"/>
              <wp:effectExtent l="2540" t="0" r="0" b="3810"/>
              <wp:wrapNone/>
              <wp:docPr id="8424182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6BCE0" w14:textId="77777777" w:rsidR="00D41D0A" w:rsidRPr="00CA023C" w:rsidRDefault="00D41D0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A023C">
                            <w:rPr>
                              <w:b/>
                              <w:sz w:val="18"/>
                              <w:szCs w:val="18"/>
                            </w:rPr>
                            <w:t>Nieuwsbrief Portaal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174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137.05pt;margin-top:18.45pt;width:113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" filled="f" stroked="f">
              <v:textbox inset="0,0,0,0">
                <w:txbxContent>
                  <w:p w14:paraId="2186BCE0" w14:textId="77777777" w:rsidR="00D41D0A" w:rsidRPr="00CA023C" w:rsidRDefault="00D41D0A">
                    <w:pPr>
                      <w:rPr>
                        <w:b/>
                        <w:sz w:val="18"/>
                        <w:szCs w:val="18"/>
                      </w:rPr>
                    </w:pPr>
                    <w:r w:rsidRPr="00CA023C">
                      <w:rPr>
                        <w:b/>
                        <w:sz w:val="18"/>
                        <w:szCs w:val="18"/>
                      </w:rPr>
                      <w:t>Nieuwsbrief Portaal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16D" w14:textId="77777777" w:rsidR="00D41D0A" w:rsidRPr="00715DBE" w:rsidRDefault="00741B3D" w:rsidP="00EB20D4">
    <w:pPr>
      <w:pStyle w:val="Koptekst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20A7E450" wp14:editId="63EE98EB">
          <wp:simplePos x="0" y="0"/>
          <wp:positionH relativeFrom="column">
            <wp:posOffset>-88076</wp:posOffset>
          </wp:positionH>
          <wp:positionV relativeFrom="paragraph">
            <wp:posOffset>360000</wp:posOffset>
          </wp:positionV>
          <wp:extent cx="6833870" cy="1072501"/>
          <wp:effectExtent l="0" t="0" r="0" b="0"/>
          <wp:wrapNone/>
          <wp:docPr id="2088410589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695574" name="Picture 6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4" r="-87" b="-186"/>
                  <a:stretch/>
                </pic:blipFill>
                <pic:spPr bwMode="auto">
                  <a:xfrm>
                    <a:off x="0" y="0"/>
                    <a:ext cx="6848695" cy="1074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F7D" w:rsidRPr="00715DB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36D50A1" wp14:editId="23BB017D">
              <wp:simplePos x="0" y="0"/>
              <wp:positionH relativeFrom="column">
                <wp:posOffset>-88265</wp:posOffset>
              </wp:positionH>
              <wp:positionV relativeFrom="paragraph">
                <wp:posOffset>359410</wp:posOffset>
              </wp:positionV>
              <wp:extent cx="6839585" cy="2840355"/>
              <wp:effectExtent l="0" t="0" r="5715" b="4445"/>
              <wp:wrapNone/>
              <wp:docPr id="650156990" name="Rechthoek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9585" cy="2840355"/>
                      </a:xfrm>
                      <a:prstGeom prst="rect">
                        <a:avLst/>
                      </a:prstGeom>
                      <a:blipFill>
                        <a:blip r:embed="rId2"/>
                        <a:srcRect/>
                        <a:stretch>
                          <a:fillRect l="9" t="3" r="15" b="5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36CD7935" w14:textId="77777777" w:rsidR="00D41D0A" w:rsidRDefault="00D41D0A" w:rsidP="00FF1FC0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D50A1" id="Rechthoek 38" o:spid="_x0000_s1030" style="position:absolute;margin-left:-6.95pt;margin-top:28.3pt;width:538.55pt;height:22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rmad6B5Hm4ef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1zNO9A8jzcPP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65mnegeR5uHn3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9czTvQPI83Dz7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euZp3oHkebh59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vXM070DyPNw8+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rmad6B5Hm4ef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1zNO9A8jzcPP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65mnegeR5uHn3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9czTvQPI83Dz7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euZp3oHkebh59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vXM070DyPNw8+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rmad6B5Hm4ef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1zNO9A8j&#10;zcPP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65mnegeR5uHn3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9czT&#10;vQPI83Dz7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euZp3oHkebh59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XM070DyPNw8+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rmad6B5Hm4ef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1zNO9A8jzcPP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65mnegeR5uHn3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9czTvQPI83Dz7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euZp3oHkebh59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vXM070DyPNw8+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rmad6B5Hm4ef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1zNO9A8jzcPP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65mnegeR5uHn3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9czTvQPI83Dz7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euZp3oHkebh59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XM070DyPNw8+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rmad6B5Hm&#10;4ef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1zNO9A8jzcPP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65mne&#10;geR5uHn3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9czTvQPI83Dz7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e&#10;uZp3oHkebh59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vXM070DyPNw8+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rmad6B5Hm4ef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1zNO9A8jzcPP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65mnegeR5uHn3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9czTvQPI83Dz7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euZp3oHkebh59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vXM070DyPNw8+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rmad6B5Hm4ef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1zNO9A8jzcPP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65mnegeR5uHn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9czTvQPI83Dz7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euZp3oHkebh59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XM070DyPNw&#10;8+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rmad6B5Hm4ef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1zNO9A&#10;8jzcPP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65mnegeR5uHn3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9c&#10;zTvQPI83Dz7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euZp3oHkebh59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vXM070DyPNw8+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rmad6B5Hm4ef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1zNO9A8jzcPP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65mnegeR5uHn3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9czTvQPI83Dz7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euZp3oHkebh59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XM070DyPNw8+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rmad6B5Hm4ef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1zNO9A8jzcPP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65mnegeR5uHn3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9czTvQPI83Dz7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euZp3oHkebh5&#10;9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XM070DyPNw8+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rmad6B5&#10;Hm4ef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1zNO9A8jzcPP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65m&#10;negeR5uHn3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9czTvQPI83Dz7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euZp3oHkebh59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vXM070DyPNw8+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rmad6B5Hm4ef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1zNO9A8jzcPP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65mnegeR5uHn3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9czTvQPI83Dz7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euZp3oHkebh59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vXM070DyPNw8+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rmad6B5Hm4ef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1zNO9A8jzcPP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65mnegeR5uHn3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9czTvQPI83Dz7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kebh59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vXM070DyP&#10;Nw8+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rmad6B5Hm4ef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1zNO&#10;9A8jzcPP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65mnegeR5uHn3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9czTvQPI83Dz7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euZp3oHkebh59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vXM070DyPNw8+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rmad6B5Hm4ef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1zNO9A8jzcPP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65mnegeR5uHn3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9czTvQPI83Dz7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euZp3oHkebh59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XM070DyPNw8+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rmad6B5Hm4ef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1zNO9A8jzcPP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65mnegeR5uHn3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9czTvQPI83Dz7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Hkeb&#10;h59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XM070DyPNw8+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rmad6&#10;B5Hm4ef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1zNO9A8jzcPP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6&#10;5mnegeR5uHn3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9czTvQPI83Dz7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euZp3oHkebh59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vXM070DyPNw8+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rmad6B5Hm4ef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1zNO9A8jzcPP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65mnegeR5uHn3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9czTvQPI83Dz7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euZp3oHkebh59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vXM070DyPNw8+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rmad6B5Hm4ef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1zNO9A8jzcPP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65mnegeR5uHn3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9czTvQPI83D&#10;z7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uZp3oHkebh59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vXM070D&#10;yPNw8+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rmad6B5Hm4ef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1z&#10;NO9A8jzcPP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65mnegeR5uHn3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9czTvQPI83Dz7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euZp3oHkebh59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XM070DyPNw8+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rmad6B5Hm4ef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1zNO9A8mdDGSp2IND9GbcG3QEUswo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euZp3oHmerR&#10;GC4lQ9VkcH6GObTGbiPcHS5hUiPM/el+WNL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1zNO9AwTzdB9W1G7&#10;SlONxMKeFHYZn6Y3CJ/oj7nVayPDkmP6UvvLHsyXE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GOfm&#10;Zb/Vtav18bmVv+CYt/HMnQSvFD+qPsFOF2nHhzz/AKxPzNsGzPdY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9czTvQKH52231XzBeL4sjf8FGjfxw9ky4sMfj9hLX23Hh1E/eD84gvKs27o3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rmad6BO/8AnIy0+r66Wp/eQRN86VT/AI1zH7DleH3Ej9P6XI9o4cOe++IP3j9DwjOg&#10;eX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oX/OUNnwvrSb+eBk/4Byf+N81vs/K4SHcb+Y/Y7X2o&#10;hWSMu+NfI/tfMOdU8U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9czTvQPcP+cpLL1Layn/klkT/AINQf+NM&#10;0Ps9OpSHeAfkf2vSe1ELjCXcSPmB/wAS+M87Z87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euZp3oH1H/zk&#10;VYfXNCZ/98zRP95Mf/G+cn2JPhzV3gj9P6HtPaLHxYCe6QP+9/S+AM9EfK3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rmad6B9tfmlp36U0S+jpU+g7ge8fxj8VzhOz58GWB8wPnt+l9H7Ux+JgmP6JPy3/AEPz&#10;Jz1N8Y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euZp3oH6IXdst5G8TfZdSp+RFDnm0ZcJvufWJx4gQeuz8&#10;nLy1ayleJ/tIzKfmpoc9ejLiAI67vhU48BIPQ18kNk2D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H6MZ&#10;5o+tvzQ/NrS/0Prl7HSgMxkHylAk/wCNs9Q7NyeJhifKv9Lt+h8b7WxeFnmPO/8ATer9LzrNm6h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XM070D9GM80fW3wz/zkxpP1TVYrgDaeAV92QkH/hSud72Dk4sZj3H7&#10;3zP2mxcOUS/nR+0H+x8450zyD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euZp3oH6MZ5o+tvmj/nJzSPrWnW90&#10;BUwzFT7LIu5+9VGdR2Bl4ZmPePu/teN9p8PFjjL+bKv9MP2B8RZ3b5s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rmad6B+jGeaPrbz781tG/T2iXkIFWERdfHlHRxT58aZsezsvhZYnzr57fpdT2rh8bBOPlY/wA3&#10;1fofmZnqT40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rmad6B+jGeaPra10EgKkVBFCPbCDSCLflT5m0g+X76&#10;4tD/ALpldB7hWIB+kb561p8viwEu8Avh+qw+DOUO4kfIpHmQ4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1zNO9A&#10;/RjPNH1t2Kvgb/nIvQv0XrPrqPhuYlevbkvwMPuVSfnnoXYebjxV/NJHz3fLfaLB4ebi/nAH4jb9&#10;DwTOheW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6MZ5o+tuxV82/85MaD9e02G8UfFby0b/UkFD/wwT78&#10;6fsHNw5DH+cPtH4Lx/tNp+PGJ/zT9kv2gPh3O8fNH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rmad6B+jGeaPrbs&#10;VYz5z0IeZtOubM9ZYmC+z0qh+hgDmVpc3gzjLuI+XVw9Zg/MY5Q7wa9/T7X5ZuhQkEUI2IPbPWAb&#10;fESKW4UO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65mnegfoxnmj627FXYq/Nr84/Lv+GtbuYwKJK3rJ8pPiP3NyX6M&#10;9N7Lz+Niieo9J+D4/wBs6fwM8h0J4h/nb/e8wzbOk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1zNO9A/RjPNH1t2Ku&#10;xV8qf85O+WvXhttSQbxsYZD/AJLfEh+QIYfNhnW9gZ6MoHruPhzeH9p9NcY5B09J+O4/Hm+Ns7Z8&#10;8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1zNO9A/RjPNH1t2KuxVifnry4PNmm3NkeskZ4ezr8SH/ggMzNJn8DJGfc&#10;d/dyLga7TfmcUod429/Mfa/Ll0MZKsCCDQg9Qc9WBt8UIpbh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9czTvQP0YzzR&#10;9bdirsVdir86Pzv8r/4Z1qbiKRXH79PD4yeQ+hw23hTPSuydR42Id8fSfh+x8j7b0v5fMa5S9Q+P&#10;P7XkWbl0D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1zNO9A/RjPNH1t2KuxV2KvnX/nI/yt+ltNS+QfvLR/i/4xyUVvub&#10;ifYcs6TsLUeHk4DykPtDyXtHpfExCY5wP2Hb9T4Vzv3zF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65mnegfoxnmj627F&#10;XYq7FUDqenR6vBJbzCscqMjjxVhQ/ryzHM4yJDmDY+DVlxjLExPIgg/F+WXmHRJPLd3NZy/bhkZC&#10;fGh2I9iNx7HPWMGUZoiQ6i3xLUYDgmYHmCQk2XuM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rmad6B+jGeaPrbsVdirsVdi&#10;r4y/5yY8pfVbiHVIx8Mo9KX/AF1FUJ/1l2/2Gdt2DqbBxnpuPcef483zv2m0nDIZR19J945fZ9z5&#10;YzrXiH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9czTvQP0YzzR9bdirsVdirsVYf598rL5y02eyanJ1rGT2kXdD9439qjM3R&#10;6j8vMT7jv7urr9fpRqscod42945PzAnha2ZkcFWUkMD1BGxBz1QGxYfFpRMTRUskx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e&#10;uZp3oH6MZ5o+tuxV2KuxV2KuxV8E/wDOQvk79Aan9cjFIbwFz4CUfbH07N7knwz0HsTVeLj4Tzjt&#10;8On6ny72h0fg5eMcp7/53X9bwHOie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euZp3oH6MZ5o+tuxV2KuxV2KuxV5z+avk7/G&#10;+ly26isy/vIf9da0H+yFV+nNl2dqvy2QS6cj7i6jtXR/m8RiOY3j7x+vk/NJlKGh2I6jPUHxwims&#10;KH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9czTvQP0YzzR9bdirsVdirsVdirsVfn/wDn75K/wxqZuYlpBd1kFOgk/wB2L955f7Kn&#10;bPROxtX42PhPOO3w6Plfb+i/L5eIfTPf49f1vC837zD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euZp3oH6MZ5o+tuxV2KuxV2Kux&#10;V2KvPPzQ8ljzzpktsAPWUc4T4SL0Ff8AKFVPzr2zZdn6r8tkEunI+51Pami/N4jHrzj7x+vk/NGS&#10;NoWKsCGBIIOxBHUHPUAbfGyK2KzCh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65mnegfoxnmj627FXYq7FXYq7FXYq7FXwn/wA5DeRP&#10;0BfDUIVpBdk8qDZZerf8H9r58s77sTWeLDgPOPL+r+z9T5j7Q6HwZ+IOU+flL9vP5vnfOleS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euZp3oH6MZ5o+tuxV2KuxV2KuxV2KuxVivnXyrF50sJrKXb1F+Bv5XG6t9B6+IqO+Zek1B08xMd&#10;OfmHB1ulGqxmB68j3Ho/MPU9Nl0eeS3nUrLExV1PYg0P+ffPVMeQZAJDkdw+L5cRxSMZbEGigcsa&#10;n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9czTvQP0YzzR9bdirsVdirsVdirsVdirsVfJH/OR/5f8AILrNuu44pcgeHRJP+ND/ALH3zsOw&#10;9b/kpe+P6R+n5vB+0fZ9/vo+6X6D+j5PkLOzeA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1zNO9A/RjPNH1t2KuxV2KuxV2KuxV2KuxVC&#10;X9hFqkTwTKHjkUq6noVIoRk4TMCCNiNw15MYyAxO4Ioh+Zf5geTZfIuoSWb1KD4onP7cZ+yfn2P+&#10;UDnqWi1Q1MBIfEdxfGu0NGdHkMDy5g94YVmc61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65mnegfoxnmj627FXYq7FXYq7FXYq7FXYq7FXj&#10;35z/AJe/46sC0Ird29Xi8WH7Uf8Asqbf5QHYnN12Vrfy09/plsf1vP8AbPZ/5vHt9Udx594+P3vz&#10;tIKmh656Q+StYUO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65mnegfoxnmj627FXYq7FXYq7FXYq7FXYq7FXYq+Hv8AnIL8uP0FcfpS2WlvcN+9&#10;AGySnevyfr/rV8QM7zsXXeLHw5c48vMfsfNfaDs7wZeLH6ZHfyl+373zZnTvH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65mnegfoxnmj627FX&#10;Yq7FXYq7FXYq7FXYq7FXYqlet6ND5htpLS4XlFKpVh7eI8CDuD2O+W4spxSEo8w0Z8Mc0TCW4Iov&#10;zO88+T5vI19JZzbhd437Oh+yw/UfBgR2z1HSaoamAkPiO4vjeu0ctJkMD8D3hiGZrr3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rmad6B+jGeaPrb&#10;sVdirsVdirsVdirsVdirsVdirsVeUfm5+XS+f7EiMAXcNWhbpXxQnwan0NQ9K5t+zdd+Vnv9J5/r&#10;dF2v2cNbDb6hvE/o+L8554WtmZHBV1JDKRQgjYgjsRnpQN7h8jlExNHmFLJM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fJH/OQf5Yc66zaLuKfWUA7dBKB+D/Q38xzsOxe0K/dS/wA0/o/U8H7Q&#10;dmX++gP64/T+v5975Czs3gH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9czTvQP0YzzR9bdirsVdirsVdirsVdirsVdirsVdirsVWSRrMpVgCpBBBFQQe&#10;oIwg0gi9i/Pb85fyxbyHdetACbKckxnrwbqYyfb9nxXxIJz0bsvX/mY0fqHPz8/1vlHbPZn5Odx+&#10;iXLy8v1PF83jzj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1zNO9A/RjPNH1t2KuxV2KuxV2KuxV2KuxV2KuxV2KuxV2KpJ5i8v2/mm1ktLpeUUgofEHswP&#10;Yg7g5fgzSwyEo8w42o08dREwluC/Njz15KuPId69pOKjrHJTZ07MP1Edjtnp2j1cdTDiHxHcXx7X&#10;aKWjmYS+B7ww3M51z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euZp3oH6MZ5o+tuxV2KuxV2KuxV2KuxV2KuxV2KuxV2KuxV2KvP/AMx/y/g/MKzMElFmWrQy&#10;90b3/wAlujD6eoGbHQ606WVjl1HeHVdpdnx1sOE7EfSe4/q735v61o0/l64ktblCksTcWU/gR4gj&#10;cHuN89MxZRliJR3BfIM+GWCRhIURzSvLmh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65mnegfoxnmj627FXYq7FXYq7FXYq7FXYq7FXYq7FXYq7FXYq7FXi35w/&#10;lYnn239aABb6IfAenqL19Nj/AMRJ6H2JzedmdonSyo/Sefl5vOdsdlDWR4o/WOXn5fqfn1cW72jt&#10;HIpV0JVlIoQRsQR7Z6LGQkLD5TKJiaOxHNRyTF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vXM070D9GM80fW3Yq7FXYq7FXYq7FXYq7FXYq7FXYq7FXYq7FXYq7FXz&#10;j+dv5Q/4oRtRsV/0xB+8Qf7tUDsP5x2/mG3WmdL2T2n4J4J/SeR/m/seQ7b7I/MDxMY9Q5j+cP1/&#10;e+GiCpoeud6+aNYUO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XM0&#10;70D9GM80fW3Yq7FXYq7FXYq7FXYq7FXYq7FXYq7FXYq7FXYq7FXYq+Vvzw/Jz9Ic9V05f3o+KeFR&#10;9vxdQP2v5h+11+1Xl1vZPanBWOfL+E93k8P252Px3lxjf+KI6+Y8+/vfGmds+e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vXM070D9GM80fW3Yq7FXYq7FXYq7FXYq7F&#10;XYq7FXYq7FXYq7FXYq7FXYq7FXyT+dn5LhxJqumpQirTwjv3MiDx7svfqN6g9h2T2rVY8nuif0F4&#10;PtvsW7y4h5yj+kfpfIOdm8A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rmad6B+jGeaPrbsVdirsVdirsVdirsVdirsVdirsVdirsVdirsVdirsVdirsVfJP50fkmHD6lpU&#10;dCN5oFHXxeMDv/Mo69RvUHsOyu1q/d5D7pH7i8H212Jd5cQ/rRH3j9T5Bzs3gH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rmad6B+jGeaPrbsVdirsVdirsVdirsVdirsVdir&#10;sVdirsVdirsVdirsVdirsVdir5W/OP8AI/8ASHLUdKSku7TQL+33LIP5vFf2u3xbN1vZfa3B6Mh2&#10;6S7ve8P2x2Hx3kxDfnKPf5jz8ur41IKmh652r561h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9czTvQP0YzzR9bdirsVdirsVdirsVdirsVdirsVdirsVdirsVdirsVdirsVdirsV&#10;dir5x/N78kk80cr7TlCXnV49gsvifZ/fo3fffOl7M7WOH0T3j0P839jyHa/Yg1F5Me0uo6S/b974&#10;fubZ7N2jkUo6khlYEEEdQQehzvIyEhY3D5rKJiaOxHMFRyTF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XM070D9GM80fW3Yq7FXYq7FXYq7FXYq7FXYq7FXYq7FXYq7FXYq7FXYq7FXY&#10;q7FXYq7FXi/5p/k9b+fUM8PGK+UbP+zJToslPuDdR7jbN52d2nLSmjvHu7vc872r2PHWDijtPv7/&#10;AH/rfA+s6LceXp3trqNopUNGVv1g9CD2I2PbPQcWWOUcUTYL5bmwSwSMZiiOiV5c0O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XM070D9GM80fW3Yq7FXYq7FXYq7FXYq7FXYq7FXYq7FXY&#10;q7FXYq7FXYq7FXYq7FXYq7FXYqwDz/8AlzZ/mDB6dwOMyg+lMo+JD/FfFT9FDvmx0eulpTceXUdC&#10;6rtDs6GtjUtj0l1H7PJ+fnnXyJeeQ7gwXa7H+7kH2HHip/WDuPuz0TSayOqjcfiOofKtboJ6OXDM&#10;e49Cw3M51z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euZp3oH6MZ5o+tuxV2KuxV2KuxV2&#10;KuxV2KuxV2KuxV2KuxV2KuxV2KuxV2KuxV2KuxV2KuxV2KpJ5g8u2vmm3a1u4xJE3Y9QexU9QR2I&#10;y/DnlhlxRNFxtRp46iPDMWC+DvzO/Jq68hsZ4az2RO0gHxJXoJAOn+t9k+xIGegaDtSOp2O0u7v9&#10;36nzDtPsaej9Q9UO/u9/63i+bx5x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65mnegfoxnmj&#10;627FXYq7FXYq7FXYq7FXYq7FXYq7FXYq7FXYq7FXYq7FXYq7FXYq7FXYq7FXYq7FVkkazKVYAqQQ&#10;QRUEHqCMINIIvYvk78z/APnHwS8rzRlAO5e27HxMR7f6h2/lI2XOv7P7ar05fhL9f63he1PZ+7nh&#10;+MP1fq+Xc+RJ4HtWKSKVdSQysKEEdQQehzsQRLcPAyiYmjsVLJM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rmad6B+jGeaPrbsVdirsVdirsVdirsVdirsVdirsVdirsVdirsVdirsVdirsVdirsVdir&#10;sVdirsVdirsVeU/mL+Udj5/UyMPRuwPhmUbnwDj9ofiOx7Zt9D2lPS7c49x/R3Oj7R7IhrRfKXSQ&#10;/T3vhHzj5FvvIs/o3kdAa8JBujjxVv4GjDuM7/S6yGpFxPvHUPmGs0M9JKpj3HoWH5mu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1zNO9A/RjPNH1t2KuxV2KuxV2KuxV2KuxV2KuxV2KuxV2KuxV2KuxV&#10;2KuxV2KuxV2KuxV2KuxV2KuxV2KuxVLNX0a31+Fre6jWWJuqsKj5jwPgRuO2W4sssR4omj5NObDH&#10;NHhkAQehfGP5jf8AOPlzofK50vlcQbkxdZU+VPtj5fF7Hc52+h7ajk9OT0nv6H9T532j7Pyw+rFc&#10;o938Q/X975tZShodiOozpnjyKawo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1zNO9A/RjPNH1t2KuxV2KuxV&#10;2KuxV2KuxV2KuxV2KuxV2KuxV2KuxV2KuxV2KuxV2KuxV2KuxV2KuxV2KuxV2KuxV4/+YX5M6f56&#10;DSgfV7s/7uQbMf8ALXYN89m96bZudF2pPTbfVHuP6HQdodjY9Xv9Mv5w/SOv3viLzn+XuoeRJeF5&#10;H8BNElXeN/k3j/ktRvbO70uthqRcTv1B5h811vZ+TRmpjboRyLCMz3W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XM070D9GM80fW3Yq7FXYq7FXYq7FXYq7FXYq7FXYq7FXYq7FXYq7FXYq7FXYq7FXYq7FXYq7FXY&#10;q7FXYq7FXYq7FXYqhL6wi1ONoZ0WSNxRkYAgj3BycJmBsGiOoa54xkFSAIPMF8qef/8AnHAPyuNG&#10;ah3Jt3O3yRz0+T/8F2zrdH27Xpy/6YfpH6vk8P2h7OX6sP8ApT+g/r+b5Q1PS59FlaC5jaKVDRkY&#10;EEff28D0PbOvx5BkFxII7w8LlxSxHhkCCOhQGWNT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1zNO9A/RjPNH1t2KuxV2&#10;KuxV2KuxV2KuxV2KuxV2KuxV2KuxV2KuxV2KuxV2KuxV2KuxV2KuxV2KuxV2KuxV2KuxV2KuxV2K&#10;sW80+S7DznF6V7CsgH2W6Ov+qw3Hy6HuDmXp9VPTm4GvuLharRY9UKmL7j1HuL4+89f848X2g8pt&#10;OJuoBvw6TKPl0f8A2O/+TnZ6TtuGXafpPf8Aw/s/G75/rvZ6eHfH6x3fxft+HyfPEkbQsVYEMDQg&#10;ihBHYjOkBt5Iitiswo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uZp3oH6MZ5o+tuxV2KuxV2KuxV2KuxV2KuxV2KuxV2KuxV&#10;2KuxV2KuxV2KuxV2KuxV2KuxV2KuxV2KuxV2KuxV2KuxV2KuxV2KuxV595z/ACx0zz0K3UVJaUEy&#10;fDIPp6N8mBHhmx0vaGTTfSdu47h1Wt7Mxav6hv8Azhsfx73yD52/IPU/LHKW2H1u3G9UH7wD/KTq&#10;f9jy96Z2ek7Zx5tpek+fL5/reA1vYGXT7x9cfLn8v1PC2UoaHYjqM3zzJFNYU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vXM070D9G&#10;M80fW3Yq7FXYq7FXYq7FXYq7FXYq7FXYq7FXYq7FXYq7FXYq7FXYq7FXYq7FXYq7FXYq7FXYq7FX&#10;Yq7FXYq7FXYq7FXYq7FXYq8784/lZpfnYE3MIWY/7ujosn0mlG/2QbNlpe0Mmm+k7dx3H49zqdZ2&#10;Xi1f1Df+cNj+34vlDzj/AM48aloFZLMi8hG9FHGUf7Cp5f7Ekn+UZ12l7bx5dp+k/Z8/1vC6z2ey&#10;4d4eseW0vl+p4HPbvasUkUq6mhVgQQfAg50IkJbh5aUTE0dipZJi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dirsVdirsVdirsVdirsVdirsVdirsVdirsVdirsVdirsVdirsVdirsV&#10;dirsVdirsVdirEfNHkTTfOK8b2BJG7P9lx8nFG+itPbMzT6yen+gkeXT5OBqtBj1Q9cQfPkfmHzD&#10;5t/5xmntqyaXMJV/31LRX+QcfCfpCfPOq03bwO2QV5jcfL+14vV+zMo74jflLY/Pl9z5x1zy5eeW&#10;pPSvIZIX7B1IB+R6MPcEjOmw545hcSD7nkM+mngNTBB80ly9xn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rmad6B+jGeaPrbsVdirsVdirsVdirs&#10;VdirsVdirsVdirsVdirsVdirsVdirsVdirsVdirsVdirsVdirsVdirsVdirsVdirsVdirsVdirsV&#10;dirsVdirsVQWoabDq0ZiuI0ljbqjqGU/QajJwmYG4kg942a8mOOQVIAjuIt4L5p/5xx0zWKvZM1p&#10;J4D44/8AgWNR9DUHhnQ6ftzJj2nUh8i8vqvZzFl3gTA/Mfb+t85eZ/yN1ry3VhD9ZiH7cHx/emz/&#10;APCke+dLp+18Wbrwnult9vJ5DVdh5sHTiHfHf7ObyF0MRKsCCNiDsRm5Bt0BFLcKH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65mnegfoxnmj62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qT615ftPMcfpXcKTJ4OoNPcHqD7&#10;ihy7FmliNxJB8nHzaeGcVMAjzD5y82/84z291WTS5jC3aKWrJ8g+7L9PPOm03b0o7ZBfmNj8uX3P&#10;Iav2ZjLfEa8pbj58/vfMPmnyBqXkxqXsDItaCQfFGfk4qPoND7Z1Wn1uPUfSb8uvyeM1XZ+TS/XE&#10;jz5j5sOzNdc7FXYq7FXYq7FXYq7FXYq7FXYq7FXYq7FXYq7FXYq7FXYq7FXYq7FXYq7FXYq7FXYq&#10;7FXYq7FXYq7FXYq7FXYq7FXYq7FXYq7FXrmad6B+jGeaPrb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qnNCtwpRwGVhQqRUEHsQcINbhBiJC&#10;i8G84/8AOPemeYOUlp/ocx3+AViPzTan+xKgeBzoNL21kxbS9Q8+fz/W8vrPZ7Fm3h6D5fT8v1Pl&#10;Dzl+VOqeSSWniLwj/d0dWSnvtVf9kB7Vzr9L2jj1PI0e47F4XWdlZdJ9QsfzhuP2fF5vmzdO7FXY&#10;q7FXYq7FXYq7FXYq7FXYq7FXYq7FXYq7FXYq7FXYq7FXYq7FXYq7FXYq7FXYq7FXYq7FXYq7FXYq&#10;7FXYq7FXYq7FXrmad6B+jGeaPrb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RFdjirxDzv+Q2meag0luPqlwd+UY+An/Kj2H0rxPc1z&#10;faTtjJg2l6h3Hn83mtb2Di1G8fRLvHL4j9VPkHzp+Vmp+RSWuY+UNaCaP4k+nuv+yA9q52Wl7Rx6&#10;n6Tv3HYvAa3srLpN5Cx/OG4/Z8XnObN1DsVdirsVdirsVdirsVdirsVdirsVdirsVdirsVdirsVd&#10;irsVdirsVdirsVdirsVdirsVdirsVdirsVdirsVdirsVeuZp3oH6MZ5o+t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rXQSAqw&#10;BBFCD0Iwg0gi3z756/5x7sPMPKawItJzvxArEx91/Z/2O3+Sc6LR9tTxbT9Q/wBl+Pe8prvZ7Hn3&#10;x+iX+xPw6fD5PjzzZ5Hv/JUvp3sJQE0Vxuj/AOqw2Py6juBnaabVw1IuBvy6h8/1ehyaQ1MV3Hof&#10;ixLMxwHYq7FXYq7FXYq7FXYq7FXYq7FXYq7FXYq7FXYq7FXYq7FXYq7FXYq7FXYq7FXYq7FXYq7F&#10;XYq7FXYq7FXYq9czTvQP0YzzR9b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QWo6bDq8TQ3EayxMKMjgMD9BycMhxm4kg&#10;94a8mOOQcMgCD0O75U8/f843g8p9Ganc27t+COf1P/wXbOu0fbvTL/ph+kfq+Tw+v9m/4sP+lP6D&#10;+v5vlDUdNm0iVoLhGjlQ0ZGBBH0HOuhkGQXE2O8PC5McsZ4ZAgjoUFljU7FXYq7FXYq7FXYq7FXY&#10;q7FXYq7FXYq7FXYq7FXYq7FXYq7FXYq7FXYq7FXYq7FXYq7FXYq7FXYq7FXrmad6B+jGeaPrb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DfOHkKw88xeneRBmA+CRdpE/1W/gar4jM3S6yemNxPvHQuv1mgx6sVMe49&#10;Q+I/zD/JS/8AJHKaMG4tBv6qj4kH/Fi9v9YVXxI6Z3ei7Vhqdj6Zdx6+5827R7FyaT1D1R7x094/&#10;AeM5u3nXYq7FXYq7FXYq7FXYq7FXYq7FXYq7FXYq7FXYq7FXYq7FXYq7FXYq7FXYq7FXYq7FXYq7&#10;FXYq7FXrmad6B+jGeaPrb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aIrscVfOn5jfkBa+YuVzpvG3uTuU6ROf&#10;kPsH3Hw+K78s6XQ9syxenJ6o9/UfreR7R9n45/VjqMu7+E/qfFut6Fc+W52truNopV6qw/EHoQex&#10;FQe2dxizRzDiibD51nwSwS4ZggjvSnLnHdirsVdirsVdirsVdirsVdirsVdirsVdirsVdirsVdir&#10;sVdirsVdirsVdirsVdirsVdirsVeuZp3oH6MZ5o+t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inm7yV&#10;Zed4PQvIwwH2HGzofFW7fLoe4OZem1c9MbifeOhcHV6KGrjwzF9x6j3PhT8x/wAnr3yCxlFZ7Mna&#10;ZR9n2kH7J9/snxrsO/0PacNVtyl3fqfMe0ux56Pf6o/zh+l5Dm5dA7FXYq7FXYq7FXYq7FXYq7FX&#10;Yq7FXYq7FXYq7FXYq7FXYq7FXYq7FXYq7FXYq7FXYq7FXrmad6B+jGeaPrb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qnLEs6lHAZWFCCKgg9iMINckEXsXyd+Z3/OPYfleaMKHcvbV29/SPb/AFD/ALE9&#10;Fzr+z+2q9OX4S/X+t4TtP2eu54fjD9X6vl3PkSaFrdijgqykhlIoQR1BB6HOyBvcPBGJiaKnhYux&#10;V2KuxV2KuxV2KuxV2KuxV2KuxV2KuxV2KuxV2KuxV2KuxV2KuxV2KuxV2KuxV65mnegfoxnmj62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8f/Mv8n7Tz8plSkN4B8MoGzeAkA6j/K+0PcbZudB2&#10;nLS7HePd+p5/tPseGsFj0z7+/wB74K8yeWLvylcNbXkZjkHTwYdmU9CD4j5dc9BwaiOePFE2Hy/U&#10;6WemlwzFH8ckgzJcR2KuxV2KuxV2KuxV2KuxV2KuxV2KuxV2KuxV2KuxV2KuxV2KuxV2KuxV2Kux&#10;V65mnegfoxnmj62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WJ+cfJVn55tzb3aVHVHGzof&#10;FT+sdD3GZml1ctNLiifeOhcDWaKGrjwzHuPUe5+f35h/lnefl7NxlHO3Yn0pwPhb2P8AK3+SfelR&#10;vnomi18dWNtj1D5X2j2ZPRS33ieUvxyLzjNm6d2KuxV2KuxV2KuxV2KuxV2KuxV2KuxV2KuxV2Ku&#10;xV2KuxV2KuxV2KuxV2KvXM070D9GM80fW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Uu&#10;1bSYNche3uY1kicUZW6H+h8CNx1GWY8hxkSiaI6tOXFHNExkLB5h8G/mt+TU/kZjc23KWxJ+11aK&#10;vZ/bwb6DQ0r6B2d2oNT6ZbS+/wB36nzDtXsaWkPFHeH2x9/63h2b95l2KuxV2KuxV2KuxV2KuxV2&#10;KuxV2KuxV2KuxV2KuxV2KuxV2KuxV2KuxV65mnegfoxnmj62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VOaFbhSjgMrAggioIPUEHCDW4QQJbF8T/AJv/AJHtoHO/0xS1t1khFS0Xiy9y&#10;nj3X/V6dz2Z2t4voyfV0Pf8AtfOO1+wzhvJiFx6x/m/s+58z51LxjsVdirsVdirsVdirsVdirsVd&#10;irsVdirsVdirsVdirsVdirsVdirsVeuZp3oH6MZ5o+t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Irir5A/OP8jvT56jpMfw7tNbr27lox4eKDp+z4Dsuy+179GQ+6X6/1vAdsdh1e&#10;TEPOUR94/V8nyVnYvBuxV2KuxV2KuxV2KuxV2KuxV2KuxV2KuxV2KuxV2KuxV2KuxV2KvXM070D9&#10;GM80fW3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j+cv5Ii79TUtLT95u&#10;00Cj7Xi8Y/m7lf2uo+LZuu7L7W4ax5Dt0l+gvDds9icV5cQ35yiOvmP1PjnpnavnrsVdirsVdirs&#10;VdirsVdirsVdirsVdirsVdirsVdirsVdirsVeuZp3oH6MZ5o+t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8o/nd+TQuw+qaan7zdp4VH2h3kQfzfzKPtfaHxV5dd2T2pw1&#10;jyHb+E/oLw3bfY3FeXEN/wCKI6+Y8+98c52r567FXYq7FXYq7FXYq7FXYq7FXYq7FXYq7FXYq7FX&#10;Yq7FXYq9czTvQP0YzzR9b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fIX54/k5w56rpyADdriFfvMij/iYH+sO+dl2R2pyxzP9U/o/U8D252PV5cY85RH3j9PzfJGdi8E&#10;7FXYq7FXYq7FXYq7FXYq7FXYq7FXYq7FXYq7FXYq7FXrmad6B+jGeaPrb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iK4q+Jvzx/KD9BM2qWCf6MxrNEo2iJ/aUfyE9R+&#10;yf8AJPw9z2T2n4v7ufPoe/8Ab975v252R4N5cY9P8Q/m/s+58yZ1TxjsVdirsVdirsVdirsVdirs&#10;VdirsVdirsVdirsVdir1zNO9A/RjPNH1t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qcsSzqUcBlYEEEVBB2IIPbCDW4QRexfAf5zflQ3keb61agmxlbbuYmP7B/wAk&#10;/sH/AGJ3FW9D7L7R/Mjhl9Q+3z/W+Wds9k/lJccfoP8AsT3fqeF5v3mHYq7FXYq7FXYq7FXYq7FX&#10;Yq7FXYq7FXYq7FXYq9czTvQP0YzzR9b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QGqaZDrUD29wgeKRSrqehB/z2PUHcZZjyHGRKOxHJqy4hliYyFg7EPzj/M78&#10;upvy8vDEatbyVMEn8y+B/wApe/0EbHPS9Brhq431HMPkPafZx0U65xP0n8dXm2bR07sVdirsVdir&#10;sVdirsVdirsVdirsVdirsVdir1zNO9A/RjPNH1t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sV85eUbfzvZvZ3I+Ft1YdUcdGX3H4ioOxzL0uplppCUfiO8ODr&#10;NJHVwMJfA9x735r+avLFx5Pu5LO5WjodiOjKejL7H+w7g56fp9RHUREo8i+O6rSy0szCXMfb5sdz&#10;JcR2KuxV2KuxV2KuxV2KuxV2KuxV2KuxV2KvXM070D9GM80fW3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kf5u/lon5gWlYwBeQgmFunId42Pg3b+Vt+ha&#10;u47M150st/pPMfpdD2v2aNbDb6x9J/Q/O24t3tHaORSrqSrKRQgjYgjxGekxkJCw+SSiYmjsQo5J&#10;i7FXYq7FXYq7FXYq7FXYq7FXYq7FXYq9czTvQP0YzzR9b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5Q/wCcg/yx+sK2s2i/Go/0lAOqjYSfR0f2+Lsc&#10;67sXtCv3Uv8ANP6P1PC+0HZnEPGgN/4x+n9b46ztXz52KuxV2KuxV2KuxV2KuxV2KuxV2KuxV65m&#10;negfoxnmj62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VkkYlBVgCCKEHcEHscINIIt+eP5y/lufId7zhB+pzktEf5D3jPy/Z8V8SDno/Zeu/Mwo/UOfn&#10;5vk3bPZv5Odx+iXLy8vx0eOZu3nnYq7FXYq7FXYq7FXYq7FXYq7FXYq9czTvQP0YzzR9b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Yx5w8qwedLKS&#10;yuB8Lj4W7ow+yw9wfvFR0OZWl1B08xOPT7Q4Ws0sdVAwl169x735meYtAn8r3Utncrxliah8COzD&#10;2Ybj2z1LBmGaIlHkXxrUaeWnmYS5hJcvcZ2KuxV2KuxV2KuxV2KuxV2KuxV65mnegfoxnmj62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z3+fn&#10;5cf4ntPr9stbq2U8gBvJENyPmv2l9uQ6kZ0fY2u8GXBL6ZfYf2vJ9v8AZ35iHiR+qP2x/Y+D89Af&#10;MHYq7FXYq7FXYq7FXYq7FXYq7FXrmad6B+jGeaPrb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8+vzx/Lv/Bl968C0tLklkp0R+rJ8u6+2w+y&#10;c9F7J1v5iHCfqjz8x3vlPbnZ35WfFH6ZbjyPUfq/Y8QzfPNOxV2KuxV2KuxV2KuxV2KuxV65mneg&#10;foxnmj62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xPzt5Sh87WEtlNtzFUbujj7LD5Hr4io75maTUnTTEx05jvDg63SDV4zA9eR7j0L8yNW0&#10;qbQ7iS2nXjLExVx7j+Hge43z1LHkGSIkORFh8YzYjhkYy2INFLstaXYq7FXYq7FXYq7FXYq7FXrm&#10;ad6B+jGeaPrb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KP/OR/kD6wi6xAvxJRLgDuvRH/wBj9k+xXsudd2HraPhHrvH9IeG9o+z+IeNH&#10;ptL3dD+h8c52r567FXYq7FXYq7FXYq7FXYq9czTvQP0YzzR9b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qFvbOPUYnhlUNHIpVlPQqRQjJ&#10;wkYEEcxuGE4CYMTuCKL8yfzA8nyeRtRls3qVB5RMf2o2+yf4H/KBz1LRaoamAkPj73xntDRnSZDA&#10;+8HvBYXmc612KuxV2KuxV2KuxV2KvXM070D9GM80fW3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g35++Rf8Uad9bhWtxaAsKdWj/bX6&#10;Kch8iB9rOg7G1ngz4Tylt8ejy/b+h/MY+MfVDf3x6/rfAmehvljsVdirsVdirsVdirsVeuZp3oH6&#10;MZ5o+t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tEV2OKvzc/N3yT/gfVJIoxS3l/eQ+AVjuv+xNR8qHvnp3Zmr/ADOME8xsfx5vj/a+&#10;i/KZSB9J3j7j0+Dy/Nq6R2KuxV2KuxV2KuxV65mnegfoxnmj62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jf53+Sf8X6W7xrW4tq&#10;yx7bkAfGn+yXendlXN12Tq/y+Sjylsf0F57tvRfmcRI+qO4/SPx1fnfnpL5K7FXYq7FXYq7FXYq9&#10;czTvQP0YzzR9b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fm/8AnH5N/wAGatKka0t5v3sPgA3VR/qtUAfy8fHPTOy9V+YxgnmN&#10;j8HyDtnR/lcpA+k+qPx6fAvK827o3Yq7FXYq7FXYq9czTvQP0YzzR9b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eIfn15O/wAT&#10;6U00YrPaVlXbcpT94v3fF81Gb3sfVeDko8pbfHo8329o/wAxi4hzhuPd1/X8H59Z6M+UOxV2KuxV&#10;2KuxV65mnegfoxnmj62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tdA4IIqDsQe+PJBFvzK/MzykfJWqT2gBEVecJ8Y33X58fsk&#10;+KnPUtBqfzGMS68j7x+LfGe09J+Vyyh05x9x/FMCzYurdirsVdirsVeuZp3oH6MZ5o+t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80f85J+Uv0lZR6jGPjtjxk943NAf9i1P+CJzqOwtTwTMDyluPeP2PG+0mk8SAyDnHY/1T+o&#10;/e+Is7t82dirsVdirsVeuZp3oH6MZ5o+t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LtX0uPW7eW2mFY5UZGHswp9/hlmPIc&#10;chIcwbac2IZYmJ5EEH4vyx13R5PL91NaTCkkLsje9DSo9j1HtnrOHKMsRIciLfEc+E4ZGB5gkJVl&#10;zQ7FXYq7FXrmad6B+jGeaPrb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4k/5yW8rfUL2LUUHw3C8JP+MkYoD9KU/4E53X&#10;YOo4oGB/h3HuP7fvfN/aXS8ExkH8Qo+8fs+58zZ1LxjsVdirsVeuZp3oH6MZ5o+t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vMvzf8r/4r0a4iUVljHrR/wCtHU0Huy8l+nNp2ZqPAyg9Dsfi6btjS/mMMh1HqHvH7Nn5sZ6e&#10;+OuxV2KuxV65mnegfoxnmj62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4iuKvzF/Mvy1/hPVrm1UUQPyj/wBR/iUfQDT5&#10;jPU9Bn8fHGXWqPvGz4x2npvy2WUel2Pcd2C5sHVuxV2KvXM070D9GM80fW3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+R/+cn/LlRa6ko8YJD97p/xv+Gdj7P5/qx/5w+4/oeC9p9N9OQf1T94/S+Q87J4F2KuxV65mnegf&#10;oxnmj62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WAfmj5e/xPo91bgVf0y6ePOP4wB86cfpzY9n5/Byxl50fcdnVdqa&#10;f8xhlHrVj3jd+ZWepPjLsVdir1zNO9A/RjPNH1t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+YH5i+X/8L6tdWoFE&#10;SUlB/kP8SfcpAz1XQ5vGxxl5b+8bF8W7R0/5fLKHQHb3HcfewrM51rsVeuZp3oH6MZ5o+t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vi3/nJ7Qfq13bXyjaaMxv/AK0ZqCfchqfJc7jsDNcZQ7jY+P8AY+de0+n4ZxyD&#10;qKPw/t+x8u51bxLsVeuZp3oH6MZ5o+t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vFPz/AND/AExocrgVe3dJR8ge&#10;Lf8ACsT9GbzsbN4eYD+cCP0/oec7fweLgJ/mkS/R9xfntno75O7FXrmad6B+jGeaPrb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qX6vpy6xby2z/ZmjeNvkwKn9eWY5+HISHQg/JqzYxliYnqCPmKflHdWzWUjxOKOjFW&#10;HgQaHPXYy4hY67vhk4mBIPMGkPkmD1zNO9A/RjPNH1t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zd/OjRv0Lr&#10;t2oFFkcSr7+oAx/4YtnpvZWXxMMfIV8tnx/trD4WeQ7zxf6bf73lubZ0j1zNO9A/RjPNH1t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jL/nKHSPSubS8A/vI3ib/YHkPv5n7s7b2fy3GUe4g/Pb9D557UYalCfeCP&#10;kb/S+WM614d65mnegfoxnmj62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gX/OR+k/X9F9am9vMj19mqhH3sv3&#10;Z0PYeThy1/OBHy3/AEPLe0eLjw8X82QPz9P6XwRnoT5a9czTvQP0YzzR9b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C/zF0z9MaPew9S0EhX/AFlHJfxAzO0OTw8sT/SH27Ou7RxeLhnH+ifs3fl/nqr4q9czTvQP&#10;0YzzR9b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q11Dgg7g7EY8kEW/J/WdPOk3M1uesUrxn5oxX+GevYp+JES&#10;7wD8w+F5sfhyMe4kfI09KzWO6foxnmj62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Nn85dO/RmvXqU2aQS&#10;D/nooc/iTnp3Zc+PDE+VfI0+Pds4/D1Ex53/AKYA/pR2Qbn6MZ5o+t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vhH/nJWw+q6xHKOktuhPzVmX9QXO/7BnxYiO6R+4F8x9pcfDmB74j7CQxXMxwn6MZ5o+t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kT/nKWx/3hnH/FyE/8AV/42zsvZ6f1j3H73gfanH9Ev6w+4vIs3Lon&#10;6MZ5o+t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vnH/AJyas/W0mGXvHcqPoZHr+IGdN2BKshHfH7iHkPaa&#10;F4ge6Q+0F8650ryb9GM80fW3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jP5/Wn1ny/cN/vtom/5KKv/ABtm&#10;77GlWYedj7Cf0PO9vw4tPLyMT9oH6XybnYPDP0YzzR9b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ed/m1bf&#10;WtCvl8IS3/AkN/DNl2bLhzQ9/wB+zqe1o8WCf9W/lu+K87l86foxnmj62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xjztD9Z0u9T+a1nG3vGwzK0hrJE/0o/eHC1seLFMd8JfcXwdnoL5i/RjPNH1t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L9XiE9tMh6NG4+9SMsxGpA+YaswuJHkfufnvno75S/RjPNH1t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vz+/QVx/J/wy/wBc9F8aPe+WeBLu+5+gOedPqb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fKv6HuP99tnW+LHveI8GXc+qs5J7d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vI83Donrmad3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" stroked="f">
              <v:fill r:id="rId3" o:title="" recolor="t" rotate="t" type="frame"/>
              <v:textbox>
                <w:txbxContent>
                  <w:p w14:paraId="36CD7935" w14:textId="77777777" w:rsidR="00D41D0A" w:rsidRDefault="00D41D0A" w:rsidP="00FF1FC0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D81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1CF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800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9D6EF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A7EB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FE83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4C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FCF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3AE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BA64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D522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7D163C"/>
    <w:multiLevelType w:val="hybridMultilevel"/>
    <w:tmpl w:val="E7786DB6"/>
    <w:lvl w:ilvl="0" w:tplc="04FA40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9388B"/>
    <w:multiLevelType w:val="multilevel"/>
    <w:tmpl w:val="B4C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A1223B"/>
    <w:multiLevelType w:val="multilevel"/>
    <w:tmpl w:val="BF1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A36DCF"/>
    <w:multiLevelType w:val="hybridMultilevel"/>
    <w:tmpl w:val="875E93E2"/>
    <w:lvl w:ilvl="0" w:tplc="CB2CCCE8">
      <w:numFmt w:val="bullet"/>
      <w:lvlText w:val="-"/>
      <w:lvlJc w:val="left"/>
      <w:pPr>
        <w:ind w:left="1068" w:hanging="360"/>
      </w:pPr>
      <w:rPr>
        <w:rFonts w:ascii="Arial" w:eastAsia="Aptos" w:hAnsi="Arial" w:cs="Aria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4017F9C"/>
    <w:multiLevelType w:val="hybridMultilevel"/>
    <w:tmpl w:val="4BD69E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76E1E"/>
    <w:multiLevelType w:val="multilevel"/>
    <w:tmpl w:val="8BD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A6B89"/>
    <w:multiLevelType w:val="hybridMultilevel"/>
    <w:tmpl w:val="81C0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44BFA"/>
    <w:multiLevelType w:val="multilevel"/>
    <w:tmpl w:val="34CE1D1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1560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7206"/>
    <w:multiLevelType w:val="multilevel"/>
    <w:tmpl w:val="447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A6220"/>
    <w:multiLevelType w:val="hybridMultilevel"/>
    <w:tmpl w:val="4C082066"/>
    <w:lvl w:ilvl="0" w:tplc="CB2CCCE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44B10"/>
    <w:multiLevelType w:val="hybridMultilevel"/>
    <w:tmpl w:val="F4F88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4B93"/>
    <w:multiLevelType w:val="hybridMultilevel"/>
    <w:tmpl w:val="321840A0"/>
    <w:lvl w:ilvl="0" w:tplc="1B62DB80">
      <w:start w:val="1"/>
      <w:numFmt w:val="bullet"/>
      <w:pStyle w:val="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A0E3A"/>
    <w:multiLevelType w:val="hybridMultilevel"/>
    <w:tmpl w:val="EB0850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848EF"/>
    <w:multiLevelType w:val="hybridMultilevel"/>
    <w:tmpl w:val="5010D488"/>
    <w:lvl w:ilvl="0" w:tplc="0EF8AFF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23C64"/>
    <w:multiLevelType w:val="hybridMultilevel"/>
    <w:tmpl w:val="252A11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845E9"/>
    <w:multiLevelType w:val="hybridMultilevel"/>
    <w:tmpl w:val="87764EA6"/>
    <w:lvl w:ilvl="0" w:tplc="49A6B45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5636A"/>
    <w:multiLevelType w:val="multilevel"/>
    <w:tmpl w:val="34CE1D1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1560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C1905"/>
    <w:multiLevelType w:val="multilevel"/>
    <w:tmpl w:val="16B8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141275"/>
    <w:multiLevelType w:val="hybridMultilevel"/>
    <w:tmpl w:val="68C48654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7D3409F1"/>
    <w:multiLevelType w:val="multilevel"/>
    <w:tmpl w:val="AEB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818139">
    <w:abstractNumId w:val="24"/>
  </w:num>
  <w:num w:numId="2" w16cid:durableId="1545018504">
    <w:abstractNumId w:val="22"/>
  </w:num>
  <w:num w:numId="3" w16cid:durableId="255094864">
    <w:abstractNumId w:val="30"/>
  </w:num>
  <w:num w:numId="4" w16cid:durableId="826475317">
    <w:abstractNumId w:val="27"/>
  </w:num>
  <w:num w:numId="5" w16cid:durableId="153112543">
    <w:abstractNumId w:val="18"/>
  </w:num>
  <w:num w:numId="6" w16cid:durableId="1550803591">
    <w:abstractNumId w:val="10"/>
  </w:num>
  <w:num w:numId="7" w16cid:durableId="1891837867">
    <w:abstractNumId w:val="8"/>
  </w:num>
  <w:num w:numId="8" w16cid:durableId="519053965">
    <w:abstractNumId w:val="7"/>
  </w:num>
  <w:num w:numId="9" w16cid:durableId="1402291371">
    <w:abstractNumId w:val="6"/>
  </w:num>
  <w:num w:numId="10" w16cid:durableId="1896700460">
    <w:abstractNumId w:val="5"/>
  </w:num>
  <w:num w:numId="11" w16cid:durableId="283488">
    <w:abstractNumId w:val="9"/>
  </w:num>
  <w:num w:numId="12" w16cid:durableId="683440427">
    <w:abstractNumId w:val="4"/>
  </w:num>
  <w:num w:numId="13" w16cid:durableId="8920060">
    <w:abstractNumId w:val="3"/>
  </w:num>
  <w:num w:numId="14" w16cid:durableId="2096975927">
    <w:abstractNumId w:val="2"/>
  </w:num>
  <w:num w:numId="15" w16cid:durableId="1611275654">
    <w:abstractNumId w:val="1"/>
  </w:num>
  <w:num w:numId="16" w16cid:durableId="931165994">
    <w:abstractNumId w:val="0"/>
  </w:num>
  <w:num w:numId="17" w16cid:durableId="841629169">
    <w:abstractNumId w:val="17"/>
  </w:num>
  <w:num w:numId="18" w16cid:durableId="2060664383">
    <w:abstractNumId w:val="21"/>
  </w:num>
  <w:num w:numId="19" w16cid:durableId="1477801148">
    <w:abstractNumId w:val="26"/>
  </w:num>
  <w:num w:numId="20" w16cid:durableId="1043598658">
    <w:abstractNumId w:val="25"/>
  </w:num>
  <w:num w:numId="21" w16cid:durableId="1458179553">
    <w:abstractNumId w:val="11"/>
  </w:num>
  <w:num w:numId="22" w16cid:durableId="807087093">
    <w:abstractNumId w:val="16"/>
  </w:num>
  <w:num w:numId="23" w16cid:durableId="238760089">
    <w:abstractNumId w:val="13"/>
  </w:num>
  <w:num w:numId="24" w16cid:durableId="1705133762">
    <w:abstractNumId w:val="12"/>
  </w:num>
  <w:num w:numId="25" w16cid:durableId="1940916700">
    <w:abstractNumId w:val="19"/>
  </w:num>
  <w:num w:numId="26" w16cid:durableId="743525849">
    <w:abstractNumId w:val="28"/>
  </w:num>
  <w:num w:numId="27" w16cid:durableId="874925844">
    <w:abstractNumId w:val="14"/>
  </w:num>
  <w:num w:numId="28" w16cid:durableId="1970280150">
    <w:abstractNumId w:val="14"/>
  </w:num>
  <w:num w:numId="29" w16cid:durableId="799299851">
    <w:abstractNumId w:val="20"/>
  </w:num>
  <w:num w:numId="30" w16cid:durableId="1161699797">
    <w:abstractNumId w:val="15"/>
  </w:num>
  <w:num w:numId="31" w16cid:durableId="804928240">
    <w:abstractNumId w:val="23"/>
  </w:num>
  <w:num w:numId="32" w16cid:durableId="11867523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jnhorizontaal" w:val="cm"/>
    <w:docVar w:name="lijnverticaal" w:val="cm"/>
  </w:docVars>
  <w:rsids>
    <w:rsidRoot w:val="004A5469"/>
    <w:rsid w:val="00006130"/>
    <w:rsid w:val="000068F1"/>
    <w:rsid w:val="000070D2"/>
    <w:rsid w:val="00016F93"/>
    <w:rsid w:val="00021C62"/>
    <w:rsid w:val="0002433A"/>
    <w:rsid w:val="00030F2B"/>
    <w:rsid w:val="00032781"/>
    <w:rsid w:val="0003693B"/>
    <w:rsid w:val="000374FE"/>
    <w:rsid w:val="00042FDB"/>
    <w:rsid w:val="000521D7"/>
    <w:rsid w:val="00054A09"/>
    <w:rsid w:val="00061C9E"/>
    <w:rsid w:val="00062BAD"/>
    <w:rsid w:val="000650AB"/>
    <w:rsid w:val="000653CD"/>
    <w:rsid w:val="00070407"/>
    <w:rsid w:val="0007172F"/>
    <w:rsid w:val="000724BE"/>
    <w:rsid w:val="00083BE5"/>
    <w:rsid w:val="00091F01"/>
    <w:rsid w:val="00094E99"/>
    <w:rsid w:val="000A1334"/>
    <w:rsid w:val="000B5DF5"/>
    <w:rsid w:val="000C5175"/>
    <w:rsid w:val="000C7BB4"/>
    <w:rsid w:val="000D6659"/>
    <w:rsid w:val="000D7438"/>
    <w:rsid w:val="000E2FFF"/>
    <w:rsid w:val="000E33C8"/>
    <w:rsid w:val="000E45C6"/>
    <w:rsid w:val="000E5FCB"/>
    <w:rsid w:val="000F2353"/>
    <w:rsid w:val="000F5B79"/>
    <w:rsid w:val="00104B42"/>
    <w:rsid w:val="00113D92"/>
    <w:rsid w:val="00114032"/>
    <w:rsid w:val="001140CD"/>
    <w:rsid w:val="00114729"/>
    <w:rsid w:val="00125706"/>
    <w:rsid w:val="001274F6"/>
    <w:rsid w:val="00141847"/>
    <w:rsid w:val="00151294"/>
    <w:rsid w:val="00155BD0"/>
    <w:rsid w:val="00163697"/>
    <w:rsid w:val="00173136"/>
    <w:rsid w:val="00177A1C"/>
    <w:rsid w:val="001810E8"/>
    <w:rsid w:val="00183C09"/>
    <w:rsid w:val="00190A67"/>
    <w:rsid w:val="00192303"/>
    <w:rsid w:val="001930BB"/>
    <w:rsid w:val="001A2024"/>
    <w:rsid w:val="001A24C9"/>
    <w:rsid w:val="001A336C"/>
    <w:rsid w:val="001A3BF0"/>
    <w:rsid w:val="001A6522"/>
    <w:rsid w:val="001B3020"/>
    <w:rsid w:val="001B306A"/>
    <w:rsid w:val="001B39B1"/>
    <w:rsid w:val="001B6E1F"/>
    <w:rsid w:val="001B7628"/>
    <w:rsid w:val="001B78CB"/>
    <w:rsid w:val="001D6AB9"/>
    <w:rsid w:val="001D6C22"/>
    <w:rsid w:val="001E08CF"/>
    <w:rsid w:val="001F5037"/>
    <w:rsid w:val="00201CDA"/>
    <w:rsid w:val="002050B5"/>
    <w:rsid w:val="00206392"/>
    <w:rsid w:val="0021595A"/>
    <w:rsid w:val="00220E7B"/>
    <w:rsid w:val="00221535"/>
    <w:rsid w:val="00222AA3"/>
    <w:rsid w:val="00233898"/>
    <w:rsid w:val="002400BB"/>
    <w:rsid w:val="0024085E"/>
    <w:rsid w:val="00240EEB"/>
    <w:rsid w:val="0024161F"/>
    <w:rsid w:val="0024331A"/>
    <w:rsid w:val="00250B49"/>
    <w:rsid w:val="00253331"/>
    <w:rsid w:val="00260843"/>
    <w:rsid w:val="00261A0A"/>
    <w:rsid w:val="00262C68"/>
    <w:rsid w:val="0026360F"/>
    <w:rsid w:val="002662A1"/>
    <w:rsid w:val="002708B4"/>
    <w:rsid w:val="00280AE6"/>
    <w:rsid w:val="00281971"/>
    <w:rsid w:val="002835BD"/>
    <w:rsid w:val="00283827"/>
    <w:rsid w:val="00285B3C"/>
    <w:rsid w:val="00291CA9"/>
    <w:rsid w:val="00292882"/>
    <w:rsid w:val="00293A5F"/>
    <w:rsid w:val="002A1C7C"/>
    <w:rsid w:val="002B50F8"/>
    <w:rsid w:val="002B733D"/>
    <w:rsid w:val="002C26D0"/>
    <w:rsid w:val="002D18D8"/>
    <w:rsid w:val="002D2056"/>
    <w:rsid w:val="002D4653"/>
    <w:rsid w:val="003022AE"/>
    <w:rsid w:val="00303CEF"/>
    <w:rsid w:val="003102F9"/>
    <w:rsid w:val="00310DB4"/>
    <w:rsid w:val="003124ED"/>
    <w:rsid w:val="00313314"/>
    <w:rsid w:val="00314D6D"/>
    <w:rsid w:val="00314D75"/>
    <w:rsid w:val="003234CB"/>
    <w:rsid w:val="003274B6"/>
    <w:rsid w:val="00336282"/>
    <w:rsid w:val="003378E9"/>
    <w:rsid w:val="003458D3"/>
    <w:rsid w:val="0036256E"/>
    <w:rsid w:val="00372853"/>
    <w:rsid w:val="00372AF8"/>
    <w:rsid w:val="0037349F"/>
    <w:rsid w:val="0037367D"/>
    <w:rsid w:val="0037607B"/>
    <w:rsid w:val="00377047"/>
    <w:rsid w:val="0038076F"/>
    <w:rsid w:val="00380E6E"/>
    <w:rsid w:val="0038238B"/>
    <w:rsid w:val="003854EC"/>
    <w:rsid w:val="0038631E"/>
    <w:rsid w:val="0038683C"/>
    <w:rsid w:val="003876B4"/>
    <w:rsid w:val="00390E10"/>
    <w:rsid w:val="003A0502"/>
    <w:rsid w:val="003A2502"/>
    <w:rsid w:val="003C1FF9"/>
    <w:rsid w:val="003C20AD"/>
    <w:rsid w:val="003C4CDD"/>
    <w:rsid w:val="003D5501"/>
    <w:rsid w:val="003D7ABB"/>
    <w:rsid w:val="003E028D"/>
    <w:rsid w:val="003E09C7"/>
    <w:rsid w:val="003E2D87"/>
    <w:rsid w:val="003F07E8"/>
    <w:rsid w:val="003F0CE3"/>
    <w:rsid w:val="0040102C"/>
    <w:rsid w:val="00407F6F"/>
    <w:rsid w:val="004142B8"/>
    <w:rsid w:val="00424A05"/>
    <w:rsid w:val="00424FB6"/>
    <w:rsid w:val="004331CA"/>
    <w:rsid w:val="00435308"/>
    <w:rsid w:val="00441F82"/>
    <w:rsid w:val="00444CCE"/>
    <w:rsid w:val="00445D0A"/>
    <w:rsid w:val="004472E3"/>
    <w:rsid w:val="0044743A"/>
    <w:rsid w:val="0046506D"/>
    <w:rsid w:val="00467802"/>
    <w:rsid w:val="00470F7D"/>
    <w:rsid w:val="00471771"/>
    <w:rsid w:val="00472751"/>
    <w:rsid w:val="00473928"/>
    <w:rsid w:val="00476FAD"/>
    <w:rsid w:val="00491C86"/>
    <w:rsid w:val="00491DA1"/>
    <w:rsid w:val="00492C3A"/>
    <w:rsid w:val="004954B7"/>
    <w:rsid w:val="004957E8"/>
    <w:rsid w:val="004964DD"/>
    <w:rsid w:val="004A1311"/>
    <w:rsid w:val="004A1885"/>
    <w:rsid w:val="004A5469"/>
    <w:rsid w:val="004B47E7"/>
    <w:rsid w:val="004B4CE0"/>
    <w:rsid w:val="004C241A"/>
    <w:rsid w:val="004D3EAC"/>
    <w:rsid w:val="004E4832"/>
    <w:rsid w:val="004E4B93"/>
    <w:rsid w:val="004E6FA5"/>
    <w:rsid w:val="004E7D4E"/>
    <w:rsid w:val="004F05BD"/>
    <w:rsid w:val="004F34FA"/>
    <w:rsid w:val="004F5664"/>
    <w:rsid w:val="005065EE"/>
    <w:rsid w:val="005148B9"/>
    <w:rsid w:val="0051497E"/>
    <w:rsid w:val="005151FF"/>
    <w:rsid w:val="00515EC4"/>
    <w:rsid w:val="0051751B"/>
    <w:rsid w:val="00526E82"/>
    <w:rsid w:val="00542608"/>
    <w:rsid w:val="00546928"/>
    <w:rsid w:val="0055011E"/>
    <w:rsid w:val="00553574"/>
    <w:rsid w:val="00564705"/>
    <w:rsid w:val="00565320"/>
    <w:rsid w:val="00565BCD"/>
    <w:rsid w:val="005719A7"/>
    <w:rsid w:val="00574AA8"/>
    <w:rsid w:val="005803C5"/>
    <w:rsid w:val="00584200"/>
    <w:rsid w:val="005A040D"/>
    <w:rsid w:val="005A1A3F"/>
    <w:rsid w:val="005A70F5"/>
    <w:rsid w:val="005B79C9"/>
    <w:rsid w:val="005C52A5"/>
    <w:rsid w:val="005C6AA5"/>
    <w:rsid w:val="005D6229"/>
    <w:rsid w:val="005E4220"/>
    <w:rsid w:val="005E42A1"/>
    <w:rsid w:val="005F3B1F"/>
    <w:rsid w:val="005F7B3C"/>
    <w:rsid w:val="006003CF"/>
    <w:rsid w:val="0060372E"/>
    <w:rsid w:val="00607377"/>
    <w:rsid w:val="00616256"/>
    <w:rsid w:val="006211E4"/>
    <w:rsid w:val="00622D3B"/>
    <w:rsid w:val="006242F2"/>
    <w:rsid w:val="00624814"/>
    <w:rsid w:val="006253F4"/>
    <w:rsid w:val="00626D6F"/>
    <w:rsid w:val="00644558"/>
    <w:rsid w:val="006474BC"/>
    <w:rsid w:val="00651717"/>
    <w:rsid w:val="00652702"/>
    <w:rsid w:val="006821D6"/>
    <w:rsid w:val="00684DEF"/>
    <w:rsid w:val="0068580F"/>
    <w:rsid w:val="00692B93"/>
    <w:rsid w:val="0069383C"/>
    <w:rsid w:val="0069489E"/>
    <w:rsid w:val="006A1159"/>
    <w:rsid w:val="006A2403"/>
    <w:rsid w:val="006A49E1"/>
    <w:rsid w:val="006A7EAE"/>
    <w:rsid w:val="006B1326"/>
    <w:rsid w:val="006B1A91"/>
    <w:rsid w:val="006B69A9"/>
    <w:rsid w:val="006C0FB7"/>
    <w:rsid w:val="006C1584"/>
    <w:rsid w:val="006D1717"/>
    <w:rsid w:val="006D4352"/>
    <w:rsid w:val="006D6A6E"/>
    <w:rsid w:val="006E416B"/>
    <w:rsid w:val="006E6555"/>
    <w:rsid w:val="006F707B"/>
    <w:rsid w:val="006F72C6"/>
    <w:rsid w:val="00705D1B"/>
    <w:rsid w:val="0070758E"/>
    <w:rsid w:val="00714DD6"/>
    <w:rsid w:val="0071520E"/>
    <w:rsid w:val="00715DBE"/>
    <w:rsid w:val="007162D4"/>
    <w:rsid w:val="00716463"/>
    <w:rsid w:val="00721401"/>
    <w:rsid w:val="00722CC1"/>
    <w:rsid w:val="00725704"/>
    <w:rsid w:val="00727570"/>
    <w:rsid w:val="007348FC"/>
    <w:rsid w:val="007349D8"/>
    <w:rsid w:val="007358AB"/>
    <w:rsid w:val="00741B3D"/>
    <w:rsid w:val="007431DF"/>
    <w:rsid w:val="00745BAF"/>
    <w:rsid w:val="00762C28"/>
    <w:rsid w:val="00766E8E"/>
    <w:rsid w:val="00772231"/>
    <w:rsid w:val="00772E58"/>
    <w:rsid w:val="007A05E2"/>
    <w:rsid w:val="007A0AFF"/>
    <w:rsid w:val="007A25AA"/>
    <w:rsid w:val="007A55BC"/>
    <w:rsid w:val="007A5E09"/>
    <w:rsid w:val="007B3DFA"/>
    <w:rsid w:val="007B605D"/>
    <w:rsid w:val="007C1759"/>
    <w:rsid w:val="007C2B28"/>
    <w:rsid w:val="007C7D1C"/>
    <w:rsid w:val="007C7DAB"/>
    <w:rsid w:val="007D0236"/>
    <w:rsid w:val="007D05E1"/>
    <w:rsid w:val="007D0B21"/>
    <w:rsid w:val="007D2D41"/>
    <w:rsid w:val="007D3565"/>
    <w:rsid w:val="007D3B3A"/>
    <w:rsid w:val="007D60DF"/>
    <w:rsid w:val="007D7C60"/>
    <w:rsid w:val="007E39A6"/>
    <w:rsid w:val="007E64DA"/>
    <w:rsid w:val="007F1141"/>
    <w:rsid w:val="008009ED"/>
    <w:rsid w:val="00802643"/>
    <w:rsid w:val="0080366C"/>
    <w:rsid w:val="00805224"/>
    <w:rsid w:val="0081397F"/>
    <w:rsid w:val="00814A50"/>
    <w:rsid w:val="008230BC"/>
    <w:rsid w:val="0082422E"/>
    <w:rsid w:val="00830423"/>
    <w:rsid w:val="00841A35"/>
    <w:rsid w:val="00842BEC"/>
    <w:rsid w:val="008452DE"/>
    <w:rsid w:val="00845D2E"/>
    <w:rsid w:val="00852108"/>
    <w:rsid w:val="0086657C"/>
    <w:rsid w:val="008670C4"/>
    <w:rsid w:val="00875AAD"/>
    <w:rsid w:val="00876A17"/>
    <w:rsid w:val="008823DD"/>
    <w:rsid w:val="00883D48"/>
    <w:rsid w:val="0088729C"/>
    <w:rsid w:val="00887989"/>
    <w:rsid w:val="008979BC"/>
    <w:rsid w:val="008A496F"/>
    <w:rsid w:val="008B2E0C"/>
    <w:rsid w:val="008B5E8B"/>
    <w:rsid w:val="008C3450"/>
    <w:rsid w:val="008C37F2"/>
    <w:rsid w:val="008C71E8"/>
    <w:rsid w:val="008C7BA6"/>
    <w:rsid w:val="008D4431"/>
    <w:rsid w:val="008D5DA0"/>
    <w:rsid w:val="008E0FE4"/>
    <w:rsid w:val="008E3B89"/>
    <w:rsid w:val="008E79EB"/>
    <w:rsid w:val="008F0826"/>
    <w:rsid w:val="008F1951"/>
    <w:rsid w:val="00900A5C"/>
    <w:rsid w:val="009062EE"/>
    <w:rsid w:val="009065F0"/>
    <w:rsid w:val="0091175D"/>
    <w:rsid w:val="00912867"/>
    <w:rsid w:val="0091676A"/>
    <w:rsid w:val="009267BB"/>
    <w:rsid w:val="00933173"/>
    <w:rsid w:val="00941CC1"/>
    <w:rsid w:val="00943464"/>
    <w:rsid w:val="00945A21"/>
    <w:rsid w:val="00946BA9"/>
    <w:rsid w:val="0095119F"/>
    <w:rsid w:val="00954A11"/>
    <w:rsid w:val="00960E48"/>
    <w:rsid w:val="00964ECE"/>
    <w:rsid w:val="00996C44"/>
    <w:rsid w:val="009971C6"/>
    <w:rsid w:val="009A5124"/>
    <w:rsid w:val="009C19E1"/>
    <w:rsid w:val="009D0DF3"/>
    <w:rsid w:val="009D32CB"/>
    <w:rsid w:val="009D3471"/>
    <w:rsid w:val="009D4725"/>
    <w:rsid w:val="009D5F4B"/>
    <w:rsid w:val="009D7F90"/>
    <w:rsid w:val="009E5D71"/>
    <w:rsid w:val="009F7A5D"/>
    <w:rsid w:val="00A01143"/>
    <w:rsid w:val="00A06EDB"/>
    <w:rsid w:val="00A11348"/>
    <w:rsid w:val="00A13AD1"/>
    <w:rsid w:val="00A2138C"/>
    <w:rsid w:val="00A300E6"/>
    <w:rsid w:val="00A325ED"/>
    <w:rsid w:val="00A4209E"/>
    <w:rsid w:val="00A4215A"/>
    <w:rsid w:val="00A46C1B"/>
    <w:rsid w:val="00A5405D"/>
    <w:rsid w:val="00A557FA"/>
    <w:rsid w:val="00A5746F"/>
    <w:rsid w:val="00A66802"/>
    <w:rsid w:val="00A67CE8"/>
    <w:rsid w:val="00A71052"/>
    <w:rsid w:val="00A773B9"/>
    <w:rsid w:val="00A91043"/>
    <w:rsid w:val="00A935CF"/>
    <w:rsid w:val="00A96DFF"/>
    <w:rsid w:val="00AA4F3A"/>
    <w:rsid w:val="00AA7B58"/>
    <w:rsid w:val="00AB1C06"/>
    <w:rsid w:val="00AB32F2"/>
    <w:rsid w:val="00AB653C"/>
    <w:rsid w:val="00AC0893"/>
    <w:rsid w:val="00AC49CB"/>
    <w:rsid w:val="00AD254B"/>
    <w:rsid w:val="00AD5471"/>
    <w:rsid w:val="00AD63F3"/>
    <w:rsid w:val="00AF11CA"/>
    <w:rsid w:val="00AF5007"/>
    <w:rsid w:val="00B02E53"/>
    <w:rsid w:val="00B07956"/>
    <w:rsid w:val="00B112A1"/>
    <w:rsid w:val="00B25821"/>
    <w:rsid w:val="00B37985"/>
    <w:rsid w:val="00B40D16"/>
    <w:rsid w:val="00B43E14"/>
    <w:rsid w:val="00B451B9"/>
    <w:rsid w:val="00B451EA"/>
    <w:rsid w:val="00B53EE0"/>
    <w:rsid w:val="00B67308"/>
    <w:rsid w:val="00B742B1"/>
    <w:rsid w:val="00B74EAC"/>
    <w:rsid w:val="00B83692"/>
    <w:rsid w:val="00B85005"/>
    <w:rsid w:val="00B8663B"/>
    <w:rsid w:val="00B86C6B"/>
    <w:rsid w:val="00B907F8"/>
    <w:rsid w:val="00B908CE"/>
    <w:rsid w:val="00B91D48"/>
    <w:rsid w:val="00B948DC"/>
    <w:rsid w:val="00BA4435"/>
    <w:rsid w:val="00BA5195"/>
    <w:rsid w:val="00BB0C15"/>
    <w:rsid w:val="00BB5253"/>
    <w:rsid w:val="00BB53E1"/>
    <w:rsid w:val="00BC0A64"/>
    <w:rsid w:val="00BC0B79"/>
    <w:rsid w:val="00BC3180"/>
    <w:rsid w:val="00BC6C20"/>
    <w:rsid w:val="00BD0E51"/>
    <w:rsid w:val="00BD5E94"/>
    <w:rsid w:val="00BD7EC3"/>
    <w:rsid w:val="00BE4966"/>
    <w:rsid w:val="00BE5142"/>
    <w:rsid w:val="00BF76A9"/>
    <w:rsid w:val="00C000C9"/>
    <w:rsid w:val="00C01418"/>
    <w:rsid w:val="00C045B9"/>
    <w:rsid w:val="00C12E91"/>
    <w:rsid w:val="00C149D1"/>
    <w:rsid w:val="00C15980"/>
    <w:rsid w:val="00C17B29"/>
    <w:rsid w:val="00C31E36"/>
    <w:rsid w:val="00C32351"/>
    <w:rsid w:val="00C34637"/>
    <w:rsid w:val="00C43370"/>
    <w:rsid w:val="00C44D01"/>
    <w:rsid w:val="00C45A1D"/>
    <w:rsid w:val="00C50236"/>
    <w:rsid w:val="00C512A3"/>
    <w:rsid w:val="00C57533"/>
    <w:rsid w:val="00C57640"/>
    <w:rsid w:val="00C64517"/>
    <w:rsid w:val="00C65D49"/>
    <w:rsid w:val="00C75411"/>
    <w:rsid w:val="00C82490"/>
    <w:rsid w:val="00C8485B"/>
    <w:rsid w:val="00C92376"/>
    <w:rsid w:val="00C9283F"/>
    <w:rsid w:val="00C95923"/>
    <w:rsid w:val="00C96677"/>
    <w:rsid w:val="00C969C2"/>
    <w:rsid w:val="00CA023C"/>
    <w:rsid w:val="00CA1694"/>
    <w:rsid w:val="00CA2082"/>
    <w:rsid w:val="00CA76C6"/>
    <w:rsid w:val="00CB75C6"/>
    <w:rsid w:val="00CC02B1"/>
    <w:rsid w:val="00CC51D1"/>
    <w:rsid w:val="00CC57D8"/>
    <w:rsid w:val="00CE24E0"/>
    <w:rsid w:val="00CE27EB"/>
    <w:rsid w:val="00CE5D7B"/>
    <w:rsid w:val="00D07F80"/>
    <w:rsid w:val="00D1676F"/>
    <w:rsid w:val="00D204A4"/>
    <w:rsid w:val="00D224D4"/>
    <w:rsid w:val="00D247FF"/>
    <w:rsid w:val="00D27630"/>
    <w:rsid w:val="00D35EAF"/>
    <w:rsid w:val="00D37C15"/>
    <w:rsid w:val="00D41D0A"/>
    <w:rsid w:val="00D428C6"/>
    <w:rsid w:val="00D44116"/>
    <w:rsid w:val="00D47212"/>
    <w:rsid w:val="00D56422"/>
    <w:rsid w:val="00D637AD"/>
    <w:rsid w:val="00D70BFC"/>
    <w:rsid w:val="00D84518"/>
    <w:rsid w:val="00DA1DA1"/>
    <w:rsid w:val="00DB361E"/>
    <w:rsid w:val="00DB6D4C"/>
    <w:rsid w:val="00DB7588"/>
    <w:rsid w:val="00DD0431"/>
    <w:rsid w:val="00DE2E6A"/>
    <w:rsid w:val="00DE4ECF"/>
    <w:rsid w:val="00DE6739"/>
    <w:rsid w:val="00E10F00"/>
    <w:rsid w:val="00E15BE4"/>
    <w:rsid w:val="00E22825"/>
    <w:rsid w:val="00E241B7"/>
    <w:rsid w:val="00E26070"/>
    <w:rsid w:val="00E30C50"/>
    <w:rsid w:val="00E342A1"/>
    <w:rsid w:val="00E3600F"/>
    <w:rsid w:val="00E42A0A"/>
    <w:rsid w:val="00E5522E"/>
    <w:rsid w:val="00E614F8"/>
    <w:rsid w:val="00E62839"/>
    <w:rsid w:val="00E65BE2"/>
    <w:rsid w:val="00E66D0A"/>
    <w:rsid w:val="00E70EB7"/>
    <w:rsid w:val="00E73874"/>
    <w:rsid w:val="00E74083"/>
    <w:rsid w:val="00E91F72"/>
    <w:rsid w:val="00E94D93"/>
    <w:rsid w:val="00E962EB"/>
    <w:rsid w:val="00E96664"/>
    <w:rsid w:val="00EA2301"/>
    <w:rsid w:val="00EA50DE"/>
    <w:rsid w:val="00EB20D4"/>
    <w:rsid w:val="00EB6645"/>
    <w:rsid w:val="00EC2330"/>
    <w:rsid w:val="00EC5A38"/>
    <w:rsid w:val="00EC5B14"/>
    <w:rsid w:val="00EC6093"/>
    <w:rsid w:val="00ED1EBD"/>
    <w:rsid w:val="00ED3851"/>
    <w:rsid w:val="00ED400C"/>
    <w:rsid w:val="00ED4C49"/>
    <w:rsid w:val="00ED6BEA"/>
    <w:rsid w:val="00ED6C77"/>
    <w:rsid w:val="00EE0A13"/>
    <w:rsid w:val="00EE551D"/>
    <w:rsid w:val="00EE5978"/>
    <w:rsid w:val="00EE5F46"/>
    <w:rsid w:val="00EF3F7D"/>
    <w:rsid w:val="00EF575C"/>
    <w:rsid w:val="00F018B2"/>
    <w:rsid w:val="00F033AD"/>
    <w:rsid w:val="00F0433C"/>
    <w:rsid w:val="00F11522"/>
    <w:rsid w:val="00F22182"/>
    <w:rsid w:val="00F22494"/>
    <w:rsid w:val="00F22558"/>
    <w:rsid w:val="00F32E42"/>
    <w:rsid w:val="00F34109"/>
    <w:rsid w:val="00F46C7B"/>
    <w:rsid w:val="00F50192"/>
    <w:rsid w:val="00F51ADD"/>
    <w:rsid w:val="00F6017D"/>
    <w:rsid w:val="00F62C94"/>
    <w:rsid w:val="00F63227"/>
    <w:rsid w:val="00F64446"/>
    <w:rsid w:val="00F80A21"/>
    <w:rsid w:val="00F80C43"/>
    <w:rsid w:val="00F90775"/>
    <w:rsid w:val="00F911D6"/>
    <w:rsid w:val="00FA1802"/>
    <w:rsid w:val="00FA6622"/>
    <w:rsid w:val="00FB076A"/>
    <w:rsid w:val="00FB5901"/>
    <w:rsid w:val="00FC2A31"/>
    <w:rsid w:val="00FC3538"/>
    <w:rsid w:val="00FC3A6F"/>
    <w:rsid w:val="00FC4C51"/>
    <w:rsid w:val="00FE6FAF"/>
    <w:rsid w:val="00FF1FC0"/>
    <w:rsid w:val="00FF7A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C605B"/>
  <w15:docId w15:val="{2B327882-BA60-48EA-92C0-E55FE3FA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4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14A50"/>
    <w:pPr>
      <w:spacing w:line="284" w:lineRule="atLeast"/>
    </w:pPr>
    <w:rPr>
      <w:rFonts w:ascii="Open Sans" w:hAnsi="Open Sans"/>
      <w:color w:val="000000" w:themeColor="text1"/>
      <w:sz w:val="20"/>
    </w:rPr>
  </w:style>
  <w:style w:type="paragraph" w:styleId="Kop1">
    <w:name w:val="heading 1"/>
    <w:basedOn w:val="Standaard"/>
    <w:next w:val="Standaard"/>
    <w:autoRedefine/>
    <w:qFormat/>
    <w:rsid w:val="00814A50"/>
    <w:pPr>
      <w:keepNext/>
      <w:spacing w:before="284" w:line="284" w:lineRule="exact"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814A50"/>
    <w:pPr>
      <w:keepNext/>
      <w:keepLines/>
      <w:spacing w:before="200"/>
      <w:outlineLvl w:val="1"/>
    </w:pPr>
    <w:rPr>
      <w:rFonts w:eastAsiaTheme="majorEastAsia" w:cstheme="majorBidi"/>
      <w:b/>
      <w:bCs/>
      <w:color w:val="5BC5F2"/>
      <w:szCs w:val="26"/>
    </w:rPr>
  </w:style>
  <w:style w:type="paragraph" w:styleId="Kop3">
    <w:name w:val="heading 3"/>
    <w:basedOn w:val="Standaard"/>
    <w:next w:val="Standaard"/>
    <w:link w:val="Kop3Char"/>
    <w:autoRedefine/>
    <w:qFormat/>
    <w:rsid w:val="00814A50"/>
    <w:pPr>
      <w:keepNext/>
      <w:keepLines/>
      <w:spacing w:before="200"/>
      <w:outlineLvl w:val="2"/>
    </w:pPr>
    <w:rPr>
      <w:rFonts w:eastAsiaTheme="majorEastAsia" w:cstheme="majorBidi"/>
      <w:b/>
      <w:bCs/>
      <w:color w:val="EE8027"/>
    </w:rPr>
  </w:style>
  <w:style w:type="paragraph" w:styleId="Kop4">
    <w:name w:val="heading 4"/>
    <w:basedOn w:val="Standaard"/>
    <w:next w:val="Standaard"/>
    <w:link w:val="Kop4Char"/>
    <w:autoRedefine/>
    <w:qFormat/>
    <w:rsid w:val="00814A50"/>
    <w:pPr>
      <w:keepNext/>
      <w:keepLines/>
      <w:spacing w:before="40"/>
      <w:outlineLvl w:val="3"/>
    </w:pPr>
    <w:rPr>
      <w:rFonts w:eastAsiaTheme="majorEastAsia" w:cstheme="majorBidi"/>
      <w:iCs/>
      <w:color w:val="AE3E0A" w:themeColor="accent1" w:themeShade="BF"/>
    </w:rPr>
  </w:style>
  <w:style w:type="paragraph" w:styleId="Kop5">
    <w:name w:val="heading 5"/>
    <w:basedOn w:val="Standaard"/>
    <w:next w:val="Standaard"/>
    <w:link w:val="Kop5Char"/>
    <w:rsid w:val="00814A50"/>
    <w:pPr>
      <w:outlineLvl w:val="4"/>
    </w:pPr>
    <w:rPr>
      <w:rFonts w:cs="Open Sans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rsid w:val="00EB20D4"/>
    <w:pPr>
      <w:tabs>
        <w:tab w:val="center" w:pos="4536"/>
        <w:tab w:val="right" w:pos="9072"/>
      </w:tabs>
    </w:pPr>
    <w:rPr>
      <w:rFonts w:ascii="Arial" w:eastAsiaTheme="majorEastAsia" w:hAnsi="Arial" w:cs="Arial"/>
      <w:b/>
      <w:szCs w:val="20"/>
    </w:rPr>
  </w:style>
  <w:style w:type="paragraph" w:styleId="Voettekst">
    <w:name w:val="footer"/>
    <w:basedOn w:val="Standaard"/>
    <w:autoRedefine/>
    <w:qFormat/>
    <w:rsid w:val="00814A50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  <w:qFormat/>
    <w:rsid w:val="00814A50"/>
    <w:rPr>
      <w:rFonts w:ascii="Open Sans" w:hAnsi="Open Sans"/>
      <w:sz w:val="20"/>
    </w:rPr>
  </w:style>
  <w:style w:type="paragraph" w:customStyle="1" w:styleId="ColofonKop">
    <w:name w:val="_ColofonKop"/>
    <w:basedOn w:val="Standaard"/>
    <w:next w:val="Colofontekst"/>
    <w:link w:val="ColofonKopChar"/>
    <w:autoRedefine/>
    <w:qFormat/>
    <w:rsid w:val="00814A50"/>
    <w:pPr>
      <w:spacing w:before="284" w:line="284" w:lineRule="exact"/>
    </w:pPr>
    <w:rPr>
      <w:b/>
      <w:color w:val="11275E"/>
      <w:szCs w:val="20"/>
    </w:rPr>
  </w:style>
  <w:style w:type="paragraph" w:customStyle="1" w:styleId="Colofontekst">
    <w:name w:val="_Colofontekst"/>
    <w:basedOn w:val="Standaard"/>
    <w:autoRedefine/>
    <w:qFormat/>
    <w:rsid w:val="009D5F4B"/>
    <w:pPr>
      <w:framePr w:hSpace="142" w:wrap="around" w:vAnchor="page" w:hAnchor="margin" w:y="5468"/>
      <w:spacing w:line="284" w:lineRule="exact"/>
    </w:pPr>
    <w:rPr>
      <w:rFonts w:ascii="Arial" w:hAnsi="Arial" w:cs="Arial"/>
      <w:sz w:val="16"/>
      <w:szCs w:val="16"/>
    </w:rPr>
  </w:style>
  <w:style w:type="paragraph" w:styleId="Inhopg1">
    <w:name w:val="toc 1"/>
    <w:basedOn w:val="Standaard"/>
    <w:next w:val="Standaard"/>
    <w:autoRedefine/>
    <w:semiHidden/>
    <w:rsid w:val="001274F6"/>
    <w:pPr>
      <w:framePr w:hSpace="142" w:wrap="around" w:vAnchor="page" w:hAnchor="page" w:x="745" w:y="5999"/>
      <w:spacing w:line="260" w:lineRule="atLeast"/>
    </w:pPr>
    <w:rPr>
      <w:b/>
      <w:color w:val="000000"/>
    </w:rPr>
  </w:style>
  <w:style w:type="table" w:styleId="Tabelraster">
    <w:name w:val="Table Grid"/>
    <w:basedOn w:val="Standaardtabel"/>
    <w:rsid w:val="00ED3434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rsid w:val="00814A50"/>
    <w:rPr>
      <w:rFonts w:ascii="Open Sans" w:eastAsiaTheme="majorEastAsia" w:hAnsi="Open Sans" w:cstheme="majorBidi"/>
      <w:iCs/>
      <w:color w:val="AE3E0A" w:themeColor="accent1" w:themeShade="BF"/>
      <w:sz w:val="20"/>
    </w:rPr>
  </w:style>
  <w:style w:type="paragraph" w:customStyle="1" w:styleId="Opsomming">
    <w:name w:val="_Opsomming"/>
    <w:basedOn w:val="Standaard"/>
    <w:autoRedefine/>
    <w:qFormat/>
    <w:rsid w:val="00814A50"/>
    <w:pPr>
      <w:numPr>
        <w:numId w:val="2"/>
      </w:numPr>
      <w:tabs>
        <w:tab w:val="left" w:pos="170"/>
      </w:tabs>
      <w:ind w:left="170" w:hanging="170"/>
    </w:pPr>
    <w:rPr>
      <w:lang w:val="en-GB"/>
    </w:rPr>
  </w:style>
  <w:style w:type="paragraph" w:customStyle="1" w:styleId="Letop">
    <w:name w:val="_Letop"/>
    <w:basedOn w:val="Standaard"/>
    <w:rsid w:val="003877FF"/>
    <w:rPr>
      <w:b/>
      <w:lang w:val="en-GB"/>
    </w:rPr>
  </w:style>
  <w:style w:type="paragraph" w:customStyle="1" w:styleId="Bijschrift">
    <w:name w:val="_Bijschrift"/>
    <w:basedOn w:val="Standaard"/>
    <w:autoRedefine/>
    <w:qFormat/>
    <w:rsid w:val="00814A50"/>
    <w:rPr>
      <w:sz w:val="16"/>
      <w:lang w:val="en-GB"/>
    </w:rPr>
  </w:style>
  <w:style w:type="paragraph" w:customStyle="1" w:styleId="Adresgegevens">
    <w:name w:val="Adresgegevens"/>
    <w:autoRedefine/>
    <w:qFormat/>
    <w:rsid w:val="00814A50"/>
    <w:pPr>
      <w:framePr w:hSpace="142" w:wrap="around" w:vAnchor="page" w:hAnchor="margin" w:y="3120"/>
      <w:spacing w:line="360" w:lineRule="auto"/>
      <w:suppressOverlap/>
      <w:jc w:val="both"/>
    </w:pPr>
    <w:rPr>
      <w:rFonts w:ascii="Open Sans" w:hAnsi="Open Sans" w:cs="Calibri"/>
      <w:color w:val="000000" w:themeColor="text1"/>
      <w:sz w:val="18"/>
      <w:szCs w:val="26"/>
      <w:shd w:val="clear" w:color="auto" w:fill="FFFFFF"/>
    </w:rPr>
  </w:style>
  <w:style w:type="character" w:customStyle="1" w:styleId="Kop5Char">
    <w:name w:val="Kop 5 Char"/>
    <w:basedOn w:val="Standaardalinea-lettertype"/>
    <w:link w:val="Kop5"/>
    <w:rsid w:val="00814A50"/>
    <w:rPr>
      <w:rFonts w:ascii="Open Sans" w:hAnsi="Open Sans" w:cs="Open Sans"/>
      <w:color w:val="000000" w:themeColor="text1"/>
      <w:sz w:val="20"/>
      <w:szCs w:val="20"/>
    </w:rPr>
  </w:style>
  <w:style w:type="table" w:styleId="Donkerelijst-accent1">
    <w:name w:val="Dark List Accent 1"/>
    <w:aliases w:val="Donkere lijst - Portaal"/>
    <w:basedOn w:val="Standaardtabel"/>
    <w:uiPriority w:val="70"/>
    <w:rsid w:val="002708B4"/>
    <w:rPr>
      <w:rFonts w:asciiTheme="minorHAnsi" w:eastAsiaTheme="minorHAnsi" w:hAnsiTheme="minorHAnsi" w:cstheme="minorBidi"/>
      <w:color w:val="000000" w:themeColor="text1"/>
      <w:szCs w:val="22"/>
    </w:rPr>
    <w:tblPr>
      <w:tblStyleRowBandSize w:val="1"/>
      <w:tblStyleColBandSize w:val="1"/>
      <w:tblBorders>
        <w:top w:val="single" w:sz="4" w:space="0" w:color="EBEBEB"/>
        <w:left w:val="single" w:sz="4" w:space="0" w:color="EBEBEB"/>
        <w:bottom w:val="single" w:sz="4" w:space="0" w:color="EBEBEB"/>
        <w:right w:val="single" w:sz="4" w:space="0" w:color="EBEBEB"/>
        <w:insideV w:val="single" w:sz="4" w:space="0" w:color="EBEBEB"/>
      </w:tblBorders>
    </w:tblPr>
    <w:tcPr>
      <w:shd w:val="clear" w:color="auto" w:fill="EBEBEB"/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C5F2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907" w:themeFill="accent1" w:themeFillShade="7F"/>
      </w:tcPr>
    </w:tblStylePr>
    <w:tblStylePr w:type="firstCol">
      <w:tblPr/>
      <w:tcPr>
        <w:shd w:val="clear" w:color="auto" w:fill="5BC5F2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3E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3E0A" w:themeFill="accent1" w:themeFillShade="BF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Kop2Char">
    <w:name w:val="Kop 2 Char"/>
    <w:basedOn w:val="Standaardalinea-lettertype"/>
    <w:link w:val="Kop2"/>
    <w:rsid w:val="00814A50"/>
    <w:rPr>
      <w:rFonts w:ascii="Open Sans" w:eastAsiaTheme="majorEastAsia" w:hAnsi="Open Sans" w:cstheme="majorBidi"/>
      <w:b/>
      <w:bCs/>
      <w:color w:val="5BC5F2"/>
      <w:sz w:val="20"/>
      <w:szCs w:val="26"/>
    </w:rPr>
  </w:style>
  <w:style w:type="character" w:customStyle="1" w:styleId="Kop3Char">
    <w:name w:val="Kop 3 Char"/>
    <w:basedOn w:val="Standaardalinea-lettertype"/>
    <w:link w:val="Kop3"/>
    <w:rsid w:val="00814A50"/>
    <w:rPr>
      <w:rFonts w:ascii="Open Sans" w:eastAsiaTheme="majorEastAsia" w:hAnsi="Open Sans" w:cstheme="majorBidi"/>
      <w:b/>
      <w:bCs/>
      <w:color w:val="EE8027"/>
      <w:sz w:val="20"/>
    </w:rPr>
  </w:style>
  <w:style w:type="character" w:customStyle="1" w:styleId="ColofonKopChar">
    <w:name w:val="_ColofonKop Char"/>
    <w:basedOn w:val="Standaardalinea-lettertype"/>
    <w:link w:val="ColofonKop"/>
    <w:rsid w:val="00814A50"/>
    <w:rPr>
      <w:rFonts w:ascii="Open Sans" w:hAnsi="Open Sans"/>
      <w:b/>
      <w:color w:val="11275E"/>
      <w:sz w:val="20"/>
      <w:szCs w:val="20"/>
    </w:rPr>
  </w:style>
  <w:style w:type="paragraph" w:customStyle="1" w:styleId="TitelnieuwsbriefHAH">
    <w:name w:val="Titel nieuwsbrief HAH"/>
    <w:basedOn w:val="Standaard"/>
    <w:qFormat/>
    <w:rsid w:val="00814A50"/>
    <w:pPr>
      <w:spacing w:after="284" w:line="240" w:lineRule="auto"/>
    </w:pPr>
    <w:rPr>
      <w:b/>
      <w:color w:val="FFFFFF" w:themeColor="background1"/>
      <w:sz w:val="72"/>
      <w:szCs w:val="28"/>
    </w:rPr>
  </w:style>
  <w:style w:type="character" w:styleId="Hyperlink">
    <w:name w:val="Hyperlink"/>
    <w:basedOn w:val="Standaardalinea-lettertype"/>
    <w:uiPriority w:val="99"/>
    <w:unhideWhenUsed/>
    <w:qFormat/>
    <w:rsid w:val="00814A50"/>
    <w:rPr>
      <w:rFonts w:ascii="Open Sans" w:hAnsi="Open Sans"/>
      <w:color w:val="11275E" w:themeColor="text2"/>
      <w:sz w:val="2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6AA5"/>
    <w:rPr>
      <w:rFonts w:ascii="Open Sans" w:hAnsi="Open Sans"/>
      <w:color w:val="605E5C"/>
      <w:sz w:val="20"/>
      <w:shd w:val="clear" w:color="auto" w:fill="E1DFDD"/>
    </w:rPr>
  </w:style>
  <w:style w:type="paragraph" w:styleId="Geenafstand">
    <w:name w:val="No Spacing"/>
    <w:uiPriority w:val="1"/>
    <w:qFormat/>
    <w:rsid w:val="004A5469"/>
    <w:rPr>
      <w:rFonts w:ascii="Open Sans" w:eastAsiaTheme="minorEastAsia" w:hAnsi="Open Sans" w:cstheme="minorBidi"/>
      <w:sz w:val="20"/>
      <w:szCs w:val="22"/>
    </w:rPr>
  </w:style>
  <w:style w:type="paragraph" w:styleId="Lijstalinea">
    <w:name w:val="List Paragraph"/>
    <w:basedOn w:val="Standaard"/>
    <w:uiPriority w:val="34"/>
    <w:qFormat/>
    <w:rsid w:val="00705D1B"/>
    <w:pPr>
      <w:spacing w:line="240" w:lineRule="auto"/>
      <w:ind w:left="720"/>
      <w:contextualSpacing/>
    </w:pPr>
    <w:rPr>
      <w:rFonts w:ascii="Times New Roman" w:hAnsi="Times New Roman"/>
      <w:color w:val="auto"/>
      <w:sz w:val="24"/>
    </w:rPr>
  </w:style>
  <w:style w:type="paragraph" w:styleId="Normaalweb">
    <w:name w:val="Normal (Web)"/>
    <w:basedOn w:val="Standaard"/>
    <w:uiPriority w:val="99"/>
    <w:unhideWhenUsed/>
    <w:rsid w:val="00C5023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</w:rPr>
  </w:style>
  <w:style w:type="paragraph" w:styleId="Revisie">
    <w:name w:val="Revision"/>
    <w:hidden/>
    <w:semiHidden/>
    <w:rsid w:val="00842BEC"/>
    <w:rPr>
      <w:rFonts w:ascii="Open Sans" w:hAnsi="Open Sans"/>
      <w:color w:val="000000" w:themeColor="text1"/>
      <w:sz w:val="20"/>
    </w:rPr>
  </w:style>
  <w:style w:type="character" w:styleId="Verwijzingopmerking">
    <w:name w:val="annotation reference"/>
    <w:basedOn w:val="Standaardalinea-lettertype"/>
    <w:semiHidden/>
    <w:unhideWhenUsed/>
    <w:rsid w:val="007D60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D60D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D60DF"/>
    <w:rPr>
      <w:rFonts w:ascii="Open Sans" w:hAnsi="Open Sans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D60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D60DF"/>
    <w:rPr>
      <w:rFonts w:ascii="Open Sans" w:hAnsi="Open Sans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danielsson@volkerwessel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Algemeen\Sjabloon%20nieuwsbrief%20huis%20aan%20huis.dotm" TargetMode="External"/></Relationships>
</file>

<file path=word/theme/theme1.xml><?xml version="1.0" encoding="utf-8"?>
<a:theme xmlns:a="http://schemas.openxmlformats.org/drawingml/2006/main" name="Office-thema">
  <a:themeElements>
    <a:clrScheme name="Portaal">
      <a:dk1>
        <a:srgbClr val="000000"/>
      </a:dk1>
      <a:lt1>
        <a:srgbClr val="FFFFFF"/>
      </a:lt1>
      <a:dk2>
        <a:srgbClr val="11275E"/>
      </a:dk2>
      <a:lt2>
        <a:srgbClr val="F5EFDF"/>
      </a:lt2>
      <a:accent1>
        <a:srgbClr val="E9530E"/>
      </a:accent1>
      <a:accent2>
        <a:srgbClr val="5BC5F2"/>
      </a:accent2>
      <a:accent3>
        <a:srgbClr val="932B90"/>
      </a:accent3>
      <a:accent4>
        <a:srgbClr val="F9C801"/>
      </a:accent4>
      <a:accent5>
        <a:srgbClr val="FF97C3"/>
      </a:accent5>
      <a:accent6>
        <a:srgbClr val="BBDFD0"/>
      </a:accent6>
      <a:hlink>
        <a:srgbClr val="5BC5F2"/>
      </a:hlink>
      <a:folHlink>
        <a:srgbClr val="11275E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2a560a-0f7f-4a88-ba63-f6f2d669b68c">
      <Terms xmlns="http://schemas.microsoft.com/office/infopath/2007/PartnerControls"/>
    </lcf76f155ced4ddcb4097134ff3c332f>
    <TaxCatchAll xmlns="467c722a-f6f4-4dfe-b0fa-01121142ef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953E11B51E449BFD3536A0FB25A64" ma:contentTypeVersion="16" ma:contentTypeDescription="Een nieuw document maken." ma:contentTypeScope="" ma:versionID="40c31739281339ed31ace7c220ecac9e">
  <xsd:schema xmlns:xsd="http://www.w3.org/2001/XMLSchema" xmlns:xs="http://www.w3.org/2001/XMLSchema" xmlns:p="http://schemas.microsoft.com/office/2006/metadata/properties" xmlns:ns2="ea2a560a-0f7f-4a88-ba63-f6f2d669b68c" xmlns:ns3="0b6b3523-d54f-4944-bc3a-5c9d3da6f4c6" xmlns:ns4="467c722a-f6f4-4dfe-b0fa-01121142efce" targetNamespace="http://schemas.microsoft.com/office/2006/metadata/properties" ma:root="true" ma:fieldsID="61f276c44deba201d057b949ea5eb458" ns2:_="" ns3:_="" ns4:_="">
    <xsd:import namespace="ea2a560a-0f7f-4a88-ba63-f6f2d669b68c"/>
    <xsd:import namespace="0b6b3523-d54f-4944-bc3a-5c9d3da6f4c6"/>
    <xsd:import namespace="467c722a-f6f4-4dfe-b0fa-01121142e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a560a-0f7f-4a88-ba63-f6f2d669b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b2ad6ac-9556-4ed2-a2f1-30057fc5a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3523-d54f-4944-bc3a-5c9d3da6f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c722a-f6f4-4dfe-b0fa-01121142efc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c5d1bd-2e31-4e9d-9375-3c1cfc6d2e6a}" ma:internalName="TaxCatchAll" ma:showField="CatchAllData" ma:web="0b6b3523-d54f-4944-bc3a-5c9d3da6f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49585-7302-6447-9573-6B249A045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D3C91-7360-4127-B15F-2967BF427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369C1-F1CA-4BCB-9102-26053E6615CB}">
  <ds:schemaRefs>
    <ds:schemaRef ds:uri="http://schemas.microsoft.com/office/2006/metadata/properties"/>
    <ds:schemaRef ds:uri="http://schemas.microsoft.com/office/infopath/2007/PartnerControls"/>
    <ds:schemaRef ds:uri="ea2a560a-0f7f-4a88-ba63-f6f2d669b68c"/>
    <ds:schemaRef ds:uri="467c722a-f6f4-4dfe-b0fa-01121142efce"/>
  </ds:schemaRefs>
</ds:datastoreItem>
</file>

<file path=customXml/itemProps4.xml><?xml version="1.0" encoding="utf-8"?>
<ds:datastoreItem xmlns:ds="http://schemas.openxmlformats.org/officeDocument/2006/customXml" ds:itemID="{66742A3C-6681-4FA3-8D45-5FDF88142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a560a-0f7f-4a88-ba63-f6f2d669b68c"/>
    <ds:schemaRef ds:uri="0b6b3523-d54f-4944-bc3a-5c9d3da6f4c6"/>
    <ds:schemaRef ds:uri="467c722a-f6f4-4dfe-b0fa-01121142e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nieuwsbrief huis aan huis</Template>
  <TotalTime>1</TotalTime>
  <Pages>2</Pages>
  <Words>678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Portaal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Duijn, Leida van</dc:creator>
  <cp:keywords/>
  <dc:description/>
  <cp:lastModifiedBy>Kleine, Jilko de</cp:lastModifiedBy>
  <cp:revision>2</cp:revision>
  <cp:lastPrinted>2024-11-25T12:43:00Z</cp:lastPrinted>
  <dcterms:created xsi:type="dcterms:W3CDTF">2025-10-02T14:53:00Z</dcterms:created>
  <dcterms:modified xsi:type="dcterms:W3CDTF">2025-10-02T14:53:00Z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2010-07-01T22:00:00Z</vt:filetime>
  </property>
  <property fmtid="{D5CDD505-2E9C-101B-9397-08002B2CF9AE}" pid="3" name="ContentTypeId">
    <vt:lpwstr>0x010100433953E11B51E449BFD3536A0FB25A64</vt:lpwstr>
  </property>
</Properties>
</file>