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7CCB" w14:textId="631FAD95" w:rsidR="000126BB" w:rsidRPr="009D4EDA" w:rsidRDefault="00FA1918" w:rsidP="00873266">
      <w:pPr>
        <w:pStyle w:val="Kop2"/>
        <w:rPr>
          <w:rFonts w:eastAsiaTheme="majorEastAsia"/>
        </w:rPr>
      </w:pPr>
      <w:bookmarkStart w:id="0" w:name="bmTitel"/>
      <w:r w:rsidRPr="009D4EDA">
        <w:rPr>
          <w:noProof/>
        </w:rPr>
        <mc:AlternateContent>
          <mc:Choice Requires="wps">
            <w:drawing>
              <wp:anchor distT="0" distB="0" distL="114300" distR="114300" simplePos="0" relativeHeight="251664384" behindDoc="0" locked="0" layoutInCell="1" allowOverlap="1" wp14:anchorId="186E1AC8" wp14:editId="53063882">
                <wp:simplePos x="0" y="0"/>
                <wp:positionH relativeFrom="column">
                  <wp:posOffset>11430</wp:posOffset>
                </wp:positionH>
                <wp:positionV relativeFrom="page">
                  <wp:posOffset>2847975</wp:posOffset>
                </wp:positionV>
                <wp:extent cx="6174105" cy="311150"/>
                <wp:effectExtent l="0" t="0" r="10795" b="6350"/>
                <wp:wrapTopAndBottom/>
                <wp:docPr id="16963507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ECB81" w14:textId="77C50BDE" w:rsidR="00741B3D" w:rsidRPr="007A7241" w:rsidRDefault="00741B3D" w:rsidP="00741B3D">
                            <w:pPr>
                              <w:rPr>
                                <w:rFonts w:cs="Open Sans"/>
                                <w:color w:val="11275E"/>
                                <w:sz w:val="28"/>
                                <w:szCs w:val="28"/>
                              </w:rPr>
                            </w:pPr>
                            <w:r w:rsidRPr="007A7241">
                              <w:rPr>
                                <w:rFonts w:cs="Open Sans"/>
                                <w:color w:val="11275E"/>
                                <w:sz w:val="28"/>
                                <w:szCs w:val="28"/>
                              </w:rPr>
                              <w:t>Nieuwsbrief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E1AC8" id="_x0000_t202" coordsize="21600,21600" o:spt="202" path="m,l,21600r21600,l21600,xe">
                <v:stroke joinstyle="miter"/>
                <v:path gradientshapeok="t" o:connecttype="rect"/>
              </v:shapetype>
              <v:shape id="Text Box 3" o:spid="_x0000_s1026" type="#_x0000_t202" style="position:absolute;margin-left:.9pt;margin-top:224.25pt;width:486.15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1gEAAJEDAAAOAAAAZHJzL2Uyb0RvYy54bWysU9tu1DAQfUfiHyy/s0kKLSjabFVaFSGV&#10;i1T4gIljJxGJx4y9myxfz9jZbLm8IV6s8Xh8fM6Z8fZ6Hgdx0OR7tJUsNrkU2ipsettW8uuX+xdv&#10;pP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" filled="f" stroked="f">
                <v:textbox inset="0,0,0,0">
                  <w:txbxContent>
                    <w:p w14:paraId="698ECB81" w14:textId="77C50BDE" w:rsidR="00741B3D" w:rsidRPr="007A7241" w:rsidRDefault="00741B3D" w:rsidP="00741B3D">
                      <w:pPr>
                        <w:rPr>
                          <w:rFonts w:cs="Open Sans"/>
                          <w:color w:val="11275E"/>
                          <w:sz w:val="28"/>
                          <w:szCs w:val="28"/>
                        </w:rPr>
                      </w:pPr>
                      <w:r w:rsidRPr="007A7241">
                        <w:rPr>
                          <w:rFonts w:cs="Open Sans"/>
                          <w:color w:val="11275E"/>
                          <w:sz w:val="28"/>
                          <w:szCs w:val="28"/>
                        </w:rPr>
                        <w:t>Nieuwsbrief 1</w:t>
                      </w:r>
                    </w:p>
                  </w:txbxContent>
                </v:textbox>
                <w10:wrap type="topAndBottom" anchory="page"/>
              </v:shape>
            </w:pict>
          </mc:Fallback>
        </mc:AlternateContent>
      </w:r>
      <w:r w:rsidRPr="009D4EDA">
        <w:rPr>
          <w:noProof/>
        </w:rPr>
        <mc:AlternateContent>
          <mc:Choice Requires="wps">
            <w:drawing>
              <wp:anchor distT="0" distB="0" distL="114300" distR="114300" simplePos="0" relativeHeight="251662336" behindDoc="0" locked="0" layoutInCell="1" allowOverlap="1" wp14:anchorId="30B2A281" wp14:editId="5010E915">
                <wp:simplePos x="0" y="0"/>
                <wp:positionH relativeFrom="column">
                  <wp:posOffset>11430</wp:posOffset>
                </wp:positionH>
                <wp:positionV relativeFrom="paragraph">
                  <wp:posOffset>1991712</wp:posOffset>
                </wp:positionV>
                <wp:extent cx="6655435" cy="1406525"/>
                <wp:effectExtent l="0" t="0" r="12065" b="3175"/>
                <wp:wrapTopAndBottom/>
                <wp:docPr id="2034967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140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7CA34" w14:textId="39A8DB30" w:rsidR="00D41D0A" w:rsidRDefault="00240900" w:rsidP="009D4EDA">
                            <w:pPr>
                              <w:pStyle w:val="Kop1"/>
                            </w:pPr>
                            <w:r>
                              <w:t>Renovatie</w:t>
                            </w:r>
                            <w:r w:rsidR="00D41D0A" w:rsidRPr="00741B3D">
                              <w:t xml:space="preserve"> </w:t>
                            </w:r>
                            <w:r w:rsidR="004E6F6B">
                              <w:t>Saffierlaan linkervleugel</w:t>
                            </w:r>
                            <w:r w:rsidR="00053B28">
                              <w:t xml:space="preserve"> en centrale entree</w:t>
                            </w:r>
                          </w:p>
                          <w:p w14:paraId="41103E21" w14:textId="77777777" w:rsidR="004E6F6B" w:rsidRPr="004E6F6B" w:rsidRDefault="004E6F6B" w:rsidP="004E6F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2A281" id="Text Box 2" o:spid="_x0000_s1027" type="#_x0000_t202" style="position:absolute;margin-left:.9pt;margin-top:156.85pt;width:524.05pt;height:1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" filled="f" stroked="f">
                <v:textbox inset="0,0,0,0">
                  <w:txbxContent>
                    <w:p w14:paraId="00E7CA34" w14:textId="39A8DB30" w:rsidR="00D41D0A" w:rsidRDefault="00240900" w:rsidP="009D4EDA">
                      <w:pPr>
                        <w:pStyle w:val="Kop1"/>
                      </w:pPr>
                      <w:r>
                        <w:t>Renovatie</w:t>
                      </w:r>
                      <w:r w:rsidR="00D41D0A" w:rsidRPr="00741B3D">
                        <w:t xml:space="preserve"> </w:t>
                      </w:r>
                      <w:r w:rsidR="004E6F6B">
                        <w:t>Saffierlaan linkervleugel</w:t>
                      </w:r>
                      <w:r w:rsidR="00053B28">
                        <w:t xml:space="preserve"> en centrale entree</w:t>
                      </w:r>
                    </w:p>
                    <w:p w14:paraId="41103E21" w14:textId="77777777" w:rsidR="004E6F6B" w:rsidRPr="004E6F6B" w:rsidRDefault="004E6F6B" w:rsidP="004E6F6B"/>
                  </w:txbxContent>
                </v:textbox>
                <w10:wrap type="topAndBottom"/>
              </v:shape>
            </w:pict>
          </mc:Fallback>
        </mc:AlternateContent>
      </w:r>
      <w:r>
        <w:rPr>
          <w:noProof/>
        </w:rPr>
        <mc:AlternateContent>
          <mc:Choice Requires="wps">
            <w:drawing>
              <wp:anchor distT="0" distB="0" distL="114300" distR="114300" simplePos="0" relativeHeight="251666432" behindDoc="0" locked="0" layoutInCell="1" allowOverlap="1" wp14:anchorId="33CAA9A4" wp14:editId="00DAB859">
                <wp:simplePos x="0" y="0"/>
                <wp:positionH relativeFrom="column">
                  <wp:posOffset>9917</wp:posOffset>
                </wp:positionH>
                <wp:positionV relativeFrom="paragraph">
                  <wp:posOffset>0</wp:posOffset>
                </wp:positionV>
                <wp:extent cx="3150235" cy="1584325"/>
                <wp:effectExtent l="0" t="0" r="0" b="3175"/>
                <wp:wrapTopAndBottom/>
                <wp:docPr id="1080045527"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0235" cy="1584325"/>
                        </a:xfrm>
                        <a:prstGeom prst="roundRect">
                          <a:avLst>
                            <a:gd name="adj" fmla="val 6899"/>
                          </a:avLst>
                        </a:prstGeom>
                        <a:solidFill>
                          <a:schemeClr val="bg1">
                            <a:lumMod val="100000"/>
                            <a:lumOff val="0"/>
                          </a:schemeClr>
                        </a:solidFill>
                        <a:ln w="6350">
                          <a:noFill/>
                          <a:miter lim="800000"/>
                          <a:headEnd/>
                          <a:tailEnd/>
                        </a:ln>
                      </wps:spPr>
                      <wps:txbx>
                        <w:txbxContent>
                          <w:p w14:paraId="058628AD" w14:textId="77777777" w:rsidR="00FA1918" w:rsidRDefault="00FA1918" w:rsidP="00FA1918">
                            <w:pPr>
                              <w:rPr>
                                <w:rFonts w:cs="Open Sans"/>
                                <w:szCs w:val="18"/>
                              </w:rPr>
                            </w:pPr>
                          </w:p>
                          <w:p w14:paraId="06D317EB" w14:textId="77777777" w:rsidR="00FA1918" w:rsidRDefault="00FA1918" w:rsidP="00FA1918">
                            <w:pPr>
                              <w:rPr>
                                <w:rFonts w:cs="Open Sans"/>
                                <w:szCs w:val="18"/>
                              </w:rPr>
                            </w:pPr>
                          </w:p>
                          <w:p w14:paraId="6B494625" w14:textId="77777777" w:rsidR="00FA1918" w:rsidRPr="00BC5594" w:rsidRDefault="00FA1918" w:rsidP="00FA1918">
                            <w:pPr>
                              <w:rPr>
                                <w:rFonts w:cs="Open Sans"/>
                                <w:szCs w:val="18"/>
                              </w:rPr>
                            </w:pPr>
                          </w:p>
                          <w:p w14:paraId="7514E6FC" w14:textId="77777777" w:rsidR="00FA1918" w:rsidRPr="00BC5594" w:rsidRDefault="00FA1918" w:rsidP="00FA1918">
                            <w:pPr>
                              <w:rPr>
                                <w:rFonts w:cs="Open Sans"/>
                                <w:szCs w:val="18"/>
                              </w:rPr>
                            </w:pPr>
                            <w:r w:rsidRPr="00BC5594">
                              <w:rPr>
                                <w:rFonts w:cs="Open Sans"/>
                                <w:szCs w:val="18"/>
                              </w:rPr>
                              <w:t>Naam ontvanger</w:t>
                            </w:r>
                          </w:p>
                          <w:p w14:paraId="3DEE40F7" w14:textId="77777777" w:rsidR="00FA1918" w:rsidRPr="00BC5594" w:rsidRDefault="00FA1918" w:rsidP="00FA1918">
                            <w:pPr>
                              <w:rPr>
                                <w:rFonts w:cs="Open Sans"/>
                                <w:szCs w:val="18"/>
                              </w:rPr>
                            </w:pPr>
                            <w:r w:rsidRPr="00BC5594">
                              <w:rPr>
                                <w:rFonts w:cs="Open Sans"/>
                                <w:szCs w:val="18"/>
                              </w:rPr>
                              <w:t>Straatnaam 123</w:t>
                            </w:r>
                          </w:p>
                          <w:p w14:paraId="783F2176" w14:textId="77777777" w:rsidR="00FA1918" w:rsidRPr="00BC5594" w:rsidRDefault="00FA1918" w:rsidP="00FA1918">
                            <w:pPr>
                              <w:rPr>
                                <w:rFonts w:cs="Open Sans"/>
                                <w:szCs w:val="18"/>
                              </w:rPr>
                            </w:pPr>
                            <w:r w:rsidRPr="00BC5594">
                              <w:rPr>
                                <w:rFonts w:cs="Open Sans"/>
                                <w:szCs w:val="18"/>
                              </w:rPr>
                              <w:t>1234 AB  Plaatsnaam</w:t>
                            </w:r>
                          </w:p>
                          <w:p w14:paraId="28F3B4FD" w14:textId="77777777" w:rsidR="00FA1918" w:rsidRDefault="00FA1918" w:rsidP="00FA1918"/>
                        </w:txbxContent>
                      </wps:txbx>
                      <wps:bodyPr rot="0" vert="horz" wrap="square" lIns="180000" tIns="0" rIns="180000" bIns="180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CAA9A4" id="Tekstvak 6" o:spid="_x0000_s1028" style="position:absolute;margin-left:.8pt;margin-top:0;width:248.05pt;height:1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" fillcolor="white [3212]" stroked="f" strokeweight=".5pt">
                <v:stroke joinstyle="miter"/>
                <v:textbox inset="5mm,0,5mm,.5mm">
                  <w:txbxContent>
                    <w:p w14:paraId="058628AD" w14:textId="77777777" w:rsidR="00FA1918" w:rsidRDefault="00FA1918" w:rsidP="00FA1918">
                      <w:pPr>
                        <w:rPr>
                          <w:rFonts w:cs="Open Sans"/>
                          <w:szCs w:val="18"/>
                        </w:rPr>
                      </w:pPr>
                    </w:p>
                    <w:p w14:paraId="06D317EB" w14:textId="77777777" w:rsidR="00FA1918" w:rsidRDefault="00FA1918" w:rsidP="00FA1918">
                      <w:pPr>
                        <w:rPr>
                          <w:rFonts w:cs="Open Sans"/>
                          <w:szCs w:val="18"/>
                        </w:rPr>
                      </w:pPr>
                    </w:p>
                    <w:p w14:paraId="6B494625" w14:textId="77777777" w:rsidR="00FA1918" w:rsidRPr="00BC5594" w:rsidRDefault="00FA1918" w:rsidP="00FA1918">
                      <w:pPr>
                        <w:rPr>
                          <w:rFonts w:cs="Open Sans"/>
                          <w:szCs w:val="18"/>
                        </w:rPr>
                      </w:pPr>
                    </w:p>
                    <w:p w14:paraId="7514E6FC" w14:textId="77777777" w:rsidR="00FA1918" w:rsidRPr="00BC5594" w:rsidRDefault="00FA1918" w:rsidP="00FA1918">
                      <w:pPr>
                        <w:rPr>
                          <w:rFonts w:cs="Open Sans"/>
                          <w:szCs w:val="18"/>
                        </w:rPr>
                      </w:pPr>
                      <w:r w:rsidRPr="00BC5594">
                        <w:rPr>
                          <w:rFonts w:cs="Open Sans"/>
                          <w:szCs w:val="18"/>
                        </w:rPr>
                        <w:t>Naam ontvanger</w:t>
                      </w:r>
                    </w:p>
                    <w:p w14:paraId="3DEE40F7" w14:textId="77777777" w:rsidR="00FA1918" w:rsidRPr="00BC5594" w:rsidRDefault="00FA1918" w:rsidP="00FA1918">
                      <w:pPr>
                        <w:rPr>
                          <w:rFonts w:cs="Open Sans"/>
                          <w:szCs w:val="18"/>
                        </w:rPr>
                      </w:pPr>
                      <w:r w:rsidRPr="00BC5594">
                        <w:rPr>
                          <w:rFonts w:cs="Open Sans"/>
                          <w:szCs w:val="18"/>
                        </w:rPr>
                        <w:t>Straatnaam 123</w:t>
                      </w:r>
                    </w:p>
                    <w:p w14:paraId="783F2176" w14:textId="77777777" w:rsidR="00FA1918" w:rsidRPr="00BC5594" w:rsidRDefault="00FA1918" w:rsidP="00FA1918">
                      <w:pPr>
                        <w:rPr>
                          <w:rFonts w:cs="Open Sans"/>
                          <w:szCs w:val="18"/>
                        </w:rPr>
                      </w:pPr>
                      <w:r w:rsidRPr="00BC5594">
                        <w:rPr>
                          <w:rFonts w:cs="Open Sans"/>
                          <w:szCs w:val="18"/>
                        </w:rPr>
                        <w:t>1234 AB  Plaatsnaam</w:t>
                      </w:r>
                    </w:p>
                    <w:p w14:paraId="28F3B4FD" w14:textId="77777777" w:rsidR="00FA1918" w:rsidRDefault="00FA1918" w:rsidP="00FA1918"/>
                  </w:txbxContent>
                </v:textbox>
                <w10:wrap type="topAndBottom"/>
              </v:roundrect>
            </w:pict>
          </mc:Fallback>
        </mc:AlternateContent>
      </w:r>
      <w:bookmarkStart w:id="1" w:name="bmStartTekst"/>
      <w:bookmarkEnd w:id="0"/>
      <w:r w:rsidR="00053B28">
        <w:rPr>
          <w:rFonts w:eastAsiaTheme="majorEastAsia"/>
        </w:rPr>
        <w:t>Januari 2026</w:t>
      </w:r>
      <w:r w:rsidR="000126BB" w:rsidRPr="009D4EDA">
        <w:rPr>
          <w:rFonts w:eastAsiaTheme="majorEastAsia"/>
        </w:rPr>
        <w:br/>
      </w:r>
    </w:p>
    <w:p w14:paraId="0A6C46B9" w14:textId="77777777" w:rsidR="00D57BA2" w:rsidRPr="009D4EDA" w:rsidRDefault="00D57BA2" w:rsidP="00873266">
      <w:pPr>
        <w:pStyle w:val="Kop2"/>
        <w:rPr>
          <w:rFonts w:eastAsiaTheme="majorEastAsia"/>
        </w:rPr>
      </w:pPr>
      <w:r w:rsidRPr="009D4EDA">
        <w:rPr>
          <w:rFonts w:eastAsiaTheme="majorEastAsia"/>
        </w:rPr>
        <w:t>Inhoud</w:t>
      </w:r>
    </w:p>
    <w:bookmarkEnd w:id="1"/>
    <w:p w14:paraId="76E1EBEA" w14:textId="77777777" w:rsidR="00DE00BE" w:rsidRPr="00A53D3C" w:rsidRDefault="00DE00BE" w:rsidP="00873266">
      <w:pPr>
        <w:pStyle w:val="broodtekst"/>
      </w:pPr>
      <w:r w:rsidRPr="00A53D3C">
        <w:t>Deze nieuwsbrief is voor:</w:t>
      </w:r>
    </w:p>
    <w:p w14:paraId="54245F80" w14:textId="1FE32380" w:rsidR="00DE00BE" w:rsidRPr="00A53D3C" w:rsidRDefault="00D568DE" w:rsidP="00873266">
      <w:pPr>
        <w:pStyle w:val="broodtekst"/>
      </w:pPr>
      <w:r>
        <w:t xml:space="preserve">De Saffierlaan </w:t>
      </w:r>
      <w:r w:rsidR="00BC5569">
        <w:t xml:space="preserve">502 </w:t>
      </w:r>
      <w:r w:rsidR="00A25885">
        <w:t>t/m 810</w:t>
      </w:r>
    </w:p>
    <w:p w14:paraId="6B827935" w14:textId="77777777" w:rsidR="00DE00BE" w:rsidRPr="00A53D3C" w:rsidRDefault="00DE00BE" w:rsidP="00873266">
      <w:pPr>
        <w:pStyle w:val="broodtekst"/>
      </w:pPr>
    </w:p>
    <w:p w14:paraId="0770E4D0" w14:textId="77777777" w:rsidR="00D57BA2" w:rsidRPr="009D4EDA" w:rsidRDefault="00D57BA2" w:rsidP="00873266">
      <w:pPr>
        <w:pStyle w:val="Kop2"/>
        <w:rPr>
          <w:rFonts w:eastAsiaTheme="majorEastAsia"/>
        </w:rPr>
      </w:pPr>
      <w:r w:rsidRPr="009D4EDA">
        <w:rPr>
          <w:rFonts w:eastAsiaTheme="majorEastAsia"/>
        </w:rPr>
        <w:t>Contact</w:t>
      </w:r>
    </w:p>
    <w:p w14:paraId="1106AB19" w14:textId="09CAB1C1" w:rsidR="00DE00BE" w:rsidRPr="00A53D3C" w:rsidRDefault="00BD6C19" w:rsidP="00873266">
      <w:pPr>
        <w:pStyle w:val="broodtekst"/>
      </w:pPr>
      <w:r>
        <w:t>Saffierlaan</w:t>
      </w:r>
      <w:r w:rsidR="00DE00BE" w:rsidRPr="00A53D3C">
        <w:t>@portaal.nl</w:t>
      </w:r>
    </w:p>
    <w:p w14:paraId="47DEA603" w14:textId="77777777" w:rsidR="00DE00BE" w:rsidRPr="00A53D3C" w:rsidRDefault="00DE00BE" w:rsidP="00873266">
      <w:pPr>
        <w:pStyle w:val="broodtekst"/>
      </w:pPr>
      <w:r w:rsidRPr="00A53D3C">
        <w:t>Tel: 088 - 767 82 25</w:t>
      </w:r>
    </w:p>
    <w:p w14:paraId="4393A951" w14:textId="77777777" w:rsidR="00DE00BE" w:rsidRPr="00A53D3C" w:rsidRDefault="00DE00BE" w:rsidP="00873266">
      <w:pPr>
        <w:pStyle w:val="broodtekst"/>
      </w:pPr>
    </w:p>
    <w:p w14:paraId="12D3554E" w14:textId="73924D54" w:rsidR="00DE00BE" w:rsidRPr="00A53D3C" w:rsidRDefault="00BD6C19" w:rsidP="00873266">
      <w:pPr>
        <w:pStyle w:val="broodtekst"/>
      </w:pPr>
      <w:r>
        <w:t xml:space="preserve">Startgroep </w:t>
      </w:r>
      <w:r w:rsidR="00D568DE">
        <w:t>Portaal</w:t>
      </w:r>
      <w:r w:rsidR="00DE00BE" w:rsidRPr="00A53D3C">
        <w:t>:</w:t>
      </w:r>
    </w:p>
    <w:p w14:paraId="4C7F592E" w14:textId="70362FCF" w:rsidR="00DE00BE" w:rsidRDefault="00E13984" w:rsidP="00873266">
      <w:pPr>
        <w:pStyle w:val="broodtekst"/>
      </w:pPr>
      <w:r>
        <w:t>Robert Taal</w:t>
      </w:r>
    </w:p>
    <w:p w14:paraId="2A505034" w14:textId="2E4F4460" w:rsidR="00E13984" w:rsidRPr="00A53D3C" w:rsidRDefault="00E13984" w:rsidP="00873266">
      <w:pPr>
        <w:pStyle w:val="broodtekst"/>
      </w:pPr>
      <w:r>
        <w:t xml:space="preserve">Abdel </w:t>
      </w:r>
      <w:r w:rsidR="00A01E14">
        <w:t>Farahi</w:t>
      </w:r>
    </w:p>
    <w:p w14:paraId="4C8D13D9" w14:textId="77777777" w:rsidR="00DE00BE" w:rsidRPr="00A53D3C" w:rsidRDefault="00DE00BE" w:rsidP="00873266">
      <w:pPr>
        <w:pStyle w:val="broodtekst"/>
      </w:pPr>
    </w:p>
    <w:p w14:paraId="5B3F5960" w14:textId="7AB0EE42" w:rsidR="00DE00BE" w:rsidRPr="00A53D3C" w:rsidRDefault="00A01E14" w:rsidP="00873266">
      <w:pPr>
        <w:pStyle w:val="broodtekst"/>
      </w:pPr>
      <w:r>
        <w:t>Meedenkgroep</w:t>
      </w:r>
      <w:r w:rsidR="00D568DE">
        <w:t xml:space="preserve"> Portaal</w:t>
      </w:r>
      <w:r w:rsidR="00DE00BE" w:rsidRPr="00A53D3C">
        <w:t>:</w:t>
      </w:r>
    </w:p>
    <w:p w14:paraId="5E47EF2E" w14:textId="77777777" w:rsidR="00D568DE" w:rsidRDefault="00DE00BE" w:rsidP="00873266">
      <w:pPr>
        <w:pStyle w:val="broodtekst"/>
      </w:pPr>
      <w:r w:rsidRPr="00A53D3C">
        <w:t>Merith van Hove</w:t>
      </w:r>
    </w:p>
    <w:p w14:paraId="795068FD" w14:textId="77777777" w:rsidR="00053B28" w:rsidRDefault="00053B28" w:rsidP="00873266">
      <w:pPr>
        <w:pStyle w:val="broodtekst"/>
      </w:pPr>
    </w:p>
    <w:p w14:paraId="3C6FFFBC" w14:textId="7D8B4408" w:rsidR="00053B28" w:rsidRDefault="00053B28" w:rsidP="00873266">
      <w:pPr>
        <w:pStyle w:val="broodtekst"/>
      </w:pPr>
      <w:r>
        <w:t>Aannemer:</w:t>
      </w:r>
    </w:p>
    <w:p w14:paraId="27F3AA8B" w14:textId="622757D5" w:rsidR="00053B28" w:rsidRDefault="00053B28" w:rsidP="00873266">
      <w:pPr>
        <w:pStyle w:val="broodtekst"/>
      </w:pPr>
      <w:r>
        <w:t>Van Wijnen</w:t>
      </w:r>
    </w:p>
    <w:p w14:paraId="529D062A" w14:textId="70B15648" w:rsidR="00EB5A0D" w:rsidRPr="00A53D3C" w:rsidRDefault="00D57BA2" w:rsidP="00873266">
      <w:pPr>
        <w:pStyle w:val="broodtekst"/>
      </w:pPr>
      <w:r w:rsidRPr="00A53D3C">
        <w:br w:type="column"/>
      </w:r>
      <w:r w:rsidR="00EB5A0D" w:rsidRPr="00BD6C19">
        <w:t>Beste bewoner(s),</w:t>
      </w:r>
    </w:p>
    <w:p w14:paraId="6D025D49" w14:textId="77777777" w:rsidR="00EB5A0D" w:rsidRPr="00A53D3C" w:rsidRDefault="00EB5A0D" w:rsidP="00873266">
      <w:pPr>
        <w:pStyle w:val="broodtekst"/>
      </w:pPr>
    </w:p>
    <w:p w14:paraId="6EB1796A" w14:textId="77777777" w:rsidR="00FE5EB6" w:rsidRDefault="00FE5EB6" w:rsidP="00FE5EB6">
      <w:r>
        <w:t>Het nieuwe jaar is begonnen. Voor u allen de beste wensen.</w:t>
      </w:r>
    </w:p>
    <w:p w14:paraId="298BCE92" w14:textId="77777777" w:rsidR="00FE5EB6" w:rsidRPr="005A4DF6" w:rsidRDefault="00FE5EB6" w:rsidP="00FE5EB6">
      <w:r>
        <w:t xml:space="preserve">De voorbereidingen voor de renovatie van de linkervleugel en de entree zijn weer een stapje verder. Wij willen u meer vertellen over de laatste stand van zaken. </w:t>
      </w:r>
    </w:p>
    <w:p w14:paraId="738082A4" w14:textId="77777777" w:rsidR="00FE5EB6" w:rsidRDefault="00FE5EB6" w:rsidP="00FE5EB6">
      <w:r>
        <w:t> </w:t>
      </w:r>
    </w:p>
    <w:p w14:paraId="2420B1FC" w14:textId="77777777" w:rsidR="00FE5EB6" w:rsidRPr="00273139" w:rsidRDefault="00FE5EB6" w:rsidP="00FE5EB6">
      <w:pPr>
        <w:rPr>
          <w:b/>
          <w:bCs/>
        </w:rPr>
      </w:pPr>
      <w:r w:rsidRPr="00273139">
        <w:rPr>
          <w:b/>
          <w:bCs/>
        </w:rPr>
        <w:t>Startgroep</w:t>
      </w:r>
    </w:p>
    <w:p w14:paraId="1558D350" w14:textId="77777777" w:rsidR="00FE5EB6" w:rsidRDefault="00FE5EB6" w:rsidP="00FE5EB6">
      <w:r>
        <w:t xml:space="preserve">De huurcontracten met de huurders van </w:t>
      </w:r>
      <w:proofErr w:type="spellStart"/>
      <w:r>
        <w:t>Socius</w:t>
      </w:r>
      <w:proofErr w:type="spellEnd"/>
      <w:r>
        <w:t xml:space="preserve"> eindigen op 26 maart 2026. Vijftien van deze bewoners krijgen na een zorgvuldig selectieproces en met toestemming van de gemeente een woning in het gedeelte van het gebouw dat niet wordt gerenoveerd. Deze groep noemen we de startgroep. Het zijn actieve en enthousiaste bewoners die voor </w:t>
      </w:r>
      <w:proofErr w:type="spellStart"/>
      <w:r>
        <w:t>positiviteit</w:t>
      </w:r>
      <w:proofErr w:type="spellEnd"/>
      <w:r>
        <w:t xml:space="preserve"> zorgen gedurende de verbouwing en daarna. Zij zetten bijvoorbeeld de organisatie van de bingo voort. </w:t>
      </w:r>
    </w:p>
    <w:p w14:paraId="0BAF5179" w14:textId="77777777" w:rsidR="00FE5EB6" w:rsidRDefault="00FE5EB6" w:rsidP="00FE5EB6">
      <w:r>
        <w:t>Ook Stichting Welzijn Saffier blijft actief in de Saffier en gaat het beheer van de zalen op zich  nemen. Hier hoort ook een nieuwe invulling voor de ontmoetingsruimte (</w:t>
      </w:r>
      <w:proofErr w:type="spellStart"/>
      <w:r>
        <w:t>Kaffeetaria</w:t>
      </w:r>
      <w:proofErr w:type="spellEnd"/>
      <w:r>
        <w:t>) bij.</w:t>
      </w:r>
    </w:p>
    <w:p w14:paraId="5FD54547" w14:textId="77777777" w:rsidR="00FE5EB6" w:rsidRDefault="00FE5EB6" w:rsidP="00FE5EB6">
      <w:pPr>
        <w:rPr>
          <w:b/>
          <w:bCs/>
        </w:rPr>
      </w:pPr>
    </w:p>
    <w:p w14:paraId="13CFA916" w14:textId="77777777" w:rsidR="00FE5EB6" w:rsidRPr="005A4DF6" w:rsidRDefault="00FE5EB6" w:rsidP="00FE5EB6">
      <w:pPr>
        <w:rPr>
          <w:b/>
          <w:bCs/>
        </w:rPr>
      </w:pPr>
      <w:proofErr w:type="spellStart"/>
      <w:r>
        <w:rPr>
          <w:b/>
          <w:bCs/>
        </w:rPr>
        <w:t>Kaffeetaria</w:t>
      </w:r>
      <w:proofErr w:type="spellEnd"/>
    </w:p>
    <w:p w14:paraId="209660E0" w14:textId="77777777" w:rsidR="00FE5EB6" w:rsidRDefault="00FE5EB6" w:rsidP="00FE5EB6">
      <w:proofErr w:type="spellStart"/>
      <w:r>
        <w:t>Socius</w:t>
      </w:r>
      <w:proofErr w:type="spellEnd"/>
      <w:r>
        <w:t xml:space="preserve"> huurt de linkervleugel en het middenstuk van het gebouw van Portaal tot april van dit jaar. Hieronder valt ook het </w:t>
      </w:r>
      <w:proofErr w:type="spellStart"/>
      <w:r>
        <w:t>Kaffeetaria</w:t>
      </w:r>
      <w:proofErr w:type="spellEnd"/>
      <w:r>
        <w:t xml:space="preserve">. U hebt gemerkt dat deze nu al is gesloten. Dat is een beluit van de uitbater. De startgroep en Stichting Welzijn Saffier gaan hier samen invulling aan geven tot de renovatie start. </w:t>
      </w:r>
    </w:p>
    <w:p w14:paraId="7A70D869" w14:textId="77777777" w:rsidR="00EB5A0D" w:rsidRDefault="00EB5A0D" w:rsidP="00873266">
      <w:pPr>
        <w:pStyle w:val="broodtekst"/>
      </w:pPr>
    </w:p>
    <w:p w14:paraId="739175C8" w14:textId="77777777" w:rsidR="00DA0B6B" w:rsidRDefault="00DA0B6B" w:rsidP="00873266">
      <w:pPr>
        <w:pStyle w:val="broodtekst"/>
        <w:sectPr w:rsidR="00DA0B6B" w:rsidSect="006B206E">
          <w:headerReference w:type="default" r:id="rId10"/>
          <w:footerReference w:type="default" r:id="rId11"/>
          <w:headerReference w:type="first" r:id="rId12"/>
          <w:footerReference w:type="first" r:id="rId13"/>
          <w:type w:val="continuous"/>
          <w:pgSz w:w="11906" w:h="16838" w:code="9"/>
          <w:pgMar w:top="1871" w:right="709" w:bottom="567" w:left="709" w:header="0" w:footer="567" w:gutter="0"/>
          <w:cols w:num="2" w:space="567" w:equalWidth="0">
            <w:col w:w="2552" w:space="567"/>
            <w:col w:w="7369"/>
          </w:cols>
          <w:titlePg/>
          <w:docGrid w:linePitch="360"/>
        </w:sectPr>
      </w:pPr>
    </w:p>
    <w:p w14:paraId="4553861C" w14:textId="77777777" w:rsidR="00BD6C19" w:rsidRDefault="00BD6C19" w:rsidP="00BD6C19">
      <w:pPr>
        <w:rPr>
          <w:b/>
          <w:bCs/>
        </w:rPr>
      </w:pPr>
      <w:r>
        <w:rPr>
          <w:b/>
          <w:bCs/>
        </w:rPr>
        <w:lastRenderedPageBreak/>
        <w:t>Meedenkgroep</w:t>
      </w:r>
    </w:p>
    <w:p w14:paraId="304CA87B" w14:textId="77777777" w:rsidR="00BD6C19" w:rsidRDefault="00BD6C19" w:rsidP="00BD6C19">
      <w:r>
        <w:t xml:space="preserve">Tijdens de inloopmiddag hebben we gevraagd wie wil meedenken over de nieuwe plannen. De meedenkgroep is samengesteld en binnenkort is het eerste overleg met deze groep. </w:t>
      </w:r>
    </w:p>
    <w:p w14:paraId="07E83507" w14:textId="77777777" w:rsidR="00BD6C19" w:rsidRDefault="00BD6C19" w:rsidP="00BD6C19">
      <w:pPr>
        <w:rPr>
          <w:b/>
          <w:bCs/>
        </w:rPr>
      </w:pPr>
    </w:p>
    <w:p w14:paraId="724705D0" w14:textId="77777777" w:rsidR="00BD6C19" w:rsidRDefault="00BD6C19" w:rsidP="00BD6C19">
      <w:pPr>
        <w:rPr>
          <w:b/>
          <w:bCs/>
        </w:rPr>
      </w:pPr>
      <w:r>
        <w:rPr>
          <w:b/>
          <w:bCs/>
        </w:rPr>
        <w:t>P</w:t>
      </w:r>
      <w:r w:rsidRPr="00597F7E">
        <w:rPr>
          <w:b/>
          <w:bCs/>
        </w:rPr>
        <w:t>lanning</w:t>
      </w:r>
    </w:p>
    <w:p w14:paraId="29B6E637" w14:textId="77777777" w:rsidR="00BD6C19" w:rsidRDefault="00BD6C19" w:rsidP="00BD6C19">
      <w:r w:rsidRPr="00597F7E">
        <w:t xml:space="preserve">Er is nog geen </w:t>
      </w:r>
      <w:r>
        <w:t xml:space="preserve">exacte datum wanneer de renovatie start. Zodra wij dit weten informeren we u. </w:t>
      </w:r>
    </w:p>
    <w:p w14:paraId="68AA83F3" w14:textId="77777777" w:rsidR="00BD6C19" w:rsidRPr="00597F7E" w:rsidRDefault="00BD6C19" w:rsidP="00BD6C19"/>
    <w:p w14:paraId="7094F56A" w14:textId="77777777" w:rsidR="00BD6C19" w:rsidRPr="005A4DF6" w:rsidRDefault="00BD6C19" w:rsidP="00BD6C19">
      <w:r>
        <w:rPr>
          <w:b/>
          <w:bCs/>
        </w:rPr>
        <w:t>Ongediertebestrijding</w:t>
      </w:r>
    </w:p>
    <w:p w14:paraId="1D97D22E" w14:textId="77777777" w:rsidR="00BD6C19" w:rsidRPr="007741A9" w:rsidRDefault="00BD6C19" w:rsidP="00BD6C19">
      <w:r>
        <w:t>We hebben helaas kakkerlakken geconstateerd op een paar locaties in het gebouw. Met een professionele ongediertebestrijder zijn we de strijd aangegaan. Dit vraagt veel geduld, maar we boeken goede resultaten. Mocht u hier vragen over hebben, kunt u met onze beheerder Chris Thiele contact zoeken.</w:t>
      </w:r>
    </w:p>
    <w:p w14:paraId="6466ED20" w14:textId="77777777" w:rsidR="00BD6C19" w:rsidRPr="00273139" w:rsidRDefault="00BD6C19" w:rsidP="00BD6C19">
      <w:pPr>
        <w:rPr>
          <w:b/>
          <w:bCs/>
        </w:rPr>
      </w:pPr>
    </w:p>
    <w:p w14:paraId="5BA3CA3A" w14:textId="77777777" w:rsidR="00BD6C19" w:rsidRPr="005A4DF6" w:rsidRDefault="00BD6C19" w:rsidP="00BD6C19">
      <w:pPr>
        <w:rPr>
          <w:b/>
          <w:bCs/>
        </w:rPr>
      </w:pPr>
      <w:r w:rsidRPr="005A4DF6">
        <w:rPr>
          <w:b/>
          <w:bCs/>
        </w:rPr>
        <w:t>Heeft nu nog vragen?</w:t>
      </w:r>
    </w:p>
    <w:p w14:paraId="3591F899" w14:textId="4466807C" w:rsidR="00BD6C19" w:rsidRPr="005A4DF6" w:rsidRDefault="00BD6C19" w:rsidP="00BD6C19">
      <w:pPr>
        <w:rPr>
          <w:i/>
          <w:iCs/>
          <w:highlight w:val="yellow"/>
          <w:u w:val="single"/>
        </w:rPr>
      </w:pPr>
      <w:r>
        <w:t xml:space="preserve">Als u vragen heeft kunt u een mail sturen naar </w:t>
      </w:r>
      <w:r w:rsidRPr="1BCD9DF6">
        <w:rPr>
          <w:i/>
          <w:iCs/>
          <w:u w:val="single"/>
        </w:rPr>
        <w:t>saffierlaan@portaal.nl</w:t>
      </w:r>
    </w:p>
    <w:p w14:paraId="3BFAE424" w14:textId="77777777" w:rsidR="00BD6C19" w:rsidRDefault="00BD6C19" w:rsidP="00BD6C19">
      <w:r>
        <w:t>U kunt Portaal ook bellen op nummer 088 - 767 82 25.</w:t>
      </w:r>
    </w:p>
    <w:p w14:paraId="2DBB9101" w14:textId="77777777" w:rsidR="006948C9" w:rsidRDefault="006948C9" w:rsidP="00BD6C19"/>
    <w:p w14:paraId="6EC34E30" w14:textId="37F8D5E5" w:rsidR="006948C9" w:rsidRPr="005A4DF6" w:rsidRDefault="006948C9" w:rsidP="00BD6C19">
      <w:r>
        <w:t>Met vriendelijke groeten,</w:t>
      </w:r>
    </w:p>
    <w:p w14:paraId="230F1BC3" w14:textId="77777777" w:rsidR="00BD6C19" w:rsidRPr="005A4DF6" w:rsidRDefault="00BD6C19" w:rsidP="00BD6C19">
      <w:r>
        <w:t> </w:t>
      </w:r>
    </w:p>
    <w:p w14:paraId="2899340A" w14:textId="5F0F63DF" w:rsidR="0034406D" w:rsidRPr="00873266" w:rsidRDefault="00873266" w:rsidP="00873266">
      <w:pPr>
        <w:pStyle w:val="broodtekst"/>
      </w:pPr>
      <w:r w:rsidRPr="00873266">
        <w:t>Het Projectteam Portaal</w:t>
      </w:r>
    </w:p>
    <w:sectPr w:rsidR="0034406D" w:rsidRPr="00873266" w:rsidSect="00E82E73">
      <w:headerReference w:type="first" r:id="rId14"/>
      <w:footerReference w:type="first" r:id="rId15"/>
      <w:pgSz w:w="11906" w:h="16838" w:code="9"/>
      <w:pgMar w:top="1871" w:right="709" w:bottom="567" w:left="709" w:header="0"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5CFB" w14:textId="77777777" w:rsidR="00543DB1" w:rsidRDefault="00543DB1">
      <w:r>
        <w:separator/>
      </w:r>
    </w:p>
  </w:endnote>
  <w:endnote w:type="continuationSeparator" w:id="0">
    <w:p w14:paraId="6749F1B2" w14:textId="77777777" w:rsidR="00543DB1" w:rsidRDefault="0054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embedRegular r:id="rId1" w:fontKey="{2E26B079-0A2F-4570-9794-E6FFFD002D40}"/>
    <w:embedBold r:id="rId2" w:fontKey="{F023F57F-562A-4174-8E07-310CB5ECE097}"/>
    <w:embedItalic r:id="rId3" w:fontKey="{EA4D8504-FE8A-489E-AC76-6B0AFF57DCB8}"/>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EA3B" w14:textId="77777777" w:rsidR="00D41D0A" w:rsidRPr="006211E4" w:rsidRDefault="004F34FA" w:rsidP="00A53D3C">
    <w:pPr>
      <w:pStyle w:val="Voettekst"/>
      <w:ind w:left="-3118"/>
      <w:rPr>
        <w:rFonts w:cs="Open Sans"/>
        <w:sz w:val="18"/>
        <w:szCs w:val="18"/>
      </w:rPr>
    </w:pPr>
    <w:r w:rsidRPr="006211E4">
      <w:rPr>
        <w:rStyle w:val="Paginanummer"/>
        <w:rFonts w:ascii="Open Sans" w:hAnsi="Open Sans" w:cs="Open Sans"/>
        <w:sz w:val="18"/>
        <w:szCs w:val="18"/>
      </w:rPr>
      <w:fldChar w:fldCharType="begin"/>
    </w:r>
    <w:r w:rsidR="00D41D0A" w:rsidRPr="006211E4">
      <w:rPr>
        <w:rStyle w:val="Paginanummer"/>
        <w:rFonts w:ascii="Open Sans" w:hAnsi="Open Sans" w:cs="Open Sans"/>
        <w:sz w:val="18"/>
        <w:szCs w:val="18"/>
      </w:rPr>
      <w:instrText xml:space="preserve"> PAGE </w:instrText>
    </w:r>
    <w:r w:rsidRPr="006211E4">
      <w:rPr>
        <w:rStyle w:val="Paginanummer"/>
        <w:rFonts w:ascii="Open Sans" w:hAnsi="Open Sans" w:cs="Open Sans"/>
        <w:sz w:val="18"/>
        <w:szCs w:val="18"/>
      </w:rPr>
      <w:fldChar w:fldCharType="separate"/>
    </w:r>
    <w:r w:rsidR="00D41D0A" w:rsidRPr="006211E4">
      <w:rPr>
        <w:rStyle w:val="Paginanummer"/>
        <w:rFonts w:ascii="Open Sans" w:hAnsi="Open Sans" w:cs="Open Sans"/>
        <w:noProof/>
        <w:sz w:val="18"/>
        <w:szCs w:val="18"/>
      </w:rPr>
      <w:t>2</w:t>
    </w:r>
    <w:r w:rsidRPr="006211E4">
      <w:rPr>
        <w:rStyle w:val="Paginanummer"/>
        <w:rFonts w:ascii="Open Sans" w:hAnsi="Open Sans" w:cs="Open Sans"/>
        <w:sz w:val="18"/>
        <w:szCs w:val="18"/>
      </w:rPr>
      <w:fldChar w:fldCharType="end"/>
    </w:r>
    <w:r w:rsidR="00D41D0A" w:rsidRPr="006211E4">
      <w:rPr>
        <w:rStyle w:val="Paginanummer"/>
        <w:rFonts w:ascii="Open Sans" w:hAnsi="Open Sans" w:cs="Open Sans"/>
        <w:sz w:val="18"/>
        <w:szCs w:val="18"/>
      </w:rPr>
      <w:t xml:space="preserve"> van </w:t>
    </w:r>
    <w:r w:rsidRPr="006211E4">
      <w:rPr>
        <w:rStyle w:val="Paginanummer"/>
        <w:rFonts w:ascii="Open Sans" w:hAnsi="Open Sans" w:cs="Open Sans"/>
        <w:sz w:val="18"/>
        <w:szCs w:val="18"/>
      </w:rPr>
      <w:fldChar w:fldCharType="begin"/>
    </w:r>
    <w:r w:rsidR="00D41D0A" w:rsidRPr="006211E4">
      <w:rPr>
        <w:rStyle w:val="Paginanummer"/>
        <w:rFonts w:ascii="Open Sans" w:hAnsi="Open Sans" w:cs="Open Sans"/>
        <w:sz w:val="18"/>
        <w:szCs w:val="18"/>
      </w:rPr>
      <w:instrText xml:space="preserve"> NUMPAGES </w:instrText>
    </w:r>
    <w:r w:rsidRPr="006211E4">
      <w:rPr>
        <w:rStyle w:val="Paginanummer"/>
        <w:rFonts w:ascii="Open Sans" w:hAnsi="Open Sans" w:cs="Open Sans"/>
        <w:sz w:val="18"/>
        <w:szCs w:val="18"/>
      </w:rPr>
      <w:fldChar w:fldCharType="separate"/>
    </w:r>
    <w:r w:rsidR="00E66D0A" w:rsidRPr="006211E4">
      <w:rPr>
        <w:rStyle w:val="Paginanummer"/>
        <w:rFonts w:ascii="Open Sans" w:hAnsi="Open Sans" w:cs="Open Sans"/>
        <w:noProof/>
        <w:sz w:val="18"/>
        <w:szCs w:val="18"/>
      </w:rPr>
      <w:t>1</w:t>
    </w:r>
    <w:r w:rsidRPr="006211E4">
      <w:rPr>
        <w:rStyle w:val="Paginanummer"/>
        <w:rFonts w:ascii="Open Sans" w:hAnsi="Open Sans" w:cs="Open San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D798" w14:textId="77777777" w:rsidR="00491DA1" w:rsidRDefault="00D41D0A" w:rsidP="00631DA8">
    <w:pPr>
      <w:pStyle w:val="Voettekst"/>
      <w:rPr>
        <w:rStyle w:val="Paginanummer"/>
        <w:rFonts w:ascii="Open Sans" w:hAnsi="Open Sans" w:cs="Open Sans"/>
        <w:sz w:val="18"/>
        <w:szCs w:val="18"/>
      </w:rPr>
    </w:pPr>
    <w:r w:rsidRPr="0051497E">
      <w:rPr>
        <w:rStyle w:val="Paginanummer"/>
        <w:rFonts w:ascii="Open Sans" w:hAnsi="Open Sans" w:cs="Open Sans"/>
        <w:iCs/>
        <w:sz w:val="18"/>
        <w:szCs w:val="18"/>
      </w:rPr>
      <w:t>Lees verder op de achterzijde</w:t>
    </w:r>
  </w:p>
  <w:p w14:paraId="3E6CA4FB" w14:textId="77777777" w:rsidR="0051497E" w:rsidRPr="006B206E" w:rsidRDefault="004F34FA" w:rsidP="00631DA8">
    <w:pPr>
      <w:pStyle w:val="Voettekst"/>
      <w:rPr>
        <w:rFonts w:cs="Open Sans"/>
        <w:iCs/>
        <w:sz w:val="18"/>
        <w:szCs w:val="18"/>
      </w:rPr>
    </w:pPr>
    <w:r w:rsidRPr="0051497E">
      <w:rPr>
        <w:rStyle w:val="Paginanummer"/>
        <w:rFonts w:ascii="Open Sans" w:hAnsi="Open Sans" w:cs="Open Sans"/>
        <w:sz w:val="18"/>
        <w:szCs w:val="18"/>
      </w:rPr>
      <w:fldChar w:fldCharType="begin"/>
    </w:r>
    <w:r w:rsidR="00D41D0A" w:rsidRPr="0051497E">
      <w:rPr>
        <w:rStyle w:val="Paginanummer"/>
        <w:rFonts w:ascii="Open Sans" w:hAnsi="Open Sans" w:cs="Open Sans"/>
        <w:sz w:val="18"/>
        <w:szCs w:val="18"/>
      </w:rPr>
      <w:instrText xml:space="preserve"> PAGE </w:instrText>
    </w:r>
    <w:r w:rsidRPr="0051497E">
      <w:rPr>
        <w:rStyle w:val="Paginanummer"/>
        <w:rFonts w:ascii="Open Sans" w:hAnsi="Open Sans" w:cs="Open Sans"/>
        <w:sz w:val="18"/>
        <w:szCs w:val="18"/>
      </w:rPr>
      <w:fldChar w:fldCharType="separate"/>
    </w:r>
    <w:r w:rsidR="00E66D0A" w:rsidRPr="0051497E">
      <w:rPr>
        <w:rStyle w:val="Paginanummer"/>
        <w:rFonts w:ascii="Open Sans" w:hAnsi="Open Sans" w:cs="Open Sans"/>
        <w:noProof/>
        <w:sz w:val="18"/>
        <w:szCs w:val="18"/>
      </w:rPr>
      <w:t>1</w:t>
    </w:r>
    <w:r w:rsidRPr="0051497E">
      <w:rPr>
        <w:rStyle w:val="Paginanummer"/>
        <w:rFonts w:ascii="Open Sans" w:hAnsi="Open Sans" w:cs="Open Sans"/>
        <w:sz w:val="18"/>
        <w:szCs w:val="18"/>
      </w:rPr>
      <w:fldChar w:fldCharType="end"/>
    </w:r>
    <w:r w:rsidR="00D41D0A" w:rsidRPr="0051497E">
      <w:rPr>
        <w:rStyle w:val="Paginanummer"/>
        <w:rFonts w:ascii="Open Sans" w:hAnsi="Open Sans" w:cs="Open Sans"/>
        <w:sz w:val="18"/>
        <w:szCs w:val="18"/>
      </w:rPr>
      <w:t xml:space="preserve"> van </w:t>
    </w:r>
    <w:r w:rsidRPr="0051497E">
      <w:rPr>
        <w:rStyle w:val="Paginanummer"/>
        <w:rFonts w:ascii="Open Sans" w:hAnsi="Open Sans" w:cs="Open Sans"/>
        <w:sz w:val="18"/>
        <w:szCs w:val="18"/>
      </w:rPr>
      <w:fldChar w:fldCharType="begin"/>
    </w:r>
    <w:r w:rsidR="00D41D0A" w:rsidRPr="0051497E">
      <w:rPr>
        <w:rStyle w:val="Paginanummer"/>
        <w:rFonts w:ascii="Open Sans" w:hAnsi="Open Sans" w:cs="Open Sans"/>
        <w:sz w:val="18"/>
        <w:szCs w:val="18"/>
      </w:rPr>
      <w:instrText xml:space="preserve"> NUMPAGES </w:instrText>
    </w:r>
    <w:r w:rsidRPr="0051497E">
      <w:rPr>
        <w:rStyle w:val="Paginanummer"/>
        <w:rFonts w:ascii="Open Sans" w:hAnsi="Open Sans" w:cs="Open Sans"/>
        <w:sz w:val="18"/>
        <w:szCs w:val="18"/>
      </w:rPr>
      <w:fldChar w:fldCharType="separate"/>
    </w:r>
    <w:r w:rsidR="00E66D0A" w:rsidRPr="0051497E">
      <w:rPr>
        <w:rStyle w:val="Paginanummer"/>
        <w:rFonts w:ascii="Open Sans" w:hAnsi="Open Sans" w:cs="Open Sans"/>
        <w:noProof/>
        <w:sz w:val="18"/>
        <w:szCs w:val="18"/>
      </w:rPr>
      <w:t>1</w:t>
    </w:r>
    <w:r w:rsidRPr="0051497E">
      <w:rPr>
        <w:rStyle w:val="Paginanummer"/>
        <w:rFonts w:ascii="Open Sans" w:hAnsi="Open Sans" w:cs="Open San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C24B" w14:textId="30A50699" w:rsidR="00631DA8" w:rsidRDefault="00631DA8" w:rsidP="00631DA8">
    <w:pPr>
      <w:pStyle w:val="Voettekst"/>
      <w:ind w:left="-3119"/>
      <w:rPr>
        <w:rStyle w:val="Paginanummer"/>
        <w:rFonts w:ascii="Open Sans" w:hAnsi="Open Sans" w:cs="Open Sans"/>
        <w:sz w:val="18"/>
        <w:szCs w:val="18"/>
      </w:rPr>
    </w:pPr>
    <w:proofErr w:type="spellStart"/>
    <w:r w:rsidRPr="0051497E">
      <w:rPr>
        <w:rStyle w:val="Paginanummer"/>
        <w:rFonts w:ascii="Open Sans" w:hAnsi="Open Sans" w:cs="Open Sans"/>
        <w:iCs/>
        <w:sz w:val="18"/>
        <w:szCs w:val="18"/>
      </w:rPr>
      <w:t>ees</w:t>
    </w:r>
    <w:proofErr w:type="spellEnd"/>
    <w:r w:rsidRPr="0051497E">
      <w:rPr>
        <w:rStyle w:val="Paginanummer"/>
        <w:rFonts w:ascii="Open Sans" w:hAnsi="Open Sans" w:cs="Open Sans"/>
        <w:iCs/>
        <w:sz w:val="18"/>
        <w:szCs w:val="18"/>
      </w:rPr>
      <w:t xml:space="preserve"> verder op de achterzijde</w:t>
    </w:r>
  </w:p>
  <w:p w14:paraId="084A93B6" w14:textId="77777777" w:rsidR="00631DA8" w:rsidRPr="006B206E" w:rsidRDefault="00631DA8" w:rsidP="00631DA8">
    <w:pPr>
      <w:pStyle w:val="Voettekst"/>
      <w:ind w:left="-3119"/>
      <w:rPr>
        <w:rFonts w:cs="Open Sans"/>
        <w:iCs/>
        <w:sz w:val="18"/>
        <w:szCs w:val="18"/>
      </w:rPr>
    </w:pPr>
    <w:r w:rsidRPr="0051497E">
      <w:rPr>
        <w:rStyle w:val="Paginanummer"/>
        <w:rFonts w:ascii="Open Sans" w:hAnsi="Open Sans" w:cs="Open Sans"/>
        <w:sz w:val="18"/>
        <w:szCs w:val="18"/>
      </w:rPr>
      <w:fldChar w:fldCharType="begin"/>
    </w:r>
    <w:r w:rsidRPr="0051497E">
      <w:rPr>
        <w:rStyle w:val="Paginanummer"/>
        <w:rFonts w:ascii="Open Sans" w:hAnsi="Open Sans" w:cs="Open Sans"/>
        <w:sz w:val="18"/>
        <w:szCs w:val="18"/>
      </w:rPr>
      <w:instrText xml:space="preserve"> PAGE </w:instrText>
    </w:r>
    <w:r w:rsidRPr="0051497E">
      <w:rPr>
        <w:rStyle w:val="Paginanummer"/>
        <w:rFonts w:ascii="Open Sans" w:hAnsi="Open Sans" w:cs="Open Sans"/>
        <w:sz w:val="18"/>
        <w:szCs w:val="18"/>
      </w:rPr>
      <w:fldChar w:fldCharType="separate"/>
    </w:r>
    <w:r w:rsidRPr="0051497E">
      <w:rPr>
        <w:rStyle w:val="Paginanummer"/>
        <w:rFonts w:ascii="Open Sans" w:hAnsi="Open Sans" w:cs="Open Sans"/>
        <w:noProof/>
        <w:sz w:val="18"/>
        <w:szCs w:val="18"/>
      </w:rPr>
      <w:t>1</w:t>
    </w:r>
    <w:r w:rsidRPr="0051497E">
      <w:rPr>
        <w:rStyle w:val="Paginanummer"/>
        <w:rFonts w:ascii="Open Sans" w:hAnsi="Open Sans" w:cs="Open Sans"/>
        <w:sz w:val="18"/>
        <w:szCs w:val="18"/>
      </w:rPr>
      <w:fldChar w:fldCharType="end"/>
    </w:r>
    <w:r w:rsidRPr="0051497E">
      <w:rPr>
        <w:rStyle w:val="Paginanummer"/>
        <w:rFonts w:ascii="Open Sans" w:hAnsi="Open Sans" w:cs="Open Sans"/>
        <w:sz w:val="18"/>
        <w:szCs w:val="18"/>
      </w:rPr>
      <w:t xml:space="preserve"> van </w:t>
    </w:r>
    <w:r w:rsidRPr="0051497E">
      <w:rPr>
        <w:rStyle w:val="Paginanummer"/>
        <w:rFonts w:ascii="Open Sans" w:hAnsi="Open Sans" w:cs="Open Sans"/>
        <w:sz w:val="18"/>
        <w:szCs w:val="18"/>
      </w:rPr>
      <w:fldChar w:fldCharType="begin"/>
    </w:r>
    <w:r w:rsidRPr="0051497E">
      <w:rPr>
        <w:rStyle w:val="Paginanummer"/>
        <w:rFonts w:ascii="Open Sans" w:hAnsi="Open Sans" w:cs="Open Sans"/>
        <w:sz w:val="18"/>
        <w:szCs w:val="18"/>
      </w:rPr>
      <w:instrText xml:space="preserve"> NUMPAGES </w:instrText>
    </w:r>
    <w:r w:rsidRPr="0051497E">
      <w:rPr>
        <w:rStyle w:val="Paginanummer"/>
        <w:rFonts w:ascii="Open Sans" w:hAnsi="Open Sans" w:cs="Open Sans"/>
        <w:sz w:val="18"/>
        <w:szCs w:val="18"/>
      </w:rPr>
      <w:fldChar w:fldCharType="separate"/>
    </w:r>
    <w:r w:rsidRPr="0051497E">
      <w:rPr>
        <w:rStyle w:val="Paginanummer"/>
        <w:rFonts w:ascii="Open Sans" w:hAnsi="Open Sans" w:cs="Open Sans"/>
        <w:noProof/>
        <w:sz w:val="18"/>
        <w:szCs w:val="18"/>
      </w:rPr>
      <w:t>1</w:t>
    </w:r>
    <w:r w:rsidRPr="0051497E">
      <w:rPr>
        <w:rStyle w:val="Paginanummer"/>
        <w:rFonts w:ascii="Open Sans" w:hAnsi="Open Sans" w:cs="Open Sa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9F89" w14:textId="77777777" w:rsidR="00543DB1" w:rsidRDefault="00543DB1">
      <w:r>
        <w:separator/>
      </w:r>
    </w:p>
  </w:footnote>
  <w:footnote w:type="continuationSeparator" w:id="0">
    <w:p w14:paraId="506931BA" w14:textId="77777777" w:rsidR="00543DB1" w:rsidRDefault="0054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84D2" w14:textId="77777777" w:rsidR="00CA023C" w:rsidRPr="00CA023C" w:rsidRDefault="0034406D" w:rsidP="00631DA8">
    <w:pPr>
      <w:rPr>
        <w:color w:val="11275E"/>
      </w:rPr>
    </w:pPr>
    <w:r>
      <w:rPr>
        <w:rFonts w:cs="Open Sans"/>
        <w:noProof/>
        <w:sz w:val="70"/>
        <w:szCs w:val="70"/>
        <w:lang w:val="en-US"/>
      </w:rPr>
      <w:drawing>
        <wp:anchor distT="0" distB="0" distL="114300" distR="114300" simplePos="0" relativeHeight="251672576" behindDoc="1" locked="0" layoutInCell="1" allowOverlap="1" wp14:anchorId="518C3820" wp14:editId="0B520D94">
          <wp:simplePos x="0" y="0"/>
          <wp:positionH relativeFrom="column">
            <wp:posOffset>-2430145</wp:posOffset>
          </wp:positionH>
          <wp:positionV relativeFrom="paragraph">
            <wp:posOffset>0</wp:posOffset>
          </wp:positionV>
          <wp:extent cx="7548759" cy="1186180"/>
          <wp:effectExtent l="0" t="0" r="0" b="0"/>
          <wp:wrapNone/>
          <wp:docPr id="1168507596" name="Picture 6"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76284" name="Picture 6" descr="A white background with black and white clouds&#10;&#10;Description automatically generated"/>
                  <pic:cNvPicPr/>
                </pic:nvPicPr>
                <pic:blipFill rotWithShape="1">
                  <a:blip r:embed="rId1">
                    <a:extLst>
                      <a:ext uri="{28A0092B-C50C-407E-A947-70E740481C1C}">
                        <a14:useLocalDpi xmlns:a14="http://schemas.microsoft.com/office/drawing/2010/main" val="0"/>
                      </a:ext>
                    </a:extLst>
                  </a:blip>
                  <a:srcRect l="-25" t="-22" r="-25" b="-22"/>
                  <a:stretch/>
                </pic:blipFill>
                <pic:spPr bwMode="auto">
                  <a:xfrm>
                    <a:off x="0" y="0"/>
                    <a:ext cx="7563536" cy="11885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D7D8" w14:textId="77777777" w:rsidR="00D41D0A" w:rsidRPr="00715DBE" w:rsidRDefault="00631DA8" w:rsidP="00631DA8">
    <w:r>
      <w:rPr>
        <w:noProof/>
        <w:lang w:val="en-US"/>
      </w:rPr>
      <w:drawing>
        <wp:anchor distT="0" distB="0" distL="114300" distR="114300" simplePos="0" relativeHeight="251675648" behindDoc="0" locked="0" layoutInCell="1" allowOverlap="1" wp14:anchorId="65DF9418" wp14:editId="4D4158CD">
          <wp:simplePos x="0" y="0"/>
          <wp:positionH relativeFrom="column">
            <wp:posOffset>5850997</wp:posOffset>
          </wp:positionH>
          <wp:positionV relativeFrom="paragraph">
            <wp:posOffset>540000</wp:posOffset>
          </wp:positionV>
          <wp:extent cx="869895" cy="856615"/>
          <wp:effectExtent l="0" t="0" r="0" b="0"/>
          <wp:wrapNone/>
          <wp:docPr id="311700938" name="Picture 1" descr="A group of triang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09759" name="Picture 1" descr="A group of triangles with different colors&#10;&#10;AI-generated content may be incorrect."/>
                  <pic:cNvPicPr/>
                </pic:nvPicPr>
                <pic:blipFill rotWithShape="1">
                  <a:blip r:embed="rId1">
                    <a:extLst>
                      <a:ext uri="{28A0092B-C50C-407E-A947-70E740481C1C}">
                        <a14:useLocalDpi xmlns:a14="http://schemas.microsoft.com/office/drawing/2010/main" val="0"/>
                      </a:ext>
                    </a:extLst>
                  </a:blip>
                  <a:srcRect l="-85" t="-349" r="-85" b="474"/>
                  <a:stretch/>
                </pic:blipFill>
                <pic:spPr bwMode="auto">
                  <a:xfrm>
                    <a:off x="0" y="0"/>
                    <a:ext cx="888335" cy="8747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1B3D">
      <w:rPr>
        <w:noProof/>
        <w:lang w:val="en-US"/>
      </w:rPr>
      <w:drawing>
        <wp:anchor distT="0" distB="0" distL="114300" distR="114300" simplePos="0" relativeHeight="251669504" behindDoc="1" locked="0" layoutInCell="1" allowOverlap="1" wp14:anchorId="5EF88284" wp14:editId="7EB3FE2E">
          <wp:simplePos x="0" y="0"/>
          <wp:positionH relativeFrom="column">
            <wp:posOffset>-450215</wp:posOffset>
          </wp:positionH>
          <wp:positionV relativeFrom="paragraph">
            <wp:posOffset>0</wp:posOffset>
          </wp:positionV>
          <wp:extent cx="7552800" cy="1186815"/>
          <wp:effectExtent l="0" t="0" r="3810" b="0"/>
          <wp:wrapNone/>
          <wp:docPr id="19274881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5574" name="Picture 6"/>
                  <pic:cNvPicPr/>
                </pic:nvPicPr>
                <pic:blipFill rotWithShape="1">
                  <a:blip r:embed="rId2">
                    <a:extLst>
                      <a:ext uri="{28A0092B-C50C-407E-A947-70E740481C1C}">
                        <a14:useLocalDpi xmlns:a14="http://schemas.microsoft.com/office/drawing/2010/main" val="0"/>
                      </a:ext>
                    </a:extLst>
                  </a:blip>
                  <a:srcRect l="-21" t="-22" r="-29" b="-22"/>
                  <a:stretch/>
                </pic:blipFill>
                <pic:spPr bwMode="auto">
                  <a:xfrm>
                    <a:off x="0" y="0"/>
                    <a:ext cx="7563536" cy="11885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E155" w14:textId="77777777" w:rsidR="00631DA8" w:rsidRPr="00715DBE" w:rsidRDefault="00631DA8" w:rsidP="00631DA8">
    <w:r>
      <w:rPr>
        <w:noProof/>
        <w:lang w:val="en-US"/>
      </w:rPr>
      <w:drawing>
        <wp:anchor distT="0" distB="0" distL="114300" distR="114300" simplePos="0" relativeHeight="251674624" behindDoc="1" locked="0" layoutInCell="1" allowOverlap="1" wp14:anchorId="5A2B310E" wp14:editId="4605DA26">
          <wp:simplePos x="0" y="0"/>
          <wp:positionH relativeFrom="column">
            <wp:posOffset>-2430145</wp:posOffset>
          </wp:positionH>
          <wp:positionV relativeFrom="paragraph">
            <wp:posOffset>0</wp:posOffset>
          </wp:positionV>
          <wp:extent cx="7545600" cy="1187450"/>
          <wp:effectExtent l="0" t="0" r="0" b="0"/>
          <wp:wrapNone/>
          <wp:docPr id="19496130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95574" name="Picture 6"/>
                  <pic:cNvPicPr/>
                </pic:nvPicPr>
                <pic:blipFill rotWithShape="1">
                  <a:blip r:embed="rId1">
                    <a:extLst>
                      <a:ext uri="{28A0092B-C50C-407E-A947-70E740481C1C}">
                        <a14:useLocalDpi xmlns:a14="http://schemas.microsoft.com/office/drawing/2010/main" val="0"/>
                      </a:ext>
                    </a:extLst>
                  </a:blip>
                  <a:srcRect l="-27" t="-98" r="-27" b="-98"/>
                  <a:stretch/>
                </pic:blipFill>
                <pic:spPr bwMode="auto">
                  <a:xfrm>
                    <a:off x="0" y="0"/>
                    <a:ext cx="7563748" cy="11903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B2A2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4.45pt;height:284.9pt;visibility:visible;mso-wrap-style:square" o:bullet="t">
        <v:imagedata r:id="rId1" o:title=""/>
      </v:shape>
    </w:pict>
  </w:numPicBullet>
  <w:abstractNum w:abstractNumId="0" w15:restartNumberingAfterBreak="0">
    <w:nsid w:val="FFFFFF1D"/>
    <w:multiLevelType w:val="multilevel"/>
    <w:tmpl w:val="EDD81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1CF6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F800B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9D6EF7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A7EBE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FE83D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4C44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FCFF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AE4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BA64E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522D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755B51"/>
    <w:multiLevelType w:val="hybridMultilevel"/>
    <w:tmpl w:val="5644095C"/>
    <w:lvl w:ilvl="0" w:tplc="F25C5E90">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C1DCD"/>
    <w:multiLevelType w:val="hybridMultilevel"/>
    <w:tmpl w:val="CE62434C"/>
    <w:lvl w:ilvl="0" w:tplc="F25C5E90">
      <w:numFmt w:val="bullet"/>
      <w:lvlText w:val="•"/>
      <w:lvlJc w:val="left"/>
      <w:pPr>
        <w:ind w:left="1080" w:hanging="360"/>
      </w:pPr>
      <w:rPr>
        <w:rFonts w:ascii="Open Sans" w:eastAsia="Times New Roman"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436CB1"/>
    <w:multiLevelType w:val="hybridMultilevel"/>
    <w:tmpl w:val="2D6CE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5A6B89"/>
    <w:multiLevelType w:val="hybridMultilevel"/>
    <w:tmpl w:val="81C0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44BFA"/>
    <w:multiLevelType w:val="multilevel"/>
    <w:tmpl w:val="34CE1D1E"/>
    <w:lvl w:ilvl="0">
      <w:start w:val="1"/>
      <w:numFmt w:val="bullet"/>
      <w:lvlText w:val=""/>
      <w:lvlJc w:val="left"/>
      <w:pPr>
        <w:tabs>
          <w:tab w:val="num" w:pos="170"/>
        </w:tabs>
        <w:ind w:left="170" w:hanging="170"/>
      </w:pPr>
      <w:rPr>
        <w:rFonts w:ascii="Symbol" w:hAnsi="Symbol" w:hint="default"/>
        <w:color w:val="F1560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FE796A"/>
    <w:multiLevelType w:val="hybridMultilevel"/>
    <w:tmpl w:val="5C06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45FB0"/>
    <w:multiLevelType w:val="hybridMultilevel"/>
    <w:tmpl w:val="2098CD4E"/>
    <w:lvl w:ilvl="0" w:tplc="A6A0D08C">
      <w:numFmt w:val="bullet"/>
      <w:pStyle w:val="ListParagraph1"/>
      <w:lvlText w:val=""/>
      <w:lvlPicBulletId w:val="0"/>
      <w:lvlJc w:val="left"/>
      <w:pPr>
        <w:ind w:left="284" w:hanging="284"/>
      </w:pPr>
      <w:rPr>
        <w:rFonts w:ascii="Symbol" w:eastAsia="Times New Roman"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F124B93"/>
    <w:multiLevelType w:val="hybridMultilevel"/>
    <w:tmpl w:val="321840A0"/>
    <w:lvl w:ilvl="0" w:tplc="1B62DB8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848EF"/>
    <w:multiLevelType w:val="hybridMultilevel"/>
    <w:tmpl w:val="5010D488"/>
    <w:lvl w:ilvl="0" w:tplc="0EF8AFFE">
      <w:start w:val="1"/>
      <w:numFmt w:val="bullet"/>
      <w:pStyle w:val="Inhopg1"/>
      <w:lvlText w:val=""/>
      <w:lvlJc w:val="left"/>
      <w:pPr>
        <w:tabs>
          <w:tab w:val="num" w:pos="170"/>
        </w:tabs>
        <w:ind w:left="170" w:hanging="170"/>
      </w:pPr>
      <w:rPr>
        <w:rFonts w:ascii="Symbol" w:hAnsi="Symbol" w:hint="default"/>
        <w:color w:val="00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C42F86"/>
    <w:multiLevelType w:val="hybridMultilevel"/>
    <w:tmpl w:val="D71E5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CA0335"/>
    <w:multiLevelType w:val="hybridMultilevel"/>
    <w:tmpl w:val="58D67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55636A"/>
    <w:multiLevelType w:val="multilevel"/>
    <w:tmpl w:val="34CE1D1E"/>
    <w:lvl w:ilvl="0">
      <w:start w:val="1"/>
      <w:numFmt w:val="bullet"/>
      <w:lvlText w:val=""/>
      <w:lvlJc w:val="left"/>
      <w:pPr>
        <w:tabs>
          <w:tab w:val="num" w:pos="170"/>
        </w:tabs>
        <w:ind w:left="170" w:hanging="170"/>
      </w:pPr>
      <w:rPr>
        <w:rFonts w:ascii="Symbol" w:hAnsi="Symbol" w:hint="default"/>
        <w:color w:val="F1560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3409F1"/>
    <w:multiLevelType w:val="multilevel"/>
    <w:tmpl w:val="AEB4C4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818139">
    <w:abstractNumId w:val="19"/>
  </w:num>
  <w:num w:numId="2" w16cid:durableId="1545018504">
    <w:abstractNumId w:val="18"/>
  </w:num>
  <w:num w:numId="3" w16cid:durableId="255094864">
    <w:abstractNumId w:val="23"/>
  </w:num>
  <w:num w:numId="4" w16cid:durableId="826475317">
    <w:abstractNumId w:val="22"/>
  </w:num>
  <w:num w:numId="5" w16cid:durableId="153112543">
    <w:abstractNumId w:val="15"/>
  </w:num>
  <w:num w:numId="6" w16cid:durableId="1550803591">
    <w:abstractNumId w:val="10"/>
  </w:num>
  <w:num w:numId="7" w16cid:durableId="1891837867">
    <w:abstractNumId w:val="8"/>
  </w:num>
  <w:num w:numId="8" w16cid:durableId="519053965">
    <w:abstractNumId w:val="7"/>
  </w:num>
  <w:num w:numId="9" w16cid:durableId="1402291371">
    <w:abstractNumId w:val="6"/>
  </w:num>
  <w:num w:numId="10" w16cid:durableId="1896700460">
    <w:abstractNumId w:val="5"/>
  </w:num>
  <w:num w:numId="11" w16cid:durableId="283488">
    <w:abstractNumId w:val="9"/>
  </w:num>
  <w:num w:numId="12" w16cid:durableId="683440427">
    <w:abstractNumId w:val="4"/>
  </w:num>
  <w:num w:numId="13" w16cid:durableId="8920060">
    <w:abstractNumId w:val="3"/>
  </w:num>
  <w:num w:numId="14" w16cid:durableId="2096975927">
    <w:abstractNumId w:val="2"/>
  </w:num>
  <w:num w:numId="15" w16cid:durableId="1611275654">
    <w:abstractNumId w:val="1"/>
  </w:num>
  <w:num w:numId="16" w16cid:durableId="931165994">
    <w:abstractNumId w:val="0"/>
  </w:num>
  <w:num w:numId="17" w16cid:durableId="841629169">
    <w:abstractNumId w:val="14"/>
  </w:num>
  <w:num w:numId="18" w16cid:durableId="644942008">
    <w:abstractNumId w:val="16"/>
  </w:num>
  <w:num w:numId="19" w16cid:durableId="1852841938">
    <w:abstractNumId w:val="11"/>
  </w:num>
  <w:num w:numId="20" w16cid:durableId="1704361308">
    <w:abstractNumId w:val="12"/>
  </w:num>
  <w:num w:numId="21" w16cid:durableId="937906308">
    <w:abstractNumId w:val="17"/>
  </w:num>
  <w:num w:numId="22" w16cid:durableId="338889251">
    <w:abstractNumId w:val="13"/>
  </w:num>
  <w:num w:numId="23" w16cid:durableId="619264816">
    <w:abstractNumId w:val="20"/>
  </w:num>
  <w:num w:numId="24" w16cid:durableId="19691641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saveSubset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jnhorizontaal" w:val="cm"/>
    <w:docVar w:name="lijnverticaal" w:val="cm"/>
  </w:docVars>
  <w:rsids>
    <w:rsidRoot w:val="008F5A0D"/>
    <w:rsid w:val="000126BB"/>
    <w:rsid w:val="00016F93"/>
    <w:rsid w:val="00030F2B"/>
    <w:rsid w:val="00053B28"/>
    <w:rsid w:val="00070407"/>
    <w:rsid w:val="000C0589"/>
    <w:rsid w:val="000E33C8"/>
    <w:rsid w:val="000F2353"/>
    <w:rsid w:val="00115E9F"/>
    <w:rsid w:val="00141E1B"/>
    <w:rsid w:val="00190A67"/>
    <w:rsid w:val="001972BA"/>
    <w:rsid w:val="001A336C"/>
    <w:rsid w:val="001A6522"/>
    <w:rsid w:val="001B78CB"/>
    <w:rsid w:val="002023A9"/>
    <w:rsid w:val="00220E7B"/>
    <w:rsid w:val="00240900"/>
    <w:rsid w:val="0024331A"/>
    <w:rsid w:val="002708B4"/>
    <w:rsid w:val="002835BD"/>
    <w:rsid w:val="002B27A0"/>
    <w:rsid w:val="002B75AD"/>
    <w:rsid w:val="002C2FA9"/>
    <w:rsid w:val="002F716F"/>
    <w:rsid w:val="003102F9"/>
    <w:rsid w:val="003378E9"/>
    <w:rsid w:val="0034406D"/>
    <w:rsid w:val="003458D3"/>
    <w:rsid w:val="0037349F"/>
    <w:rsid w:val="0038238B"/>
    <w:rsid w:val="003A1DE6"/>
    <w:rsid w:val="003B438A"/>
    <w:rsid w:val="003C1FF9"/>
    <w:rsid w:val="003C20AD"/>
    <w:rsid w:val="003E2D87"/>
    <w:rsid w:val="003F5684"/>
    <w:rsid w:val="004026DB"/>
    <w:rsid w:val="00424A05"/>
    <w:rsid w:val="004325C5"/>
    <w:rsid w:val="0044743A"/>
    <w:rsid w:val="00476FAD"/>
    <w:rsid w:val="00484343"/>
    <w:rsid w:val="00491DA1"/>
    <w:rsid w:val="004957E8"/>
    <w:rsid w:val="004C241A"/>
    <w:rsid w:val="004D31E6"/>
    <w:rsid w:val="004E6F6B"/>
    <w:rsid w:val="004E7D4E"/>
    <w:rsid w:val="004F34FA"/>
    <w:rsid w:val="005021AE"/>
    <w:rsid w:val="00513AD7"/>
    <w:rsid w:val="0051497E"/>
    <w:rsid w:val="00540B58"/>
    <w:rsid w:val="00543DB1"/>
    <w:rsid w:val="00553574"/>
    <w:rsid w:val="00565BCD"/>
    <w:rsid w:val="005726F2"/>
    <w:rsid w:val="00574AA8"/>
    <w:rsid w:val="005A1A3F"/>
    <w:rsid w:val="005D6229"/>
    <w:rsid w:val="005F32D6"/>
    <w:rsid w:val="006211E4"/>
    <w:rsid w:val="006253F4"/>
    <w:rsid w:val="00631DA8"/>
    <w:rsid w:val="00646E03"/>
    <w:rsid w:val="006948C9"/>
    <w:rsid w:val="006B206E"/>
    <w:rsid w:val="006B349D"/>
    <w:rsid w:val="006D1717"/>
    <w:rsid w:val="006D4831"/>
    <w:rsid w:val="006F42EE"/>
    <w:rsid w:val="0070758E"/>
    <w:rsid w:val="00715DBE"/>
    <w:rsid w:val="007162D4"/>
    <w:rsid w:val="00716463"/>
    <w:rsid w:val="007349D8"/>
    <w:rsid w:val="00741B3D"/>
    <w:rsid w:val="007431DF"/>
    <w:rsid w:val="00745BAF"/>
    <w:rsid w:val="00762C28"/>
    <w:rsid w:val="00776CE4"/>
    <w:rsid w:val="007A7241"/>
    <w:rsid w:val="007C2B28"/>
    <w:rsid w:val="007C3013"/>
    <w:rsid w:val="007D0236"/>
    <w:rsid w:val="007E15F0"/>
    <w:rsid w:val="007E64DA"/>
    <w:rsid w:val="007F4EB9"/>
    <w:rsid w:val="00841A35"/>
    <w:rsid w:val="00873266"/>
    <w:rsid w:val="0088729C"/>
    <w:rsid w:val="00892CB3"/>
    <w:rsid w:val="008A2973"/>
    <w:rsid w:val="008B60B0"/>
    <w:rsid w:val="008C71E8"/>
    <w:rsid w:val="008F5A0D"/>
    <w:rsid w:val="00912867"/>
    <w:rsid w:val="00925A01"/>
    <w:rsid w:val="009267BB"/>
    <w:rsid w:val="00942835"/>
    <w:rsid w:val="0095119F"/>
    <w:rsid w:val="00955A0D"/>
    <w:rsid w:val="009D4EDA"/>
    <w:rsid w:val="00A01E14"/>
    <w:rsid w:val="00A25885"/>
    <w:rsid w:val="00A51BEB"/>
    <w:rsid w:val="00A53D3C"/>
    <w:rsid w:val="00A557FA"/>
    <w:rsid w:val="00AD0ADF"/>
    <w:rsid w:val="00AD5471"/>
    <w:rsid w:val="00AD63F3"/>
    <w:rsid w:val="00AF4DAF"/>
    <w:rsid w:val="00B02E53"/>
    <w:rsid w:val="00B034C8"/>
    <w:rsid w:val="00B07956"/>
    <w:rsid w:val="00B31027"/>
    <w:rsid w:val="00B43F17"/>
    <w:rsid w:val="00B53EE0"/>
    <w:rsid w:val="00B742B1"/>
    <w:rsid w:val="00B83692"/>
    <w:rsid w:val="00B879A0"/>
    <w:rsid w:val="00B908CE"/>
    <w:rsid w:val="00BB6471"/>
    <w:rsid w:val="00BC5569"/>
    <w:rsid w:val="00BC6C20"/>
    <w:rsid w:val="00BD6C19"/>
    <w:rsid w:val="00C0065D"/>
    <w:rsid w:val="00C01418"/>
    <w:rsid w:val="00C23BAA"/>
    <w:rsid w:val="00C32351"/>
    <w:rsid w:val="00C53DA4"/>
    <w:rsid w:val="00CA023C"/>
    <w:rsid w:val="00CB75C6"/>
    <w:rsid w:val="00D41D0A"/>
    <w:rsid w:val="00D44116"/>
    <w:rsid w:val="00D532D5"/>
    <w:rsid w:val="00D568DE"/>
    <w:rsid w:val="00D57BA2"/>
    <w:rsid w:val="00D70BFC"/>
    <w:rsid w:val="00D8266C"/>
    <w:rsid w:val="00DA0B6B"/>
    <w:rsid w:val="00DD7019"/>
    <w:rsid w:val="00DE00BE"/>
    <w:rsid w:val="00E13984"/>
    <w:rsid w:val="00E241B7"/>
    <w:rsid w:val="00E3600F"/>
    <w:rsid w:val="00E55023"/>
    <w:rsid w:val="00E5522E"/>
    <w:rsid w:val="00E65BE2"/>
    <w:rsid w:val="00E66D0A"/>
    <w:rsid w:val="00E82E73"/>
    <w:rsid w:val="00EB5A0D"/>
    <w:rsid w:val="00ED3851"/>
    <w:rsid w:val="00ED54FF"/>
    <w:rsid w:val="00ED6C77"/>
    <w:rsid w:val="00EF3F7D"/>
    <w:rsid w:val="00F65FCA"/>
    <w:rsid w:val="00FA1918"/>
    <w:rsid w:val="00FC2A31"/>
    <w:rsid w:val="00FE5EB6"/>
    <w:rsid w:val="00FF1FC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01BC4B5"/>
  <w15:docId w15:val="{E9E75C3F-C7C5-4E86-9715-C2E34610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A0B6B"/>
    <w:pPr>
      <w:spacing w:line="284" w:lineRule="atLeast"/>
    </w:pPr>
    <w:rPr>
      <w:rFonts w:ascii="Open Sans" w:hAnsi="Open Sans"/>
      <w:color w:val="11275E" w:themeColor="text2"/>
      <w:sz w:val="19"/>
    </w:rPr>
  </w:style>
  <w:style w:type="paragraph" w:styleId="Kop1">
    <w:name w:val="heading 1"/>
    <w:aliases w:val="Heading 1 - kop"/>
    <w:basedOn w:val="Standaard"/>
    <w:next w:val="Standaard"/>
    <w:qFormat/>
    <w:rsid w:val="009D4EDA"/>
    <w:pPr>
      <w:spacing w:after="284" w:line="640" w:lineRule="exact"/>
      <w:outlineLvl w:val="0"/>
    </w:pPr>
    <w:rPr>
      <w:rFonts w:cs="Open Sans"/>
      <w:b/>
      <w:bCs/>
      <w:sz w:val="56"/>
      <w:szCs w:val="56"/>
    </w:rPr>
  </w:style>
  <w:style w:type="paragraph" w:styleId="Kop2">
    <w:name w:val="heading 2"/>
    <w:aliases w:val="Tussenkop"/>
    <w:basedOn w:val="broodtekst"/>
    <w:next w:val="Standaard"/>
    <w:link w:val="Kop2Char"/>
    <w:rsid w:val="009D4EDA"/>
    <w:pPr>
      <w:outlineLvl w:val="1"/>
    </w:pPr>
    <w:rPr>
      <w:b/>
      <w:bCs/>
      <w:sz w:val="21"/>
      <w:szCs w:val="21"/>
    </w:rPr>
  </w:style>
  <w:style w:type="paragraph" w:styleId="Kop3">
    <w:name w:val="heading 3"/>
    <w:aliases w:val="supkop"/>
    <w:basedOn w:val="broodtekst"/>
    <w:next w:val="Standaard"/>
    <w:link w:val="Kop3Char"/>
    <w:autoRedefine/>
    <w:qFormat/>
    <w:rsid w:val="00DA0B6B"/>
    <w:pPr>
      <w:outlineLvl w:val="2"/>
    </w:pPr>
    <w:rPr>
      <w:b/>
      <w:bCs/>
      <w:color w:val="E9530E" w:themeColor="accent1"/>
      <w:sz w:val="20"/>
      <w:szCs w:val="21"/>
    </w:rPr>
  </w:style>
  <w:style w:type="paragraph" w:styleId="Kop4">
    <w:name w:val="heading 4"/>
    <w:aliases w:val="subsubkop"/>
    <w:basedOn w:val="broodtekst"/>
    <w:next w:val="Standaard"/>
    <w:link w:val="Kop4Char"/>
    <w:autoRedefine/>
    <w:qFormat/>
    <w:rsid w:val="00DA0B6B"/>
    <w:pPr>
      <w:outlineLvl w:val="3"/>
    </w:pPr>
    <w:rPr>
      <w:b/>
      <w:bCs/>
      <w:color w:val="932B90" w:themeColor="accent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0A7AC4"/>
    <w:pPr>
      <w:tabs>
        <w:tab w:val="center" w:pos="4536"/>
        <w:tab w:val="right" w:pos="9072"/>
      </w:tabs>
    </w:pPr>
    <w:rPr>
      <w:sz w:val="16"/>
    </w:rPr>
  </w:style>
  <w:style w:type="character" w:styleId="Paginanummer">
    <w:name w:val="page number"/>
    <w:basedOn w:val="Standaardalinea-lettertype"/>
    <w:rsid w:val="007431DF"/>
    <w:rPr>
      <w:rFonts w:ascii="Arial" w:hAnsi="Arial"/>
      <w:sz w:val="20"/>
    </w:rPr>
  </w:style>
  <w:style w:type="paragraph" w:styleId="Inhopg1">
    <w:name w:val="toc 1"/>
    <w:basedOn w:val="Standaard"/>
    <w:next w:val="Standaard"/>
    <w:autoRedefine/>
    <w:semiHidden/>
    <w:rsid w:val="007E36EC"/>
    <w:pPr>
      <w:framePr w:hSpace="142" w:wrap="around" w:vAnchor="page" w:hAnchor="page" w:x="721" w:y="3431"/>
      <w:numPr>
        <w:numId w:val="1"/>
      </w:numPr>
      <w:spacing w:line="284" w:lineRule="exact"/>
    </w:pPr>
    <w:rPr>
      <w:b/>
      <w:color w:val="000000"/>
    </w:rPr>
  </w:style>
  <w:style w:type="table" w:styleId="Tabelraster">
    <w:name w:val="Table Grid"/>
    <w:basedOn w:val="Standaardtabel"/>
    <w:rsid w:val="00ED343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el">
    <w:name w:val="Subtitel"/>
    <w:basedOn w:val="Standaard"/>
    <w:autoRedefine/>
    <w:qFormat/>
    <w:rsid w:val="009D4EDA"/>
    <w:rPr>
      <w:rFonts w:cs="Open Sans"/>
      <w:color w:val="11275E"/>
      <w:sz w:val="28"/>
      <w:szCs w:val="28"/>
    </w:rPr>
  </w:style>
  <w:style w:type="table" w:styleId="Donkerelijst-accent1">
    <w:name w:val="Dark List Accent 1"/>
    <w:aliases w:val="Donkere lijst - Portaal"/>
    <w:basedOn w:val="Standaardtabel"/>
    <w:uiPriority w:val="70"/>
    <w:rsid w:val="002708B4"/>
    <w:rPr>
      <w:rFonts w:asciiTheme="minorHAnsi" w:eastAsiaTheme="minorHAnsi" w:hAnsiTheme="minorHAnsi" w:cstheme="minorBidi"/>
      <w:color w:val="000000" w:themeColor="text1"/>
      <w:szCs w:val="22"/>
    </w:rPr>
    <w:tblPr>
      <w:tblStyleRowBandSize w:val="1"/>
      <w:tblStyleColBandSize w:val="1"/>
      <w:tblBorders>
        <w:top w:val="single" w:sz="4" w:space="0" w:color="EBEBEB"/>
        <w:left w:val="single" w:sz="4" w:space="0" w:color="EBEBEB"/>
        <w:bottom w:val="single" w:sz="4" w:space="0" w:color="EBEBEB"/>
        <w:right w:val="single" w:sz="4" w:space="0" w:color="EBEBEB"/>
        <w:insideV w:val="single" w:sz="4" w:space="0" w:color="EBEBEB"/>
      </w:tblBorders>
    </w:tblPr>
    <w:tcPr>
      <w:shd w:val="clear" w:color="auto" w:fill="EBEBEB"/>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5BC5F2"/>
      </w:tcPr>
    </w:tblStylePr>
    <w:tblStylePr w:type="lastRow">
      <w:tblPr/>
      <w:tcPr>
        <w:tcBorders>
          <w:top w:val="single" w:sz="18" w:space="0" w:color="FFFFFF" w:themeColor="background1"/>
          <w:left w:val="nil"/>
          <w:bottom w:val="nil"/>
          <w:right w:val="nil"/>
          <w:insideH w:val="nil"/>
          <w:insideV w:val="nil"/>
        </w:tcBorders>
        <w:shd w:val="clear" w:color="auto" w:fill="742907" w:themeFill="accent1" w:themeFillShade="7F"/>
      </w:tcPr>
    </w:tblStylePr>
    <w:tblStylePr w:type="firstCol">
      <w:tblPr/>
      <w:tcPr>
        <w:shd w:val="clear" w:color="auto" w:fill="5BC5F2"/>
      </w:tcPr>
    </w:tblStylePr>
    <w:tblStylePr w:type="lastCol">
      <w:tblPr/>
      <w:tcPr>
        <w:tcBorders>
          <w:top w:val="nil"/>
          <w:left w:val="single" w:sz="18" w:space="0" w:color="FFFFFF" w:themeColor="background1"/>
          <w:bottom w:val="nil"/>
          <w:right w:val="nil"/>
          <w:insideH w:val="nil"/>
          <w:insideV w:val="nil"/>
        </w:tcBorders>
        <w:shd w:val="clear" w:color="auto" w:fill="AE3E0A" w:themeFill="accent1" w:themeFillShade="BF"/>
      </w:tcPr>
    </w:tblStylePr>
    <w:tblStylePr w:type="band1Vert">
      <w:tblPr/>
      <w:tcPr>
        <w:tcBorders>
          <w:top w:val="nil"/>
          <w:left w:val="nil"/>
          <w:bottom w:val="nil"/>
          <w:right w:val="nil"/>
          <w:insideH w:val="nil"/>
          <w:insideV w:val="nil"/>
        </w:tcBorders>
        <w:shd w:val="clear" w:color="auto" w:fill="AE3E0A" w:themeFill="accent1" w:themeFillShade="BF"/>
      </w:tcPr>
    </w:tblStylePr>
    <w:tblStylePr w:type="band1Horz">
      <w:tblPr/>
      <w:tcPr>
        <w:shd w:val="clear" w:color="auto" w:fill="FFFFFF" w:themeFill="background1"/>
      </w:tcPr>
    </w:tblStylePr>
  </w:style>
  <w:style w:type="character" w:customStyle="1" w:styleId="Kop2Char">
    <w:name w:val="Kop 2 Char"/>
    <w:aliases w:val="Tussenkop Char"/>
    <w:basedOn w:val="Standaardalinea-lettertype"/>
    <w:link w:val="Kop2"/>
    <w:rsid w:val="009D4EDA"/>
    <w:rPr>
      <w:rFonts w:ascii="Open Sans" w:hAnsi="Open Sans" w:cs="MinionPro-Regular"/>
      <w:b/>
      <w:bCs/>
      <w:color w:val="11275E" w:themeColor="text2"/>
      <w:sz w:val="21"/>
      <w:szCs w:val="21"/>
    </w:rPr>
  </w:style>
  <w:style w:type="character" w:customStyle="1" w:styleId="Kop3Char">
    <w:name w:val="Kop 3 Char"/>
    <w:aliases w:val="supkop Char"/>
    <w:basedOn w:val="Standaardalinea-lettertype"/>
    <w:link w:val="Kop3"/>
    <w:rsid w:val="00DA0B6B"/>
    <w:rPr>
      <w:rFonts w:ascii="Open Sans" w:hAnsi="Open Sans" w:cs="MinionPro-Regular"/>
      <w:b/>
      <w:bCs/>
      <w:color w:val="E9530E" w:themeColor="accent1"/>
      <w:sz w:val="20"/>
      <w:szCs w:val="21"/>
    </w:rPr>
  </w:style>
  <w:style w:type="paragraph" w:customStyle="1" w:styleId="broodtekst">
    <w:name w:val="broodtekst"/>
    <w:basedOn w:val="Standaard"/>
    <w:autoRedefine/>
    <w:uiPriority w:val="99"/>
    <w:qFormat/>
    <w:rsid w:val="00873266"/>
    <w:pPr>
      <w:autoSpaceDE w:val="0"/>
      <w:autoSpaceDN w:val="0"/>
      <w:adjustRightInd w:val="0"/>
      <w:spacing w:line="288" w:lineRule="auto"/>
      <w:textAlignment w:val="center"/>
    </w:pPr>
    <w:rPr>
      <w:rFonts w:cs="Open Sans"/>
      <w:szCs w:val="18"/>
    </w:rPr>
  </w:style>
  <w:style w:type="character" w:customStyle="1" w:styleId="Kop4Char">
    <w:name w:val="Kop 4 Char"/>
    <w:aliases w:val="subsubkop Char"/>
    <w:basedOn w:val="Standaardalinea-lettertype"/>
    <w:link w:val="Kop4"/>
    <w:rsid w:val="00DA0B6B"/>
    <w:rPr>
      <w:rFonts w:ascii="Open Sans" w:hAnsi="Open Sans" w:cs="MinionPro-Regular"/>
      <w:b/>
      <w:bCs/>
      <w:color w:val="932B90" w:themeColor="accent3"/>
      <w:sz w:val="20"/>
      <w:szCs w:val="19"/>
    </w:rPr>
  </w:style>
  <w:style w:type="paragraph" w:customStyle="1" w:styleId="ListParagraph1">
    <w:name w:val="List Paragraph1"/>
    <w:aliases w:val="bullets"/>
    <w:basedOn w:val="broodtekst"/>
    <w:qFormat/>
    <w:rsid w:val="009D4EDA"/>
    <w:pPr>
      <w:numPr>
        <w:numId w:val="21"/>
      </w:numPr>
    </w:pPr>
  </w:style>
  <w:style w:type="paragraph" w:styleId="Lijstalinea">
    <w:name w:val="List Paragraph"/>
    <w:basedOn w:val="Standaard"/>
    <w:rsid w:val="007C3013"/>
    <w:pPr>
      <w:ind w:left="720"/>
      <w:contextualSpacing/>
    </w:pPr>
  </w:style>
  <w:style w:type="paragraph" w:styleId="Koptekst">
    <w:name w:val="header"/>
    <w:basedOn w:val="Standaard"/>
    <w:link w:val="KoptekstChar"/>
    <w:unhideWhenUsed/>
    <w:rsid w:val="003B438A"/>
    <w:pPr>
      <w:tabs>
        <w:tab w:val="center" w:pos="4536"/>
        <w:tab w:val="right" w:pos="9072"/>
      </w:tabs>
      <w:spacing w:line="240" w:lineRule="auto"/>
    </w:pPr>
  </w:style>
  <w:style w:type="character" w:customStyle="1" w:styleId="KoptekstChar">
    <w:name w:val="Koptekst Char"/>
    <w:basedOn w:val="Standaardalinea-lettertype"/>
    <w:link w:val="Koptekst"/>
    <w:rsid w:val="003B438A"/>
    <w:rPr>
      <w:rFonts w:ascii="Open Sans" w:hAnsi="Open Sans"/>
      <w:color w:val="11275E" w:themeColor="text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01112">
      <w:bodyDiv w:val="1"/>
      <w:marLeft w:val="0"/>
      <w:marRight w:val="0"/>
      <w:marTop w:val="0"/>
      <w:marBottom w:val="0"/>
      <w:divBdr>
        <w:top w:val="none" w:sz="0" w:space="0" w:color="auto"/>
        <w:left w:val="none" w:sz="0" w:space="0" w:color="auto"/>
        <w:bottom w:val="none" w:sz="0" w:space="0" w:color="auto"/>
        <w:right w:val="none" w:sz="0" w:space="0" w:color="auto"/>
      </w:divBdr>
    </w:div>
    <w:div w:id="1557740112">
      <w:bodyDiv w:val="1"/>
      <w:marLeft w:val="0"/>
      <w:marRight w:val="0"/>
      <w:marTop w:val="0"/>
      <w:marBottom w:val="0"/>
      <w:divBdr>
        <w:top w:val="none" w:sz="0" w:space="0" w:color="auto"/>
        <w:left w:val="none" w:sz="0" w:space="0" w:color="auto"/>
        <w:bottom w:val="none" w:sz="0" w:space="0" w:color="auto"/>
        <w:right w:val="none" w:sz="0" w:space="0" w:color="auto"/>
      </w:divBdr>
    </w:div>
    <w:div w:id="185592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jablonen\Algemeen\Sjabloon%20nieuwsbrief%20print.dotm" TargetMode="External"/></Relationships>
</file>

<file path=word/theme/theme1.xml><?xml version="1.0" encoding="utf-8"?>
<a:theme xmlns:a="http://schemas.openxmlformats.org/drawingml/2006/main" name="Office-thema">
  <a:themeElements>
    <a:clrScheme name="Portaal">
      <a:dk1>
        <a:srgbClr val="000000"/>
      </a:dk1>
      <a:lt1>
        <a:srgbClr val="FFFFFF"/>
      </a:lt1>
      <a:dk2>
        <a:srgbClr val="11275E"/>
      </a:dk2>
      <a:lt2>
        <a:srgbClr val="F5EFDF"/>
      </a:lt2>
      <a:accent1>
        <a:srgbClr val="E9530E"/>
      </a:accent1>
      <a:accent2>
        <a:srgbClr val="5BC5F2"/>
      </a:accent2>
      <a:accent3>
        <a:srgbClr val="932B90"/>
      </a:accent3>
      <a:accent4>
        <a:srgbClr val="F9C801"/>
      </a:accent4>
      <a:accent5>
        <a:srgbClr val="FF97C3"/>
      </a:accent5>
      <a:accent6>
        <a:srgbClr val="BBDFD0"/>
      </a:accent6>
      <a:hlink>
        <a:srgbClr val="5BC5F2"/>
      </a:hlink>
      <a:folHlink>
        <a:srgbClr val="11275E"/>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953E11B51E449BFD3536A0FB25A64" ma:contentTypeVersion="18" ma:contentTypeDescription="Een nieuw document maken." ma:contentTypeScope="" ma:versionID="a7bf3088cc3074dad6ddbabafea5385f">
  <xsd:schema xmlns:xsd="http://www.w3.org/2001/XMLSchema" xmlns:xs="http://www.w3.org/2001/XMLSchema" xmlns:p="http://schemas.microsoft.com/office/2006/metadata/properties" xmlns:ns2="ea2a560a-0f7f-4a88-ba63-f6f2d669b68c" xmlns:ns3="0b6b3523-d54f-4944-bc3a-5c9d3da6f4c6" xmlns:ns4="467c722a-f6f4-4dfe-b0fa-01121142efce" targetNamespace="http://schemas.microsoft.com/office/2006/metadata/properties" ma:root="true" ma:fieldsID="133706545fe8f5ed4e7fa8bed13cbfa6" ns2:_="" ns3:_="" ns4:_="">
    <xsd:import namespace="ea2a560a-0f7f-4a88-ba63-f6f2d669b68c"/>
    <xsd:import namespace="0b6b3523-d54f-4944-bc3a-5c9d3da6f4c6"/>
    <xsd:import namespace="467c722a-f6f4-4dfe-b0fa-01121142ef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Renovati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a560a-0f7f-4a88-ba63-f6f2d669b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novatie" ma:index="24" nillable="true" ma:displayName="Renovatie" ma:format="Dropdown" ma:list="4306136e-a2e0-4fd5-84e1-5f501b1c72f4" ma:internalName="Renovatie" ma:showField="Title">
      <xsd:simpleType>
        <xsd:restriction base="dms:Lookup"/>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b3523-d54f-4944-bc3a-5c9d3da6f4c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c722a-f6f4-4dfe-b0fa-01121142ef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c5d1bd-2e31-4e9d-9375-3c1cfc6d2e6a}" ma:internalName="TaxCatchAll" ma:showField="CatchAllData" ma:web="0b6b3523-d54f-4944-bc3a-5c9d3da6f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a560a-0f7f-4a88-ba63-f6f2d669b68c">
      <Terms xmlns="http://schemas.microsoft.com/office/infopath/2007/PartnerControls"/>
    </lcf76f155ced4ddcb4097134ff3c332f>
    <TaxCatchAll xmlns="467c722a-f6f4-4dfe-b0fa-01121142efce" xsi:nil="true"/>
    <Renovatie xmlns="ea2a560a-0f7f-4a88-ba63-f6f2d669b68c" xsi:nil="true"/>
  </documentManagement>
</p:properties>
</file>

<file path=customXml/itemProps1.xml><?xml version="1.0" encoding="utf-8"?>
<ds:datastoreItem xmlns:ds="http://schemas.openxmlformats.org/officeDocument/2006/customXml" ds:itemID="{8BAD3C91-7360-4127-B15F-2967BF427F5E}">
  <ds:schemaRefs>
    <ds:schemaRef ds:uri="http://schemas.microsoft.com/sharepoint/v3/contenttype/forms"/>
  </ds:schemaRefs>
</ds:datastoreItem>
</file>

<file path=customXml/itemProps2.xml><?xml version="1.0" encoding="utf-8"?>
<ds:datastoreItem xmlns:ds="http://schemas.openxmlformats.org/officeDocument/2006/customXml" ds:itemID="{D4337284-F6DF-47A8-8C86-CF6350FEE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a560a-0f7f-4a88-ba63-f6f2d669b68c"/>
    <ds:schemaRef ds:uri="0b6b3523-d54f-4944-bc3a-5c9d3da6f4c6"/>
    <ds:schemaRef ds:uri="467c722a-f6f4-4dfe-b0fa-01121142e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369C1-F1CA-4BCB-9102-26053E6615CB}">
  <ds:schemaRefs>
    <ds:schemaRef ds:uri="http://schemas.microsoft.com/office/2006/metadata/properties"/>
    <ds:schemaRef ds:uri="http://schemas.microsoft.com/office/infopath/2007/PartnerControls"/>
    <ds:schemaRef ds:uri="ea2a560a-0f7f-4a88-ba63-f6f2d669b68c"/>
    <ds:schemaRef ds:uri="467c722a-f6f4-4dfe-b0fa-01121142efce"/>
  </ds:schemaRefs>
</ds:datastoreItem>
</file>

<file path=docProps/app.xml><?xml version="1.0" encoding="utf-8"?>
<Properties xmlns="http://schemas.openxmlformats.org/officeDocument/2006/extended-properties" xmlns:vt="http://schemas.openxmlformats.org/officeDocument/2006/docPropsVTypes">
  <Template>Sjabloon nieuwsbrief print</Template>
  <TotalTime>1</TotalTime>
  <Pages>2</Pages>
  <Words>348</Words>
  <Characters>1914</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Portaal</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Hove, Merith van</dc:creator>
  <cp:keywords/>
  <dc:description/>
  <cp:lastModifiedBy>Hove, Merith van</cp:lastModifiedBy>
  <cp:revision>2</cp:revision>
  <cp:lastPrinted>2025-01-08T13:58:00Z</cp:lastPrinted>
  <dcterms:created xsi:type="dcterms:W3CDTF">2026-01-20T16:36:00Z</dcterms:created>
  <dcterms:modified xsi:type="dcterms:W3CDTF">2026-01-20T16:36:00Z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2010-07-01T22:00:00Z</vt:filetime>
  </property>
  <property fmtid="{D5CDD505-2E9C-101B-9397-08002B2CF9AE}" pid="3" name="ContentTypeId">
    <vt:lpwstr>0x010100433953E11B51E449BFD3536A0FB25A64</vt:lpwstr>
  </property>
</Properties>
</file>