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A1D4" w14:textId="78E434B3" w:rsidR="00D75BA1" w:rsidRPr="00FF1F48" w:rsidRDefault="00D75BA1" w:rsidP="005D0741">
      <w:pPr>
        <w:framePr w:w="4026" w:h="1366" w:hSpace="181" w:wrap="auto" w:vAnchor="page" w:hAnchor="page" w:x="5847" w:y="3120" w:anchorLock="1"/>
        <w:spacing w:line="210" w:lineRule="exact"/>
        <w:jc w:val="center"/>
        <w:rPr>
          <w:rFonts w:cs="Arial"/>
          <w:color w:val="FFFFFF" w:themeColor="background1"/>
          <w:sz w:val="15"/>
          <w:szCs w:val="15"/>
        </w:rPr>
      </w:pPr>
    </w:p>
    <w:p w14:paraId="648AF74A" w14:textId="736C555D" w:rsidR="00D51952" w:rsidRPr="0094073B" w:rsidRDefault="0078788F" w:rsidP="00D51952">
      <w:pPr>
        <w:tabs>
          <w:tab w:val="left" w:pos="1276"/>
        </w:tabs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4C7D0DEB" wp14:editId="018AE8C2">
            <wp:simplePos x="0" y="0"/>
            <wp:positionH relativeFrom="column">
              <wp:posOffset>-487045</wp:posOffset>
            </wp:positionH>
            <wp:positionV relativeFrom="paragraph">
              <wp:posOffset>-1551940</wp:posOffset>
            </wp:positionV>
            <wp:extent cx="2409825" cy="1100455"/>
            <wp:effectExtent l="0" t="0" r="0" b="0"/>
            <wp:wrapNone/>
            <wp:docPr id="154206418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64183" name="Afbeelding 15420641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618">
        <w:rPr>
          <w:rFonts w:cs="Arial"/>
          <w:noProof/>
        </w:rPr>
        <w:t>Klantnaam</w:t>
      </w:r>
    </w:p>
    <w:p w14:paraId="423DB157" w14:textId="77777777" w:rsidR="0087102B" w:rsidRPr="0094073B" w:rsidRDefault="00CE249F" w:rsidP="00D51952">
      <w:pPr>
        <w:tabs>
          <w:tab w:val="left" w:pos="1276"/>
        </w:tabs>
        <w:rPr>
          <w:rFonts w:cs="Arial"/>
        </w:rPr>
      </w:pPr>
      <w:r>
        <w:rPr>
          <w:rFonts w:cs="Arial"/>
        </w:rPr>
        <w:t xml:space="preserve">Straat </w:t>
      </w:r>
      <w:r w:rsidR="003F5618">
        <w:rPr>
          <w:rFonts w:cs="Arial"/>
        </w:rPr>
        <w:t>H</w:t>
      </w:r>
      <w:r>
        <w:rPr>
          <w:rFonts w:cs="Arial"/>
        </w:rPr>
        <w:t>uisnummer</w:t>
      </w:r>
    </w:p>
    <w:p w14:paraId="53C9402E" w14:textId="77777777" w:rsidR="000E4C6A" w:rsidRDefault="00CE249F" w:rsidP="00D51952">
      <w:pPr>
        <w:tabs>
          <w:tab w:val="left" w:pos="1276"/>
        </w:tabs>
        <w:rPr>
          <w:rFonts w:cs="Arial"/>
        </w:rPr>
      </w:pPr>
      <w:r>
        <w:rPr>
          <w:rFonts w:cs="Arial"/>
          <w:noProof/>
        </w:rPr>
        <w:t>Postcode Woonplaats</w:t>
      </w:r>
    </w:p>
    <w:p w14:paraId="6AAFFBED" w14:textId="77777777" w:rsidR="000E4C6A" w:rsidRDefault="000E4C6A" w:rsidP="00D51952">
      <w:pPr>
        <w:tabs>
          <w:tab w:val="left" w:pos="1276"/>
        </w:tabs>
        <w:rPr>
          <w:rFonts w:cs="Arial"/>
        </w:rPr>
      </w:pPr>
    </w:p>
    <w:p w14:paraId="7C609D6B" w14:textId="77777777" w:rsidR="0087102B" w:rsidRPr="00691E1D" w:rsidRDefault="0087102B" w:rsidP="00D51952">
      <w:pPr>
        <w:tabs>
          <w:tab w:val="left" w:pos="1276"/>
        </w:tabs>
        <w:rPr>
          <w:rFonts w:cs="Arial"/>
        </w:rPr>
      </w:pPr>
    </w:p>
    <w:p w14:paraId="21840869" w14:textId="77777777" w:rsidR="00D51952" w:rsidRDefault="00D51952" w:rsidP="00D51952">
      <w:pPr>
        <w:tabs>
          <w:tab w:val="left" w:pos="1276"/>
        </w:tabs>
        <w:rPr>
          <w:rFonts w:cs="Arial"/>
        </w:rPr>
      </w:pPr>
    </w:p>
    <w:p w14:paraId="61436568" w14:textId="77777777" w:rsidR="00D51952" w:rsidRDefault="00D51952" w:rsidP="00D51952">
      <w:pPr>
        <w:tabs>
          <w:tab w:val="left" w:pos="1276"/>
        </w:tabs>
        <w:rPr>
          <w:rFonts w:cs="Arial"/>
        </w:rPr>
      </w:pPr>
    </w:p>
    <w:p w14:paraId="719628A3" w14:textId="77777777" w:rsidR="002C59DA" w:rsidRDefault="002C59DA" w:rsidP="002C59DA">
      <w:pPr>
        <w:tabs>
          <w:tab w:val="left" w:pos="1276"/>
        </w:tabs>
        <w:rPr>
          <w:rFonts w:cs="Arial"/>
        </w:rPr>
      </w:pPr>
    </w:p>
    <w:p w14:paraId="28A1D799" w14:textId="77777777" w:rsidR="00D75BA1" w:rsidRDefault="00F81E56" w:rsidP="002C59DA">
      <w:pPr>
        <w:tabs>
          <w:tab w:val="left" w:pos="1276"/>
        </w:tabs>
        <w:rPr>
          <w:rFonts w:cs="Arial"/>
        </w:rPr>
      </w:pPr>
      <w:r>
        <w:rPr>
          <w:rFonts w:cs="Arial"/>
        </w:rPr>
        <w:t>K</w:t>
      </w:r>
      <w:r w:rsidR="00D75BA1">
        <w:rPr>
          <w:rFonts w:cs="Arial"/>
        </w:rPr>
        <w:t>lantnummer</w:t>
      </w:r>
      <w:r w:rsidR="003F5618">
        <w:rPr>
          <w:rFonts w:cs="Arial"/>
        </w:rPr>
        <w:t>:</w:t>
      </w:r>
    </w:p>
    <w:p w14:paraId="63D8CF16" w14:textId="77777777" w:rsidR="005D303C" w:rsidRDefault="00D75BA1" w:rsidP="002C59DA">
      <w:pPr>
        <w:tabs>
          <w:tab w:val="left" w:pos="1276"/>
        </w:tabs>
        <w:rPr>
          <w:rFonts w:cs="Arial"/>
        </w:rPr>
      </w:pPr>
      <w:proofErr w:type="spellStart"/>
      <w:r>
        <w:rPr>
          <w:rFonts w:cs="Arial"/>
        </w:rPr>
        <w:t>Eenheidn</w:t>
      </w:r>
      <w:r w:rsidR="003F5618">
        <w:rPr>
          <w:rFonts w:cs="Arial"/>
        </w:rPr>
        <w:t>r</w:t>
      </w:r>
      <w:proofErr w:type="spellEnd"/>
      <w:r w:rsidR="003F5618">
        <w:rPr>
          <w:rFonts w:cs="Arial"/>
        </w:rPr>
        <w:t>:</w:t>
      </w:r>
    </w:p>
    <w:p w14:paraId="0F8D7C47" w14:textId="77777777" w:rsidR="00D75BA1" w:rsidRDefault="00D75BA1" w:rsidP="002C59DA">
      <w:pPr>
        <w:tabs>
          <w:tab w:val="left" w:pos="1276"/>
        </w:tabs>
        <w:rPr>
          <w:rFonts w:cs="Arial"/>
        </w:rPr>
      </w:pPr>
      <w:r>
        <w:rPr>
          <w:rFonts w:cs="Arial"/>
        </w:rPr>
        <w:t>Betreft</w:t>
      </w:r>
      <w:r w:rsidR="003F5618">
        <w:rPr>
          <w:rFonts w:cs="Arial"/>
        </w:rPr>
        <w:t>:</w:t>
      </w:r>
    </w:p>
    <w:p w14:paraId="41E557E1" w14:textId="77777777" w:rsidR="002C59DA" w:rsidRDefault="00F81E56" w:rsidP="002C59DA">
      <w:pPr>
        <w:tabs>
          <w:tab w:val="left" w:pos="1276"/>
        </w:tabs>
        <w:rPr>
          <w:rFonts w:cs="Arial"/>
        </w:rPr>
      </w:pPr>
      <w:r>
        <w:rPr>
          <w:rFonts w:cs="Arial"/>
        </w:rPr>
        <w:t>Datum</w:t>
      </w:r>
      <w:r w:rsidR="003F5618">
        <w:rPr>
          <w:rFonts w:cs="Arial"/>
        </w:rPr>
        <w:t>:</w:t>
      </w:r>
    </w:p>
    <w:p w14:paraId="16693366" w14:textId="77777777" w:rsidR="00192F9B" w:rsidRDefault="00192F9B" w:rsidP="00D51952">
      <w:pPr>
        <w:tabs>
          <w:tab w:val="left" w:pos="1276"/>
        </w:tabs>
        <w:rPr>
          <w:rFonts w:cs="Arial"/>
        </w:rPr>
      </w:pPr>
    </w:p>
    <w:p w14:paraId="5CE58FAB" w14:textId="77777777" w:rsidR="009E0621" w:rsidRDefault="009E0621" w:rsidP="00D51952">
      <w:pPr>
        <w:tabs>
          <w:tab w:val="left" w:pos="1276"/>
        </w:tabs>
        <w:rPr>
          <w:rFonts w:cs="Arial"/>
        </w:rPr>
      </w:pPr>
    </w:p>
    <w:p w14:paraId="1A119C4F" w14:textId="77777777" w:rsidR="0096257B" w:rsidRDefault="0096257B" w:rsidP="00CE249F">
      <w:pPr>
        <w:tabs>
          <w:tab w:val="left" w:pos="1276"/>
        </w:tabs>
        <w:rPr>
          <w:rFonts w:cs="Arial"/>
          <w:noProof/>
        </w:rPr>
      </w:pPr>
    </w:p>
    <w:p w14:paraId="4B2B3CF1" w14:textId="253C6C40" w:rsidR="00CE249F" w:rsidRPr="003A0650" w:rsidRDefault="00F81E56" w:rsidP="00CE249F">
      <w:pPr>
        <w:tabs>
          <w:tab w:val="left" w:pos="1276"/>
        </w:tabs>
        <w:rPr>
          <w:rFonts w:cs="Arial"/>
        </w:rPr>
      </w:pPr>
      <w:r>
        <w:rPr>
          <w:rFonts w:cs="Arial"/>
          <w:noProof/>
        </w:rPr>
        <w:t>Beste</w:t>
      </w:r>
      <w:r w:rsidR="00CE249F" w:rsidRPr="003A0650">
        <w:rPr>
          <w:rFonts w:cs="Arial"/>
          <w:noProof/>
        </w:rPr>
        <w:t xml:space="preserve"> </w:t>
      </w:r>
      <w:r w:rsidR="000E4C6A">
        <w:rPr>
          <w:rFonts w:cs="Arial"/>
          <w:noProof/>
        </w:rPr>
        <w:t>A</w:t>
      </w:r>
      <w:r w:rsidR="00CE249F" w:rsidRPr="003A0650">
        <w:rPr>
          <w:rFonts w:cs="Arial"/>
          <w:noProof/>
        </w:rPr>
        <w:t>anhef Achternaam,</w:t>
      </w:r>
    </w:p>
    <w:p w14:paraId="54CDCE2E" w14:textId="77777777" w:rsidR="00187F3A" w:rsidRDefault="00187F3A" w:rsidP="00D51952">
      <w:pPr>
        <w:rPr>
          <w:rFonts w:cs="Arial"/>
        </w:rPr>
      </w:pPr>
    </w:p>
    <w:p w14:paraId="766B9260" w14:textId="77777777" w:rsidR="00C21AB9" w:rsidRDefault="00C21AB9" w:rsidP="00D51952">
      <w:pPr>
        <w:rPr>
          <w:rFonts w:cs="Arial"/>
        </w:rPr>
        <w:sectPr w:rsidR="00C21AB9" w:rsidSect="00D27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3119" w:right="2325" w:bottom="720" w:left="1247" w:header="709" w:footer="709" w:gutter="0"/>
          <w:cols w:space="1440"/>
          <w:docGrid w:linePitch="326"/>
        </w:sectPr>
      </w:pPr>
    </w:p>
    <w:p w14:paraId="5110A88F" w14:textId="275DF6B0" w:rsidR="00CA405C" w:rsidRDefault="0050218C" w:rsidP="0050218C">
      <w:pPr>
        <w:rPr>
          <w:rFonts w:cs="Arial"/>
        </w:rPr>
      </w:pPr>
      <w:bookmarkStart w:id="0" w:name="Start"/>
      <w:bookmarkEnd w:id="0"/>
      <w:r w:rsidRPr="0050218C">
        <w:rPr>
          <w:rFonts w:cs="Arial"/>
        </w:rPr>
        <w:t xml:space="preserve">Portaal en de </w:t>
      </w:r>
      <w:r w:rsidR="00252ACE">
        <w:rPr>
          <w:rFonts w:cs="Arial"/>
        </w:rPr>
        <w:t>VVE (duurzaamheidscommissie)</w:t>
      </w:r>
      <w:r w:rsidRPr="0050218C">
        <w:rPr>
          <w:rFonts w:cs="Arial"/>
        </w:rPr>
        <w:t xml:space="preserve"> werken samen aan een plan om uw woning en het gebouw te verduurzamen.</w:t>
      </w:r>
      <w:r w:rsidR="00C05F96">
        <w:rPr>
          <w:rFonts w:cs="Arial"/>
        </w:rPr>
        <w:t xml:space="preserve"> </w:t>
      </w:r>
      <w:r w:rsidR="00CA405C">
        <w:rPr>
          <w:rFonts w:cs="Arial"/>
        </w:rPr>
        <w:t xml:space="preserve">Op maandag 1 juni 2026 was de bewonersbijeenkomst hierover. </w:t>
      </w:r>
      <w:r w:rsidR="00476E41">
        <w:rPr>
          <w:rFonts w:cs="Arial"/>
        </w:rPr>
        <w:t>Was u er niet</w:t>
      </w:r>
      <w:r w:rsidR="00252ACE">
        <w:rPr>
          <w:rFonts w:cs="Arial"/>
        </w:rPr>
        <w:t xml:space="preserve"> bij</w:t>
      </w:r>
      <w:r w:rsidR="00476E41">
        <w:rPr>
          <w:rFonts w:cs="Arial"/>
        </w:rPr>
        <w:t xml:space="preserve">? </w:t>
      </w:r>
      <w:r w:rsidR="00CA405C">
        <w:rPr>
          <w:rFonts w:cs="Arial"/>
        </w:rPr>
        <w:t xml:space="preserve">De presentatie </w:t>
      </w:r>
      <w:r w:rsidR="00476E41">
        <w:rPr>
          <w:rFonts w:cs="Arial"/>
        </w:rPr>
        <w:t>met de plannen v</w:t>
      </w:r>
      <w:r w:rsidR="00CA405C">
        <w:rPr>
          <w:rFonts w:cs="Arial"/>
        </w:rPr>
        <w:t>indt u op onze website bij Projecten</w:t>
      </w:r>
      <w:r w:rsidR="00476E41">
        <w:rPr>
          <w:rFonts w:cs="Arial"/>
        </w:rPr>
        <w:t>.</w:t>
      </w:r>
      <w:r w:rsidR="00CA405C">
        <w:rPr>
          <w:rFonts w:cs="Arial"/>
        </w:rPr>
        <w:t xml:space="preserve"> </w:t>
      </w:r>
      <w:r w:rsidR="00476E41">
        <w:rPr>
          <w:rFonts w:cs="Arial"/>
        </w:rPr>
        <w:t>K</w:t>
      </w:r>
      <w:r w:rsidR="00CA405C">
        <w:rPr>
          <w:rFonts w:cs="Arial"/>
        </w:rPr>
        <w:t>ies voor Leiden en Opaalstraat.</w:t>
      </w:r>
      <w:r w:rsidR="00252ACE">
        <w:rPr>
          <w:rFonts w:cs="Arial"/>
        </w:rPr>
        <w:t xml:space="preserve"> </w:t>
      </w:r>
    </w:p>
    <w:p w14:paraId="58E2B76E" w14:textId="77777777" w:rsidR="00CA405C" w:rsidRDefault="00CA405C" w:rsidP="0050218C">
      <w:pPr>
        <w:rPr>
          <w:rFonts w:cs="Arial"/>
        </w:rPr>
      </w:pPr>
    </w:p>
    <w:p w14:paraId="18244FA4" w14:textId="30EE05F0" w:rsidR="00CA405C" w:rsidRPr="00CA405C" w:rsidRDefault="00CA405C" w:rsidP="0050218C">
      <w:pPr>
        <w:rPr>
          <w:rFonts w:cs="Arial"/>
          <w:b/>
          <w:bCs/>
        </w:rPr>
      </w:pPr>
      <w:r w:rsidRPr="00CA405C">
        <w:rPr>
          <w:rFonts w:cs="Arial"/>
          <w:b/>
          <w:bCs/>
        </w:rPr>
        <w:t>Uw mening</w:t>
      </w:r>
    </w:p>
    <w:p w14:paraId="1358FBCD" w14:textId="071F5A95" w:rsidR="00D01C53" w:rsidRDefault="0050218C" w:rsidP="0050218C">
      <w:pPr>
        <w:rPr>
          <w:rFonts w:cs="Arial"/>
        </w:rPr>
      </w:pPr>
      <w:r w:rsidRPr="0050218C">
        <w:rPr>
          <w:rFonts w:cs="Arial"/>
        </w:rPr>
        <w:t>Wij vinden het belangrijk om van de bewoners te horen hoe het wonen bevalt en wat u van het plan vindt. Als we weten wat u belangrijk vindt, kunnen we daar in het vervolg zo goed mogelijk rekening mee proberen te houden.</w:t>
      </w:r>
      <w:r w:rsidRPr="0050218C">
        <w:rPr>
          <w:rFonts w:cs="Arial"/>
          <w:bCs/>
        </w:rPr>
        <w:br/>
      </w:r>
      <w:r w:rsidR="00C05F96">
        <w:rPr>
          <w:rFonts w:cs="Arial"/>
          <w:bCs/>
        </w:rPr>
        <w:br/>
      </w:r>
      <w:r w:rsidR="00C05F96" w:rsidRPr="00C05F96">
        <w:rPr>
          <w:rFonts w:cs="Arial"/>
          <w:b/>
        </w:rPr>
        <w:t>Binnenkort wordt u gebeld</w:t>
      </w:r>
      <w:r w:rsidRPr="00C05F96">
        <w:rPr>
          <w:rFonts w:cs="Arial"/>
          <w:b/>
        </w:rPr>
        <w:br/>
      </w:r>
      <w:r w:rsidRPr="0050218C">
        <w:rPr>
          <w:rFonts w:cs="Arial"/>
        </w:rPr>
        <w:t xml:space="preserve">We hebben het onderzoeksbureau Centrum voor Woononderzoek gevraagd om de mening van de bewoners in beeld te brengen. U wordt binnenkort gebeld en kunt dan uw ervaringen delen en uw mening geven. </w:t>
      </w:r>
    </w:p>
    <w:p w14:paraId="14529EF3" w14:textId="77777777" w:rsidR="00D01C53" w:rsidRDefault="00D01C53" w:rsidP="0050218C">
      <w:pPr>
        <w:rPr>
          <w:rFonts w:cs="Arial"/>
        </w:rPr>
      </w:pPr>
    </w:p>
    <w:p w14:paraId="430ED43D" w14:textId="43660BCC" w:rsidR="00C05F96" w:rsidRPr="00C05F96" w:rsidRDefault="00C05F96" w:rsidP="0050218C">
      <w:pPr>
        <w:rPr>
          <w:rFonts w:cs="Arial"/>
          <w:b/>
          <w:bCs/>
        </w:rPr>
      </w:pPr>
      <w:r w:rsidRPr="00C05F96">
        <w:rPr>
          <w:rFonts w:cs="Arial"/>
          <w:b/>
          <w:bCs/>
        </w:rPr>
        <w:t>Doet u mee?</w:t>
      </w:r>
    </w:p>
    <w:p w14:paraId="3799D185" w14:textId="7554FCA2" w:rsidR="0050218C" w:rsidRPr="0050218C" w:rsidRDefault="0050218C" w:rsidP="0050218C">
      <w:pPr>
        <w:rPr>
          <w:rFonts w:cs="Arial"/>
        </w:rPr>
      </w:pPr>
      <w:r w:rsidRPr="0050218C">
        <w:rPr>
          <w:rFonts w:cs="Arial"/>
        </w:rPr>
        <w:t>Wij vinden het belangrijk om van u te horen en hopen dat u de vragen van Centrum voor Woononderzoek wilt beantwoorden. Het telefonische onderzoek wordt uitgevoerd vanaf 4 juni en duurt een aantal weken. Uw antwoorden worden anoniem verwerkt.</w:t>
      </w:r>
      <w:r w:rsidR="00476E41">
        <w:rPr>
          <w:rFonts w:cs="Arial"/>
        </w:rPr>
        <w:t xml:space="preserve"> </w:t>
      </w:r>
      <w:r w:rsidRPr="0050218C">
        <w:rPr>
          <w:rFonts w:cs="Arial"/>
        </w:rPr>
        <w:t>Zowel de huurders van Portaal als de woningeigenaren worden benaderd.</w:t>
      </w:r>
      <w:r w:rsidR="00476E41">
        <w:rPr>
          <w:rFonts w:cs="Arial"/>
        </w:rPr>
        <w:t xml:space="preserve"> </w:t>
      </w:r>
      <w:r w:rsidRPr="0050218C">
        <w:rPr>
          <w:rFonts w:cs="Arial"/>
        </w:rPr>
        <w:t xml:space="preserve">Alvast </w:t>
      </w:r>
      <w:r w:rsidR="00476E41">
        <w:rPr>
          <w:rFonts w:cs="Arial"/>
        </w:rPr>
        <w:t xml:space="preserve">bedankt </w:t>
      </w:r>
      <w:r w:rsidRPr="0050218C">
        <w:rPr>
          <w:rFonts w:cs="Arial"/>
        </w:rPr>
        <w:t>voor uw medewerking.</w:t>
      </w:r>
    </w:p>
    <w:p w14:paraId="1498C375" w14:textId="51B0F36C" w:rsidR="003F5618" w:rsidRDefault="003F5618" w:rsidP="000E4C6A">
      <w:pPr>
        <w:rPr>
          <w:rFonts w:cs="Arial"/>
        </w:rPr>
      </w:pPr>
    </w:p>
    <w:p w14:paraId="57000951" w14:textId="3AE0D36C" w:rsidR="00D01C53" w:rsidRPr="00C05F96" w:rsidRDefault="00D01C53" w:rsidP="000E4C6A">
      <w:pPr>
        <w:rPr>
          <w:rFonts w:cs="Arial"/>
          <w:b/>
          <w:bCs/>
        </w:rPr>
      </w:pPr>
      <w:r w:rsidRPr="00C05F96">
        <w:rPr>
          <w:rFonts w:cs="Arial"/>
          <w:b/>
          <w:bCs/>
        </w:rPr>
        <w:t>Vragen?</w:t>
      </w:r>
    </w:p>
    <w:p w14:paraId="65FF88ED" w14:textId="1EAC7C71" w:rsidR="00D01C53" w:rsidRDefault="00D01C53" w:rsidP="000E4C6A">
      <w:pPr>
        <w:rPr>
          <w:rFonts w:cs="Arial"/>
        </w:rPr>
      </w:pPr>
      <w:r>
        <w:rPr>
          <w:rFonts w:cs="Arial"/>
        </w:rPr>
        <w:t xml:space="preserve">Neem gerust contact op met mij. Ik ben op werkdagen (behalve woensdag) bereikbaar via </w:t>
      </w:r>
      <w:r w:rsidR="00C05F96">
        <w:rPr>
          <w:rFonts w:cs="Arial"/>
        </w:rPr>
        <w:t xml:space="preserve">088 – 767 82 25 of stuur een mail naar </w:t>
      </w:r>
      <w:hyperlink r:id="rId14" w:history="1">
        <w:r w:rsidR="00CA405C" w:rsidRPr="003A0161">
          <w:rPr>
            <w:rStyle w:val="Hyperlink"/>
            <w:rFonts w:cs="Arial"/>
          </w:rPr>
          <w:t>opaalstraat@portaal.nl</w:t>
        </w:r>
      </w:hyperlink>
      <w:r w:rsidR="00C05F96">
        <w:rPr>
          <w:rFonts w:cs="Arial"/>
        </w:rPr>
        <w:t xml:space="preserve"> </w:t>
      </w:r>
    </w:p>
    <w:p w14:paraId="477BA2A5" w14:textId="77777777" w:rsidR="00D01C53" w:rsidRDefault="00D01C53" w:rsidP="000E4C6A">
      <w:pPr>
        <w:rPr>
          <w:rFonts w:cs="Arial"/>
        </w:rPr>
      </w:pPr>
    </w:p>
    <w:p w14:paraId="252DABE5" w14:textId="36161D73" w:rsidR="00D01C53" w:rsidRDefault="00D01C53" w:rsidP="000E4C6A">
      <w:pPr>
        <w:rPr>
          <w:rFonts w:cs="Arial"/>
        </w:rPr>
      </w:pPr>
      <w:r>
        <w:rPr>
          <w:rFonts w:cs="Arial"/>
        </w:rPr>
        <w:t>Met vriendelijke groet,</w:t>
      </w:r>
    </w:p>
    <w:p w14:paraId="0E7F2CE3" w14:textId="77777777" w:rsidR="00D01C53" w:rsidRDefault="00D01C53" w:rsidP="000E4C6A">
      <w:pPr>
        <w:rPr>
          <w:rFonts w:cs="Arial"/>
        </w:rPr>
      </w:pPr>
    </w:p>
    <w:p w14:paraId="40BDEE0E" w14:textId="77777777" w:rsidR="00D01C53" w:rsidRDefault="00D01C53" w:rsidP="000E4C6A">
      <w:pPr>
        <w:rPr>
          <w:rFonts w:cs="Arial"/>
        </w:rPr>
      </w:pPr>
      <w:r>
        <w:rPr>
          <w:rFonts w:cs="Arial"/>
        </w:rPr>
        <w:t>Viola Elstgeest</w:t>
      </w:r>
    </w:p>
    <w:p w14:paraId="1D9DE11F" w14:textId="3E9CBC31" w:rsidR="003F5618" w:rsidRPr="00CE249F" w:rsidRDefault="00C05F96" w:rsidP="000E4C6A">
      <w:pPr>
        <w:rPr>
          <w:rFonts w:cs="Arial"/>
        </w:rPr>
      </w:pPr>
      <w:proofErr w:type="gramStart"/>
      <w:r>
        <w:rPr>
          <w:rFonts w:cs="Arial"/>
        </w:rPr>
        <w:t>s</w:t>
      </w:r>
      <w:r w:rsidR="00D01C53">
        <w:rPr>
          <w:rFonts w:cs="Arial"/>
        </w:rPr>
        <w:t>ociaal</w:t>
      </w:r>
      <w:proofErr w:type="gramEnd"/>
      <w:r w:rsidR="00D01C53">
        <w:rPr>
          <w:rFonts w:cs="Arial"/>
        </w:rPr>
        <w:t xml:space="preserve"> projectleider</w:t>
      </w:r>
    </w:p>
    <w:sectPr w:rsidR="003F5618" w:rsidRPr="00CE249F" w:rsidSect="00187F3A">
      <w:type w:val="continuous"/>
      <w:pgSz w:w="11907" w:h="16840" w:code="9"/>
      <w:pgMar w:top="3119" w:right="2325" w:bottom="720" w:left="1247" w:header="709" w:footer="709" w:gutter="0"/>
      <w:cols w:space="14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C79A" w14:textId="77777777" w:rsidR="00FE3551" w:rsidRDefault="00FE3551">
      <w:pPr>
        <w:spacing w:line="240" w:lineRule="auto"/>
      </w:pPr>
      <w:r>
        <w:separator/>
      </w:r>
    </w:p>
  </w:endnote>
  <w:endnote w:type="continuationSeparator" w:id="0">
    <w:p w14:paraId="52327841" w14:textId="77777777" w:rsidR="00FE3551" w:rsidRDefault="00FE3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67C6" w14:textId="77777777" w:rsidR="00CE249F" w:rsidRDefault="00CE24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D50F" w14:textId="77777777" w:rsidR="00CE249F" w:rsidRDefault="00CE24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EF29" w14:textId="77777777" w:rsidR="00CE249F" w:rsidRDefault="00CE24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471D" w14:textId="77777777" w:rsidR="00FE3551" w:rsidRDefault="00FE3551">
      <w:pPr>
        <w:spacing w:line="240" w:lineRule="auto"/>
      </w:pPr>
      <w:r>
        <w:separator/>
      </w:r>
    </w:p>
  </w:footnote>
  <w:footnote w:type="continuationSeparator" w:id="0">
    <w:p w14:paraId="0C17D0B5" w14:textId="77777777" w:rsidR="00FE3551" w:rsidRDefault="00FE3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9368" w14:textId="77777777" w:rsidR="00CE249F" w:rsidRDefault="00CE24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FF09" w14:textId="77777777" w:rsidR="00CE249F" w:rsidRDefault="00CE24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661E" w14:textId="77777777" w:rsidR="00CE249F" w:rsidRDefault="00CE249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4E663F3"/>
    <w:multiLevelType w:val="hybridMultilevel"/>
    <w:tmpl w:val="764CD9CA"/>
    <w:lvl w:ilvl="0" w:tplc="F9E2199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8132EA10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20A833C4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54E0ACDA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C606799E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1344916E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D46A7D12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BC70C53C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2E90B6FA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1" w15:restartNumberingAfterBreak="1">
    <w:nsid w:val="4E8635C4"/>
    <w:multiLevelType w:val="hybridMultilevel"/>
    <w:tmpl w:val="B87CE880"/>
    <w:lvl w:ilvl="0" w:tplc="72222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0A6D538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6DAA76D6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 w:tplc="61740838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 w:tplc="8BCA4028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9B6269A0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 w:tplc="A0D472F0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 w:tplc="050A8ED6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F9637AC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num w:numId="1" w16cid:durableId="304311471">
    <w:abstractNumId w:val="1"/>
  </w:num>
  <w:num w:numId="2" w16cid:durableId="1499494084">
    <w:abstractNumId w:val="1"/>
  </w:num>
  <w:num w:numId="3" w16cid:durableId="402602036">
    <w:abstractNumId w:val="1"/>
  </w:num>
  <w:num w:numId="4" w16cid:durableId="158560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8C"/>
    <w:rsid w:val="000123A2"/>
    <w:rsid w:val="00023041"/>
    <w:rsid w:val="00035465"/>
    <w:rsid w:val="00042A49"/>
    <w:rsid w:val="00045DDC"/>
    <w:rsid w:val="0009473D"/>
    <w:rsid w:val="000A58C1"/>
    <w:rsid w:val="000A771D"/>
    <w:rsid w:val="000B732A"/>
    <w:rsid w:val="000D60FC"/>
    <w:rsid w:val="000E4C6A"/>
    <w:rsid w:val="000E566C"/>
    <w:rsid w:val="000F184D"/>
    <w:rsid w:val="000F3529"/>
    <w:rsid w:val="001206A8"/>
    <w:rsid w:val="001310E5"/>
    <w:rsid w:val="001409EC"/>
    <w:rsid w:val="00147B26"/>
    <w:rsid w:val="00183286"/>
    <w:rsid w:val="00187F3A"/>
    <w:rsid w:val="00192F9B"/>
    <w:rsid w:val="001C4413"/>
    <w:rsid w:val="001E50D7"/>
    <w:rsid w:val="00252ACE"/>
    <w:rsid w:val="0025370B"/>
    <w:rsid w:val="00272539"/>
    <w:rsid w:val="00296A95"/>
    <w:rsid w:val="002B78CC"/>
    <w:rsid w:val="002C1807"/>
    <w:rsid w:val="002C59DA"/>
    <w:rsid w:val="003114E3"/>
    <w:rsid w:val="00331A7F"/>
    <w:rsid w:val="00390297"/>
    <w:rsid w:val="00392B99"/>
    <w:rsid w:val="003A08B2"/>
    <w:rsid w:val="003B5A82"/>
    <w:rsid w:val="003C4CA5"/>
    <w:rsid w:val="003F3D8A"/>
    <w:rsid w:val="003F5618"/>
    <w:rsid w:val="00454929"/>
    <w:rsid w:val="004704CF"/>
    <w:rsid w:val="00476E41"/>
    <w:rsid w:val="004810B5"/>
    <w:rsid w:val="00487790"/>
    <w:rsid w:val="00493E29"/>
    <w:rsid w:val="004A79AB"/>
    <w:rsid w:val="004D7EF1"/>
    <w:rsid w:val="0050218C"/>
    <w:rsid w:val="00540B96"/>
    <w:rsid w:val="00592F6A"/>
    <w:rsid w:val="00594631"/>
    <w:rsid w:val="005B63E2"/>
    <w:rsid w:val="005D0741"/>
    <w:rsid w:val="005D16E5"/>
    <w:rsid w:val="005D236C"/>
    <w:rsid w:val="005D303C"/>
    <w:rsid w:val="005F18BC"/>
    <w:rsid w:val="006251C5"/>
    <w:rsid w:val="006421B2"/>
    <w:rsid w:val="0064560E"/>
    <w:rsid w:val="00655C92"/>
    <w:rsid w:val="00656F5D"/>
    <w:rsid w:val="00671CEC"/>
    <w:rsid w:val="00682B02"/>
    <w:rsid w:val="0068796F"/>
    <w:rsid w:val="00691E1D"/>
    <w:rsid w:val="00696BD5"/>
    <w:rsid w:val="006974CC"/>
    <w:rsid w:val="006A072B"/>
    <w:rsid w:val="006D7BA1"/>
    <w:rsid w:val="007039D8"/>
    <w:rsid w:val="00716074"/>
    <w:rsid w:val="00721FFC"/>
    <w:rsid w:val="00737FE2"/>
    <w:rsid w:val="00741BB9"/>
    <w:rsid w:val="0078788F"/>
    <w:rsid w:val="007942AD"/>
    <w:rsid w:val="007A59D9"/>
    <w:rsid w:val="007F151A"/>
    <w:rsid w:val="008303D5"/>
    <w:rsid w:val="0087102B"/>
    <w:rsid w:val="008764CC"/>
    <w:rsid w:val="00890601"/>
    <w:rsid w:val="00894D12"/>
    <w:rsid w:val="00896AF6"/>
    <w:rsid w:val="008E5CCD"/>
    <w:rsid w:val="009307C4"/>
    <w:rsid w:val="009349E1"/>
    <w:rsid w:val="0094073B"/>
    <w:rsid w:val="0096257B"/>
    <w:rsid w:val="00973AF8"/>
    <w:rsid w:val="009929B5"/>
    <w:rsid w:val="00995BD6"/>
    <w:rsid w:val="00996F79"/>
    <w:rsid w:val="009B1FF5"/>
    <w:rsid w:val="009B4886"/>
    <w:rsid w:val="009B5DD9"/>
    <w:rsid w:val="009D0766"/>
    <w:rsid w:val="009E0621"/>
    <w:rsid w:val="00A32BF9"/>
    <w:rsid w:val="00A44D27"/>
    <w:rsid w:val="00A45846"/>
    <w:rsid w:val="00A63EAC"/>
    <w:rsid w:val="00A706BD"/>
    <w:rsid w:val="00A725D2"/>
    <w:rsid w:val="00A971F9"/>
    <w:rsid w:val="00AB35EB"/>
    <w:rsid w:val="00AE7DC6"/>
    <w:rsid w:val="00AF42D7"/>
    <w:rsid w:val="00AF5247"/>
    <w:rsid w:val="00B20A2A"/>
    <w:rsid w:val="00B37A52"/>
    <w:rsid w:val="00B44918"/>
    <w:rsid w:val="00B9365C"/>
    <w:rsid w:val="00BA192E"/>
    <w:rsid w:val="00BA46DA"/>
    <w:rsid w:val="00BC336A"/>
    <w:rsid w:val="00C05F96"/>
    <w:rsid w:val="00C21AB9"/>
    <w:rsid w:val="00C36CEF"/>
    <w:rsid w:val="00C5670C"/>
    <w:rsid w:val="00C77878"/>
    <w:rsid w:val="00CA405C"/>
    <w:rsid w:val="00CD5498"/>
    <w:rsid w:val="00CE249F"/>
    <w:rsid w:val="00D01C53"/>
    <w:rsid w:val="00D27B76"/>
    <w:rsid w:val="00D4604F"/>
    <w:rsid w:val="00D51407"/>
    <w:rsid w:val="00D51952"/>
    <w:rsid w:val="00D6755A"/>
    <w:rsid w:val="00D75BA1"/>
    <w:rsid w:val="00D75C45"/>
    <w:rsid w:val="00D8081D"/>
    <w:rsid w:val="00D96096"/>
    <w:rsid w:val="00DC63A7"/>
    <w:rsid w:val="00E437D9"/>
    <w:rsid w:val="00EA2D12"/>
    <w:rsid w:val="00EA37BC"/>
    <w:rsid w:val="00EB3F11"/>
    <w:rsid w:val="00EF67E2"/>
    <w:rsid w:val="00F03F86"/>
    <w:rsid w:val="00F1237C"/>
    <w:rsid w:val="00F12A37"/>
    <w:rsid w:val="00F7348D"/>
    <w:rsid w:val="00F74395"/>
    <w:rsid w:val="00F80B9F"/>
    <w:rsid w:val="00F81E56"/>
    <w:rsid w:val="00F832BF"/>
    <w:rsid w:val="00F85433"/>
    <w:rsid w:val="00F863B0"/>
    <w:rsid w:val="00FA1CA1"/>
    <w:rsid w:val="00FC709D"/>
    <w:rsid w:val="00FD276A"/>
    <w:rsid w:val="00FE3551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FECE6"/>
  <w15:chartTrackingRefBased/>
  <w15:docId w15:val="{054E1687-D3E7-4E62-B746-CA36F263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114E3"/>
    <w:pPr>
      <w:spacing w:line="288" w:lineRule="auto"/>
    </w:pPr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51952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1952"/>
    <w:rPr>
      <w:sz w:val="24"/>
      <w:lang w:eastAsia="en-US"/>
    </w:rPr>
  </w:style>
  <w:style w:type="paragraph" w:customStyle="1" w:styleId="headerBold">
    <w:name w:val="header Bold"/>
    <w:basedOn w:val="Standaard"/>
    <w:uiPriority w:val="99"/>
    <w:rsid w:val="00D51952"/>
    <w:pPr>
      <w:spacing w:line="255" w:lineRule="exact"/>
    </w:pPr>
    <w:rPr>
      <w:rFonts w:cs="Arial"/>
      <w:b/>
      <w:bCs/>
      <w:sz w:val="14"/>
      <w:szCs w:val="1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5F18BC"/>
    <w:rPr>
      <w:i/>
      <w:iCs/>
      <w:color w:val="5B9BD5" w:themeColor="accent1"/>
    </w:rPr>
  </w:style>
  <w:style w:type="paragraph" w:styleId="Voettekst">
    <w:name w:val="footer"/>
    <w:basedOn w:val="Standaard"/>
    <w:link w:val="VoettekstChar"/>
    <w:rsid w:val="000B73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B732A"/>
    <w:rPr>
      <w:sz w:val="24"/>
      <w:lang w:eastAsia="en-US"/>
    </w:rPr>
  </w:style>
  <w:style w:type="character" w:styleId="Hyperlink">
    <w:name w:val="Hyperlink"/>
    <w:basedOn w:val="Standaardalinea-lettertype"/>
    <w:rsid w:val="002C59DA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C59D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EF67E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F67E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EF67E2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67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67E2"/>
    <w:rPr>
      <w:rFonts w:ascii="Arial" w:hAnsi="Arial"/>
      <w:b/>
      <w:bCs/>
      <w:lang w:eastAsia="en-US"/>
    </w:rPr>
  </w:style>
  <w:style w:type="paragraph" w:styleId="Geenafstand">
    <w:name w:val="No Spacing"/>
    <w:uiPriority w:val="1"/>
    <w:qFormat/>
    <w:rsid w:val="00CE249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5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paalstraat@portaal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jablonen\Algemeen\Template%20mailing%20OL-connec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mailing OL-connect</Template>
  <TotalTime>20</TotalTime>
  <Pages>1</Pages>
  <Words>251</Words>
  <Characters>1252</Characters>
  <Application>Microsoft Office Word</Application>
  <DocSecurity>0</DocSecurity>
  <Lines>33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Elstgeest, Viola</dc:creator>
  <cp:lastModifiedBy>Elstgeest, Viola</cp:lastModifiedBy>
  <cp:revision>5</cp:revision>
  <cp:lastPrinted>2026-06-01T09:57:00Z</cp:lastPrinted>
  <dcterms:created xsi:type="dcterms:W3CDTF">2026-05-29T17:45:00Z</dcterms:created>
  <dcterms:modified xsi:type="dcterms:W3CDTF">2026-06-01T10:06:00Z</dcterms:modified>
  <cp:category>DISKIS</cp:category>
</cp:coreProperties>
</file>